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4429" w14:textId="77777777" w:rsidR="003C50B4" w:rsidRPr="00E8346D" w:rsidRDefault="00FA4BE5" w:rsidP="00E8346D">
      <w:pPr>
        <w:pStyle w:val="Sidhuvud"/>
        <w:ind w:left="1814"/>
        <w:rPr>
          <w:sz w:val="2"/>
          <w:szCs w:val="2"/>
        </w:rPr>
      </w:pPr>
      <w:r w:rsidRPr="00E8346D">
        <w:rPr>
          <w:noProof/>
          <w:sz w:val="2"/>
          <w:szCs w:val="2"/>
        </w:rPr>
        <w:drawing>
          <wp:anchor distT="0" distB="0" distL="114300" distR="114300" simplePos="0" relativeHeight="251658240" behindDoc="0" locked="1" layoutInCell="1" allowOverlap="1" wp14:anchorId="6F28C655" wp14:editId="0A4D9069">
            <wp:simplePos x="0" y="0"/>
            <wp:positionH relativeFrom="column">
              <wp:posOffset>-969328</wp:posOffset>
            </wp:positionH>
            <wp:positionV relativeFrom="page">
              <wp:posOffset>594995</wp:posOffset>
            </wp:positionV>
            <wp:extent cx="1436400" cy="374400"/>
            <wp:effectExtent l="0" t="0" r="0" b="6985"/>
            <wp:wrapNone/>
            <wp:docPr id="1" name="Bild 1" descr="Jönköpin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 28" descr="Jönköpings kommu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36400" cy="374400"/>
                    </a:xfrm>
                    <a:prstGeom prst="rect">
                      <a:avLst/>
                    </a:prstGeom>
                  </pic:spPr>
                </pic:pic>
              </a:graphicData>
            </a:graphic>
            <wp14:sizeRelH relativeFrom="margin">
              <wp14:pctWidth>0</wp14:pctWidth>
            </wp14:sizeRelH>
            <wp14:sizeRelV relativeFrom="margin">
              <wp14:pctHeight>0</wp14:pctHeight>
            </wp14:sizeRelV>
          </wp:anchor>
        </w:drawing>
      </w:r>
    </w:p>
    <w:p w14:paraId="0CE84357" w14:textId="77777777" w:rsidR="00FA4BE5" w:rsidRPr="00FA4BE5" w:rsidRDefault="00FA4BE5" w:rsidP="00C26894">
      <w:pPr>
        <w:pStyle w:val="Sidhuvud"/>
        <w:ind w:right="23"/>
        <w:jc w:val="right"/>
      </w:pPr>
      <w:r>
        <w:br w:type="column"/>
      </w:r>
      <w:r w:rsidRPr="00FA4BE5">
        <w:t xml:space="preserve">Sida </w:t>
      </w:r>
      <w:r w:rsidRPr="00FA4BE5">
        <w:fldChar w:fldCharType="begin"/>
      </w:r>
      <w:r w:rsidRPr="00FA4BE5">
        <w:instrText>PAGE   \* MERGEFORMAT</w:instrText>
      </w:r>
      <w:r w:rsidRPr="00FA4BE5">
        <w:fldChar w:fldCharType="separate"/>
      </w:r>
      <w:r w:rsidR="00AF24B1">
        <w:rPr>
          <w:noProof/>
        </w:rPr>
        <w:t>1</w:t>
      </w:r>
      <w:r w:rsidRPr="00FA4BE5">
        <w:fldChar w:fldCharType="end"/>
      </w:r>
      <w:r w:rsidRPr="00FA4BE5">
        <w:t>(</w:t>
      </w:r>
      <w:fldSimple w:instr=" NUMPAGES  \* Arabic  \* MERGEFORMAT ">
        <w:r w:rsidR="00F7437D">
          <w:rPr>
            <w:noProof/>
          </w:rPr>
          <w:t>2</w:t>
        </w:r>
      </w:fldSimple>
      <w:r w:rsidRPr="00FA4BE5">
        <w:t>)</w:t>
      </w:r>
    </w:p>
    <w:p w14:paraId="456C1608" w14:textId="77777777" w:rsidR="00FA4BE5" w:rsidRPr="00FA4BE5" w:rsidRDefault="00FA4BE5" w:rsidP="00C26894">
      <w:pPr>
        <w:pStyle w:val="Sidhuvud"/>
        <w:ind w:right="23"/>
        <w:jc w:val="right"/>
      </w:pPr>
      <w:r w:rsidRPr="00FA4BE5">
        <w:fldChar w:fldCharType="begin"/>
      </w:r>
      <w:r w:rsidRPr="00FA4BE5">
        <w:instrText xml:space="preserve"> CREATEDATE  \@ "yyyy-MM-dd"  \* MERGEFORMAT </w:instrText>
      </w:r>
      <w:r w:rsidRPr="00FA4BE5">
        <w:fldChar w:fldCharType="separate"/>
      </w:r>
      <w:r w:rsidR="00F7437D">
        <w:rPr>
          <w:noProof/>
        </w:rPr>
        <w:t>2025-09-08</w:t>
      </w:r>
      <w:r w:rsidRPr="00FA4BE5">
        <w:fldChar w:fldCharType="end"/>
      </w:r>
    </w:p>
    <w:p w14:paraId="5E95F7F0" w14:textId="77777777" w:rsidR="00FA4BE5" w:rsidRDefault="00FA4BE5" w:rsidP="00E6120E">
      <w:pPr>
        <w:spacing w:after="1040"/>
      </w:pPr>
    </w:p>
    <w:p w14:paraId="3A559385" w14:textId="77777777" w:rsidR="00FA4BE5" w:rsidRDefault="00FA4BE5" w:rsidP="00F27E87">
      <w:pPr>
        <w:spacing w:after="360"/>
        <w:sectPr w:rsidR="00FA4BE5" w:rsidSect="0053552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1985" w:left="2381" w:header="709" w:footer="624" w:gutter="0"/>
          <w:cols w:num="2" w:space="284" w:equalWidth="0">
            <w:col w:w="6861" w:space="284"/>
            <w:col w:w="1529" w:space="284"/>
          </w:cols>
          <w:titlePg/>
          <w:docGrid w:linePitch="360"/>
        </w:sectPr>
      </w:pPr>
    </w:p>
    <w:p w14:paraId="00092D49" w14:textId="1B3A6D03" w:rsidR="00844EE8" w:rsidRPr="00F7437D" w:rsidRDefault="00F7437D" w:rsidP="00FA4BE5">
      <w:pPr>
        <w:pStyle w:val="Rubrik1"/>
        <w:rPr>
          <w:b w:val="0"/>
          <w:bCs w:val="0"/>
        </w:rPr>
      </w:pPr>
      <w:r w:rsidRPr="00F7437D">
        <w:rPr>
          <w:rStyle w:val="Rubrik1Char"/>
          <w:b/>
          <w:bCs/>
        </w:rPr>
        <w:t>Lärarhandledning - fördjupningsmaterial</w:t>
      </w:r>
    </w:p>
    <w:p w14:paraId="39C4982A" w14:textId="22A7411C" w:rsidR="00F7437D" w:rsidRPr="00F7437D" w:rsidRDefault="00F7437D" w:rsidP="00F7437D">
      <w:r>
        <w:br/>
      </w:r>
      <w:r w:rsidRPr="5CBF5C84">
        <w:rPr>
          <w:rFonts w:eastAsiaTheme="majorEastAsia"/>
        </w:rPr>
        <w:t xml:space="preserve">Detta material är skapat för dig som lärare som känner att du behöver mer bakgrundsinformation och konkreta verktyg för att leda diskussioner om AI med dina elever. </w:t>
      </w:r>
    </w:p>
    <w:p w14:paraId="460E53CE" w14:textId="77777777" w:rsidR="00F7437D" w:rsidRPr="00BD0409" w:rsidRDefault="00F7437D" w:rsidP="00F7437D">
      <w:pPr>
        <w:rPr>
          <w:rFonts w:eastAsiaTheme="majorEastAsia"/>
        </w:rPr>
      </w:pPr>
      <w:r w:rsidRPr="5CBF5C84">
        <w:rPr>
          <w:rFonts w:eastAsiaTheme="majorEastAsia"/>
        </w:rPr>
        <w:t>Här fördjupas varje grundpelare från AI-kontraktet, diskussionsfrågorna utvecklas med praktiska tips, och du får fler ingångar och strategier för att jobba konstruktivt med AI-frågor i klassrummet.</w:t>
      </w:r>
    </w:p>
    <w:p w14:paraId="2EB1E9CB" w14:textId="77777777" w:rsidR="00F7437D" w:rsidRPr="00BD0409" w:rsidRDefault="00F7437D" w:rsidP="00F7437D">
      <w:pPr>
        <w:rPr>
          <w:rFonts w:eastAsiaTheme="majorEastAsia"/>
        </w:rPr>
      </w:pPr>
      <w:r w:rsidRPr="00BD0409">
        <w:rPr>
          <w:rFonts w:eastAsiaTheme="majorEastAsia"/>
        </w:rPr>
        <w:t>Materialet ger dig både den teoretiska bakgrund du behöver och konkreta verktyg för att hantera elevernas frågor, motstånd och nyfikenhet. Använd det som stöd när du förbereder dina lektioner eller som uppslagsverk när oväntade frågor dyker upp.</w:t>
      </w:r>
    </w:p>
    <w:p w14:paraId="7A62D00F" w14:textId="77777777" w:rsidR="00F7437D" w:rsidRDefault="00F7437D" w:rsidP="00F7437D">
      <w:pPr>
        <w:pStyle w:val="Rubrik1"/>
      </w:pPr>
      <w:r>
        <w:br/>
      </w:r>
    </w:p>
    <w:p w14:paraId="3BD4BBF2" w14:textId="77777777" w:rsidR="00F7437D" w:rsidRDefault="00F7437D" w:rsidP="00F7437D">
      <w:pPr>
        <w:rPr>
          <w:b/>
          <w:bCs/>
        </w:rPr>
      </w:pPr>
      <w:r>
        <w:rPr>
          <w:b/>
          <w:bCs/>
        </w:rPr>
        <w:br w:type="page"/>
      </w:r>
    </w:p>
    <w:p w14:paraId="6B3B0D5A" w14:textId="77777777" w:rsidR="00F7437D" w:rsidRPr="00E079B8" w:rsidRDefault="00F7437D" w:rsidP="00F7437D">
      <w:pPr>
        <w:pStyle w:val="Rubrik1"/>
        <w:rPr>
          <w:lang w:eastAsia="sv-SE"/>
        </w:rPr>
      </w:pPr>
      <w:r w:rsidRPr="00E079B8">
        <w:rPr>
          <w:lang w:eastAsia="sv-SE"/>
        </w:rPr>
        <w:lastRenderedPageBreak/>
        <w:t>A.0: Vad är AI egentligen?</w:t>
      </w:r>
    </w:p>
    <w:p w14:paraId="537C18C0" w14:textId="77777777" w:rsidR="00F7437D" w:rsidRPr="00E079B8" w:rsidRDefault="00F7437D" w:rsidP="00F7437D">
      <w:pPr>
        <w:pStyle w:val="Rubrik2"/>
        <w:rPr>
          <w:lang w:eastAsia="sv-SE"/>
        </w:rPr>
      </w:pPr>
      <w:r w:rsidRPr="00E079B8">
        <w:rPr>
          <w:lang w:eastAsia="sv-SE"/>
        </w:rPr>
        <w:t>För dig som lärare - Bakgrundsinformation</w:t>
      </w:r>
    </w:p>
    <w:p w14:paraId="5ACE5CAF"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Du behöver inte vara AI-expert!</w:t>
      </w:r>
      <w:r w:rsidRPr="00E079B8">
        <w:rPr>
          <w:rFonts w:ascii="Times New Roman" w:eastAsia="Times New Roman" w:hAnsi="Times New Roman" w:cs="Times New Roman"/>
          <w:lang w:eastAsia="sv-SE"/>
        </w:rPr>
        <w:t xml:space="preserve"> Fokusera på att förstå grundprinciperna och våga säga "det vet jag inte, låt oss ta reda på det tillsammans" när eleverna frågar något du inte kan. Din roll som lärare är viktigare än någonsin - inte för att förklara all teknik, utan för att hjälpa eleverna förstå AI:s påverkan och utveckla kritiskt tänkande.</w:t>
      </w:r>
    </w:p>
    <w:p w14:paraId="39C684BC" w14:textId="77777777" w:rsidR="00F7437D" w:rsidRPr="00E079B8" w:rsidRDefault="00F7437D" w:rsidP="00F7437D">
      <w:pPr>
        <w:pStyle w:val="Rubrik2"/>
        <w:rPr>
          <w:lang w:eastAsia="sv-SE"/>
        </w:rPr>
      </w:pPr>
      <w:r w:rsidRPr="00E079B8">
        <w:rPr>
          <w:lang w:eastAsia="sv-SE"/>
        </w:rPr>
        <w:t>Så här leder du diskussionen</w:t>
      </w:r>
    </w:p>
    <w:p w14:paraId="0FDEEE00"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Starta konkret - inte abstrakt</w:t>
      </w:r>
    </w:p>
    <w:p w14:paraId="765D3756"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Börja alltid med AI som eleverna redan känner igen </w:t>
      </w:r>
      <w:proofErr w:type="gramStart"/>
      <w:r w:rsidRPr="00E079B8">
        <w:rPr>
          <w:rFonts w:ascii="Times New Roman" w:eastAsia="Times New Roman" w:hAnsi="Times New Roman" w:cs="Times New Roman"/>
          <w:lang w:eastAsia="sv-SE"/>
        </w:rPr>
        <w:t>istället</w:t>
      </w:r>
      <w:proofErr w:type="gramEnd"/>
      <w:r w:rsidRPr="00E079B8">
        <w:rPr>
          <w:rFonts w:ascii="Times New Roman" w:eastAsia="Times New Roman" w:hAnsi="Times New Roman" w:cs="Times New Roman"/>
          <w:lang w:eastAsia="sv-SE"/>
        </w:rPr>
        <w:t xml:space="preserve"> för tekniska förklaringar. Låt dem peka ut AI i sin vardag INNAN du förklarar hur det fungerar. Det skapar relevans och förståelse.</w:t>
      </w:r>
    </w:p>
    <w:p w14:paraId="7120C710"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Exempel på AI som eleverna redan använder:</w:t>
      </w:r>
    </w:p>
    <w:p w14:paraId="1181B583" w14:textId="77777777" w:rsidR="00F7437D" w:rsidRPr="00D93751" w:rsidRDefault="00F7437D" w:rsidP="00F7437D">
      <w:pPr>
        <w:numPr>
          <w:ilvl w:val="0"/>
          <w:numId w:val="4"/>
        </w:numPr>
        <w:spacing w:before="100" w:beforeAutospacing="1" w:after="100" w:afterAutospacing="1" w:line="240" w:lineRule="auto"/>
        <w:rPr>
          <w:rFonts w:ascii="Times New Roman" w:eastAsia="Times New Roman" w:hAnsi="Times New Roman" w:cs="Times New Roman"/>
          <w:lang w:val="en-US" w:eastAsia="sv-SE"/>
        </w:rPr>
      </w:pPr>
      <w:r w:rsidRPr="00D93751">
        <w:rPr>
          <w:rFonts w:ascii="Times New Roman" w:eastAsia="Times New Roman" w:hAnsi="Times New Roman" w:cs="Times New Roman"/>
          <w:lang w:val="en-US" w:eastAsia="sv-SE"/>
        </w:rPr>
        <w:t xml:space="preserve">Spotify-recommendations ("Discover Weekly", </w:t>
      </w:r>
      <w:proofErr w:type="spellStart"/>
      <w:r w:rsidRPr="00D93751">
        <w:rPr>
          <w:rFonts w:ascii="Times New Roman" w:eastAsia="Times New Roman" w:hAnsi="Times New Roman" w:cs="Times New Roman"/>
          <w:lang w:val="en-US" w:eastAsia="sv-SE"/>
        </w:rPr>
        <w:t>radiofunktion</w:t>
      </w:r>
      <w:proofErr w:type="spellEnd"/>
      <w:r w:rsidRPr="00D93751">
        <w:rPr>
          <w:rFonts w:ascii="Times New Roman" w:eastAsia="Times New Roman" w:hAnsi="Times New Roman" w:cs="Times New Roman"/>
          <w:lang w:val="en-US" w:eastAsia="sv-SE"/>
        </w:rPr>
        <w:t>)</w:t>
      </w:r>
    </w:p>
    <w:p w14:paraId="381D3071" w14:textId="77777777" w:rsidR="00F7437D" w:rsidRPr="00E079B8" w:rsidRDefault="00F7437D" w:rsidP="00F7437D">
      <w:pPr>
        <w:numPr>
          <w:ilvl w:val="0"/>
          <w:numId w:val="4"/>
        </w:numPr>
        <w:spacing w:before="100" w:beforeAutospacing="1" w:after="100" w:afterAutospacing="1" w:line="240" w:lineRule="auto"/>
        <w:rPr>
          <w:rFonts w:ascii="Times New Roman" w:eastAsia="Times New Roman" w:hAnsi="Times New Roman" w:cs="Times New Roman"/>
          <w:lang w:eastAsia="sv-SE"/>
        </w:rPr>
      </w:pPr>
      <w:proofErr w:type="spellStart"/>
      <w:r w:rsidRPr="00E079B8">
        <w:rPr>
          <w:rFonts w:ascii="Times New Roman" w:eastAsia="Times New Roman" w:hAnsi="Times New Roman" w:cs="Times New Roman"/>
          <w:lang w:eastAsia="sv-SE"/>
        </w:rPr>
        <w:t>Instagram</w:t>
      </w:r>
      <w:proofErr w:type="spellEnd"/>
      <w:r w:rsidRPr="00E079B8">
        <w:rPr>
          <w:rFonts w:ascii="Times New Roman" w:eastAsia="Times New Roman" w:hAnsi="Times New Roman" w:cs="Times New Roman"/>
          <w:lang w:eastAsia="sv-SE"/>
        </w:rPr>
        <w:t>/</w:t>
      </w:r>
      <w:proofErr w:type="spellStart"/>
      <w:r w:rsidRPr="00E079B8">
        <w:rPr>
          <w:rFonts w:ascii="Times New Roman" w:eastAsia="Times New Roman" w:hAnsi="Times New Roman" w:cs="Times New Roman"/>
          <w:lang w:eastAsia="sv-SE"/>
        </w:rPr>
        <w:t>TikTok</w:t>
      </w:r>
      <w:proofErr w:type="spellEnd"/>
      <w:r w:rsidRPr="00E079B8">
        <w:rPr>
          <w:rFonts w:ascii="Times New Roman" w:eastAsia="Times New Roman" w:hAnsi="Times New Roman" w:cs="Times New Roman"/>
          <w:lang w:eastAsia="sv-SE"/>
        </w:rPr>
        <w:t>-filter</w:t>
      </w:r>
    </w:p>
    <w:p w14:paraId="52D82E53" w14:textId="77777777" w:rsidR="00F7437D" w:rsidRPr="00E079B8" w:rsidRDefault="00F7437D" w:rsidP="00F7437D">
      <w:pPr>
        <w:numPr>
          <w:ilvl w:val="0"/>
          <w:numId w:val="4"/>
        </w:numPr>
        <w:spacing w:before="100" w:beforeAutospacing="1" w:after="100" w:afterAutospacing="1" w:line="240" w:lineRule="auto"/>
        <w:rPr>
          <w:rFonts w:ascii="Times New Roman" w:eastAsia="Times New Roman" w:hAnsi="Times New Roman" w:cs="Times New Roman"/>
          <w:lang w:eastAsia="sv-SE"/>
        </w:rPr>
      </w:pPr>
      <w:proofErr w:type="spellStart"/>
      <w:r w:rsidRPr="00E079B8">
        <w:rPr>
          <w:rFonts w:ascii="Times New Roman" w:eastAsia="Times New Roman" w:hAnsi="Times New Roman" w:cs="Times New Roman"/>
          <w:lang w:eastAsia="sv-SE"/>
        </w:rPr>
        <w:t>Autocomplete</w:t>
      </w:r>
      <w:proofErr w:type="spellEnd"/>
      <w:r w:rsidRPr="00E079B8">
        <w:rPr>
          <w:rFonts w:ascii="Times New Roman" w:eastAsia="Times New Roman" w:hAnsi="Times New Roman" w:cs="Times New Roman"/>
          <w:lang w:eastAsia="sv-SE"/>
        </w:rPr>
        <w:t xml:space="preserve"> på mobilen</w:t>
      </w:r>
    </w:p>
    <w:p w14:paraId="4A7606BC" w14:textId="77777777" w:rsidR="00F7437D" w:rsidRPr="00E079B8" w:rsidRDefault="00F7437D" w:rsidP="00F7437D">
      <w:pPr>
        <w:numPr>
          <w:ilvl w:val="0"/>
          <w:numId w:val="4"/>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Google Translate</w:t>
      </w:r>
    </w:p>
    <w:p w14:paraId="2CED394F" w14:textId="77777777" w:rsidR="00F7437D" w:rsidRPr="00E079B8" w:rsidRDefault="00F7437D" w:rsidP="00F7437D">
      <w:pPr>
        <w:numPr>
          <w:ilvl w:val="0"/>
          <w:numId w:val="4"/>
        </w:numPr>
        <w:spacing w:before="100" w:beforeAutospacing="1" w:after="100" w:afterAutospacing="1" w:line="240" w:lineRule="auto"/>
        <w:rPr>
          <w:rFonts w:ascii="Times New Roman" w:eastAsia="Times New Roman" w:hAnsi="Times New Roman" w:cs="Times New Roman"/>
          <w:lang w:eastAsia="sv-SE"/>
        </w:rPr>
      </w:pPr>
      <w:proofErr w:type="spellStart"/>
      <w:r w:rsidRPr="00E079B8">
        <w:rPr>
          <w:rFonts w:ascii="Times New Roman" w:eastAsia="Times New Roman" w:hAnsi="Times New Roman" w:cs="Times New Roman"/>
          <w:lang w:eastAsia="sv-SE"/>
        </w:rPr>
        <w:t>Netflix</w:t>
      </w:r>
      <w:proofErr w:type="spellEnd"/>
      <w:r w:rsidRPr="00E079B8">
        <w:rPr>
          <w:rFonts w:ascii="Times New Roman" w:eastAsia="Times New Roman" w:hAnsi="Times New Roman" w:cs="Times New Roman"/>
          <w:lang w:eastAsia="sv-SE"/>
        </w:rPr>
        <w:t>-förslag</w:t>
      </w:r>
    </w:p>
    <w:p w14:paraId="23BC4B77" w14:textId="77777777" w:rsidR="00F7437D" w:rsidRPr="00E079B8" w:rsidRDefault="00F7437D" w:rsidP="00F7437D">
      <w:pPr>
        <w:numPr>
          <w:ilvl w:val="0"/>
          <w:numId w:val="4"/>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Sökresultat på Google</w:t>
      </w:r>
    </w:p>
    <w:p w14:paraId="09A7DDD0" w14:textId="77777777" w:rsidR="00F7437D" w:rsidRDefault="00F7437D" w:rsidP="00F7437D">
      <w:pPr>
        <w:numPr>
          <w:ilvl w:val="0"/>
          <w:numId w:val="4"/>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Rättstavning i Word</w:t>
      </w:r>
    </w:p>
    <w:p w14:paraId="07F53647" w14:textId="77777777" w:rsidR="00F7437D" w:rsidRPr="00E079B8" w:rsidRDefault="00F7437D" w:rsidP="00F7437D">
      <w:pPr>
        <w:numPr>
          <w:ilvl w:val="0"/>
          <w:numId w:val="4"/>
        </w:numPr>
        <w:spacing w:before="100" w:beforeAutospacing="1" w:after="100" w:afterAutospacing="1" w:line="240" w:lineRule="auto"/>
        <w:rPr>
          <w:rFonts w:ascii="Times New Roman" w:eastAsia="Times New Roman" w:hAnsi="Times New Roman" w:cs="Times New Roman"/>
          <w:lang w:val="en-US" w:eastAsia="sv-SE"/>
        </w:rPr>
      </w:pPr>
      <w:r w:rsidRPr="004C1082">
        <w:rPr>
          <w:rFonts w:ascii="Times New Roman" w:eastAsia="Times New Roman" w:hAnsi="Times New Roman" w:cs="Times New Roman"/>
          <w:lang w:val="en-US" w:eastAsia="sv-SE"/>
        </w:rPr>
        <w:t>Chattbotar (Chat GPT, Gemini, Grok, Claude, Microsoft Co</w:t>
      </w:r>
      <w:r>
        <w:rPr>
          <w:rFonts w:ascii="Times New Roman" w:eastAsia="Times New Roman" w:hAnsi="Times New Roman" w:cs="Times New Roman"/>
          <w:lang w:val="en-US" w:eastAsia="sv-SE"/>
        </w:rPr>
        <w:t xml:space="preserve">pilot, </w:t>
      </w:r>
      <w:proofErr w:type="spellStart"/>
      <w:r>
        <w:rPr>
          <w:rFonts w:ascii="Times New Roman" w:eastAsia="Times New Roman" w:hAnsi="Times New Roman" w:cs="Times New Roman"/>
          <w:lang w:val="en-US" w:eastAsia="sv-SE"/>
        </w:rPr>
        <w:t>etc</w:t>
      </w:r>
      <w:proofErr w:type="spellEnd"/>
      <w:r>
        <w:rPr>
          <w:rFonts w:ascii="Times New Roman" w:eastAsia="Times New Roman" w:hAnsi="Times New Roman" w:cs="Times New Roman"/>
          <w:lang w:val="en-US" w:eastAsia="sv-SE"/>
        </w:rPr>
        <w:t>)</w:t>
      </w:r>
    </w:p>
    <w:p w14:paraId="653000BB" w14:textId="77777777" w:rsidR="00F7437D" w:rsidRPr="00E079B8" w:rsidRDefault="00F7437D" w:rsidP="00F7437D">
      <w:pPr>
        <w:pStyle w:val="Rubrik2"/>
        <w:rPr>
          <w:lang w:eastAsia="sv-SE"/>
        </w:rPr>
      </w:pPr>
      <w:r w:rsidRPr="00E079B8">
        <w:rPr>
          <w:lang w:eastAsia="sv-SE"/>
        </w:rPr>
        <w:t>Viktiga koncept att förmedla</w:t>
      </w:r>
    </w:p>
    <w:p w14:paraId="7D98F5F3"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1. AI som "mönstermaskin"</w:t>
      </w:r>
    </w:p>
    <w:p w14:paraId="70205A52" w14:textId="77777777" w:rsidR="00F7437D" w:rsidRPr="00E079B8" w:rsidRDefault="00F7437D" w:rsidP="00F7437D">
      <w:pPr>
        <w:numPr>
          <w:ilvl w:val="0"/>
          <w:numId w:val="5"/>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AI tränas på enorma datamängder (som hela internet) och </w:t>
      </w:r>
      <w:r w:rsidRPr="00E079B8">
        <w:rPr>
          <w:rFonts w:ascii="Times New Roman" w:eastAsia="Times New Roman" w:hAnsi="Times New Roman" w:cs="Times New Roman"/>
          <w:i/>
          <w:iCs/>
          <w:lang w:eastAsia="sv-SE"/>
        </w:rPr>
        <w:t>gissar</w:t>
      </w:r>
      <w:r w:rsidRPr="00E079B8">
        <w:rPr>
          <w:rFonts w:ascii="Times New Roman" w:eastAsia="Times New Roman" w:hAnsi="Times New Roman" w:cs="Times New Roman"/>
          <w:lang w:eastAsia="sv-SE"/>
        </w:rPr>
        <w:t xml:space="preserve"> vad som kommer härnäst</w:t>
      </w:r>
    </w:p>
    <w:p w14:paraId="2435DD1F" w14:textId="77777777" w:rsidR="00F7437D" w:rsidRPr="00E079B8" w:rsidRDefault="00F7437D" w:rsidP="00F7437D">
      <w:pPr>
        <w:numPr>
          <w:ilvl w:val="0"/>
          <w:numId w:val="5"/>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Som när telefonen föreslår "mår" efter "Hej, hur..." - den har sett miljontals texter och gissar vad som brukar komma</w:t>
      </w:r>
    </w:p>
    <w:p w14:paraId="4170C64D" w14:textId="77777777" w:rsidR="00F7437D" w:rsidRPr="00E079B8" w:rsidRDefault="00F7437D" w:rsidP="00F7437D">
      <w:pPr>
        <w:numPr>
          <w:ilvl w:val="0"/>
          <w:numId w:val="5"/>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lastRenderedPageBreak/>
        <w:t>AI har inga känslor, inget medvetande, ingen egen vilja</w:t>
      </w:r>
    </w:p>
    <w:p w14:paraId="1E746239"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2. Skillnad mot vanlig programmering</w:t>
      </w:r>
    </w:p>
    <w:p w14:paraId="71E8EDE9" w14:textId="77777777" w:rsidR="00F7437D" w:rsidRPr="00E079B8" w:rsidRDefault="00F7437D" w:rsidP="00F7437D">
      <w:pPr>
        <w:numPr>
          <w:ilvl w:val="0"/>
          <w:numId w:val="6"/>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Vanlig kod: "om X, gör Y" (tydliga regler)</w:t>
      </w:r>
    </w:p>
    <w:p w14:paraId="0FFBEF3F" w14:textId="77777777" w:rsidR="00F7437D" w:rsidRPr="00E079B8" w:rsidRDefault="00F7437D" w:rsidP="00F7437D">
      <w:pPr>
        <w:numPr>
          <w:ilvl w:val="0"/>
          <w:numId w:val="6"/>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AI/Maskininlärning: "här är tusentals exempel - hitta mönstret själv"</w:t>
      </w:r>
    </w:p>
    <w:p w14:paraId="4F15F111" w14:textId="77777777" w:rsidR="00F7437D" w:rsidRPr="00E079B8" w:rsidRDefault="00F7437D" w:rsidP="00F7437D">
      <w:pPr>
        <w:numPr>
          <w:ilvl w:val="0"/>
          <w:numId w:val="6"/>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Som att lära ett barn cykla genom att visa hundra videoklipp </w:t>
      </w:r>
      <w:proofErr w:type="gramStart"/>
      <w:r w:rsidRPr="00E079B8">
        <w:rPr>
          <w:rFonts w:ascii="Times New Roman" w:eastAsia="Times New Roman" w:hAnsi="Times New Roman" w:cs="Times New Roman"/>
          <w:lang w:eastAsia="sv-SE"/>
        </w:rPr>
        <w:t>istället</w:t>
      </w:r>
      <w:proofErr w:type="gramEnd"/>
      <w:r w:rsidRPr="00E079B8">
        <w:rPr>
          <w:rFonts w:ascii="Times New Roman" w:eastAsia="Times New Roman" w:hAnsi="Times New Roman" w:cs="Times New Roman"/>
          <w:lang w:eastAsia="sv-SE"/>
        </w:rPr>
        <w:t xml:space="preserve"> för att förklara balans</w:t>
      </w:r>
    </w:p>
    <w:p w14:paraId="17CE0753"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3. Varför AI kan ha fel</w:t>
      </w:r>
    </w:p>
    <w:p w14:paraId="55FBAF14" w14:textId="77777777" w:rsidR="00F7437D" w:rsidRPr="00E079B8" w:rsidRDefault="00F7437D" w:rsidP="00F7437D">
      <w:pPr>
        <w:numPr>
          <w:ilvl w:val="0"/>
          <w:numId w:val="7"/>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AI "gissar" baserat på mönster i träningsdata</w:t>
      </w:r>
    </w:p>
    <w:p w14:paraId="33786763" w14:textId="77777777" w:rsidR="00F7437D" w:rsidRPr="00E079B8" w:rsidRDefault="00F7437D" w:rsidP="00F7437D">
      <w:pPr>
        <w:numPr>
          <w:ilvl w:val="0"/>
          <w:numId w:val="7"/>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Om träningsdata har fel eller bias, får AI fel eller bias</w:t>
      </w:r>
    </w:p>
    <w:p w14:paraId="2D2301A1" w14:textId="77777777" w:rsidR="00F7437D" w:rsidRPr="00E079B8" w:rsidRDefault="00F7437D" w:rsidP="00F7437D">
      <w:pPr>
        <w:numPr>
          <w:ilvl w:val="0"/>
          <w:numId w:val="7"/>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AI kan "hallucinera" - hitta på fakta som låter trovärdiga</w:t>
      </w:r>
    </w:p>
    <w:p w14:paraId="33024DF6" w14:textId="77777777" w:rsidR="00F7437D" w:rsidRPr="00E079B8" w:rsidRDefault="00F7437D" w:rsidP="00F7437D">
      <w:pPr>
        <w:numPr>
          <w:ilvl w:val="0"/>
          <w:numId w:val="7"/>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Samma fråga kan ge olika svar vid olika tillfällen</w:t>
      </w:r>
    </w:p>
    <w:p w14:paraId="7A75B35A" w14:textId="77777777" w:rsidR="00F7437D" w:rsidRPr="00E079B8" w:rsidRDefault="00F7437D" w:rsidP="00F7437D">
      <w:pPr>
        <w:pStyle w:val="Rubrik2"/>
        <w:rPr>
          <w:lang w:eastAsia="sv-SE"/>
        </w:rPr>
      </w:pPr>
      <w:r w:rsidRPr="00E079B8">
        <w:rPr>
          <w:lang w:eastAsia="sv-SE"/>
        </w:rPr>
        <w:t>Hantera vanliga elevfrågor</w:t>
      </w:r>
    </w:p>
    <w:p w14:paraId="106E6D7F"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"Kan AI tänka som oss?"</w:t>
      </w:r>
    </w:p>
    <w:p w14:paraId="776B66E4" w14:textId="77777777" w:rsidR="00F7437D" w:rsidRPr="00E079B8" w:rsidRDefault="00F7437D" w:rsidP="00F7437D">
      <w:pPr>
        <w:numPr>
          <w:ilvl w:val="0"/>
          <w:numId w:val="8"/>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Nej, AI simulerar tänkande genom mönsterigenkänning, men "förstår" inte som vi</w:t>
      </w:r>
      <w:r>
        <w:rPr>
          <w:rFonts w:ascii="Times New Roman" w:eastAsia="Times New Roman" w:hAnsi="Times New Roman" w:cs="Times New Roman"/>
          <w:lang w:eastAsia="sv-SE"/>
        </w:rPr>
        <w:t>. Spelar det någon roll?</w:t>
      </w:r>
    </w:p>
    <w:p w14:paraId="6E573D26" w14:textId="77777777" w:rsidR="00F7437D" w:rsidRPr="00E079B8" w:rsidRDefault="00F7437D" w:rsidP="00F7437D">
      <w:pPr>
        <w:numPr>
          <w:ilvl w:val="0"/>
          <w:numId w:val="8"/>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Den har ingen medvetenhet eller känslor</w:t>
      </w:r>
    </w:p>
    <w:p w14:paraId="23D1D29E" w14:textId="77777777" w:rsidR="00F7437D" w:rsidRPr="00E079B8" w:rsidRDefault="00F7437D" w:rsidP="00F7437D">
      <w:pPr>
        <w:numPr>
          <w:ilvl w:val="0"/>
          <w:numId w:val="8"/>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Jämför med en mycket avancerad "</w:t>
      </w:r>
      <w:proofErr w:type="spellStart"/>
      <w:r w:rsidRPr="00E079B8">
        <w:rPr>
          <w:rFonts w:ascii="Times New Roman" w:eastAsia="Times New Roman" w:hAnsi="Times New Roman" w:cs="Times New Roman"/>
          <w:lang w:eastAsia="sv-SE"/>
        </w:rPr>
        <w:t>autocomplete</w:t>
      </w:r>
      <w:proofErr w:type="spellEnd"/>
      <w:r w:rsidRPr="00E079B8">
        <w:rPr>
          <w:rFonts w:ascii="Times New Roman" w:eastAsia="Times New Roman" w:hAnsi="Times New Roman" w:cs="Times New Roman"/>
          <w:lang w:eastAsia="sv-SE"/>
        </w:rPr>
        <w:t>"-funktion</w:t>
      </w:r>
    </w:p>
    <w:p w14:paraId="4389BBF5"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"Hur vet AI vad jag vill ha?"</w:t>
      </w:r>
    </w:p>
    <w:p w14:paraId="15FC8790" w14:textId="77777777" w:rsidR="00F7437D" w:rsidRPr="00E079B8" w:rsidRDefault="00F7437D" w:rsidP="00F7437D">
      <w:pPr>
        <w:numPr>
          <w:ilvl w:val="0"/>
          <w:numId w:val="9"/>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AI analyserar din input och jämför med liknande mönster i träningsdata</w:t>
      </w:r>
    </w:p>
    <w:p w14:paraId="13E965D3" w14:textId="77777777" w:rsidR="00F7437D" w:rsidRPr="00E079B8" w:rsidRDefault="00F7437D" w:rsidP="00F7437D">
      <w:pPr>
        <w:numPr>
          <w:ilvl w:val="0"/>
          <w:numId w:val="9"/>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Ju mer kontext du ger, desto bättre "gissning"</w:t>
      </w:r>
    </w:p>
    <w:p w14:paraId="7BF40034" w14:textId="77777777" w:rsidR="00F7437D" w:rsidRPr="00E079B8" w:rsidRDefault="00F7437D" w:rsidP="00F7437D">
      <w:pPr>
        <w:numPr>
          <w:ilvl w:val="0"/>
          <w:numId w:val="9"/>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AI lär sig inte från dig personligen (i de flesta fall)</w:t>
      </w:r>
    </w:p>
    <w:p w14:paraId="5AB8BFB4"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"Kommer AI ta över världen?"</w:t>
      </w:r>
    </w:p>
    <w:p w14:paraId="7C9F3D1F" w14:textId="77777777" w:rsidR="00F7437D" w:rsidRPr="00E079B8" w:rsidRDefault="00F7437D" w:rsidP="00F7437D">
      <w:pPr>
        <w:numPr>
          <w:ilvl w:val="0"/>
          <w:numId w:val="10"/>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AI är ett verktyg byggt av människor</w:t>
      </w:r>
    </w:p>
    <w:p w14:paraId="03F8BB36" w14:textId="77777777" w:rsidR="00F7437D" w:rsidRPr="00E079B8" w:rsidRDefault="00F7437D" w:rsidP="00F7437D">
      <w:pPr>
        <w:numPr>
          <w:ilvl w:val="0"/>
          <w:numId w:val="10"/>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Den har inga egna mål eller önskemål</w:t>
      </w:r>
      <w:r>
        <w:rPr>
          <w:rFonts w:ascii="Times New Roman" w:eastAsia="Times New Roman" w:hAnsi="Times New Roman" w:cs="Times New Roman"/>
          <w:lang w:eastAsia="sv-SE"/>
        </w:rPr>
        <w:t>, även om AI kan fatta autonoma beslut</w:t>
      </w:r>
    </w:p>
    <w:p w14:paraId="7832BE49" w14:textId="77777777" w:rsidR="00F7437D" w:rsidRPr="00E079B8" w:rsidRDefault="00F7437D" w:rsidP="00F7437D">
      <w:pPr>
        <w:pStyle w:val="Rubrik2"/>
        <w:rPr>
          <w:lang w:eastAsia="sv-SE"/>
        </w:rPr>
      </w:pPr>
      <w:r w:rsidRPr="00E079B8">
        <w:rPr>
          <w:lang w:eastAsia="sv-SE"/>
        </w:rPr>
        <w:t>Tips för diskussionsledning</w:t>
      </w:r>
    </w:p>
    <w:p w14:paraId="4DBAF526"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Fokusera på förståelse, inte rädsla eller överdrift</w:t>
      </w:r>
    </w:p>
    <w:p w14:paraId="185B8BBF" w14:textId="77777777" w:rsidR="00F7437D" w:rsidRPr="00E079B8" w:rsidRDefault="00F7437D" w:rsidP="00F7437D">
      <w:pPr>
        <w:numPr>
          <w:ilvl w:val="0"/>
          <w:numId w:val="11"/>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lastRenderedPageBreak/>
        <w:t>Målet är att eleverna ska ha en realistisk bild av AI</w:t>
      </w:r>
    </w:p>
    <w:p w14:paraId="0B0CE92B" w14:textId="77777777" w:rsidR="00F7437D" w:rsidRPr="00E079B8" w:rsidRDefault="00F7437D" w:rsidP="00F7437D">
      <w:pPr>
        <w:numPr>
          <w:ilvl w:val="0"/>
          <w:numId w:val="11"/>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Varken "AI kan allt" eller "AI är farligt"</w:t>
      </w:r>
    </w:p>
    <w:p w14:paraId="0959D4BE" w14:textId="77777777" w:rsidR="00F7437D" w:rsidRPr="00E079B8" w:rsidRDefault="00F7437D" w:rsidP="00F7437D">
      <w:pPr>
        <w:numPr>
          <w:ilvl w:val="0"/>
          <w:numId w:val="11"/>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Betonar att AI är ett mycket kraftfullt verktyg som kräver kritiskt tänkande</w:t>
      </w:r>
    </w:p>
    <w:p w14:paraId="56432063"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Använd analogier eleverna förstår</w:t>
      </w:r>
    </w:p>
    <w:p w14:paraId="683E6BFA" w14:textId="77777777" w:rsidR="00F7437D" w:rsidRPr="00E079B8" w:rsidRDefault="00F7437D" w:rsidP="00F7437D">
      <w:pPr>
        <w:numPr>
          <w:ilvl w:val="0"/>
          <w:numId w:val="12"/>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"Gissningsmaskin" </w:t>
      </w:r>
      <w:proofErr w:type="gramStart"/>
      <w:r w:rsidRPr="00E079B8">
        <w:rPr>
          <w:rFonts w:ascii="Times New Roman" w:eastAsia="Times New Roman" w:hAnsi="Times New Roman" w:cs="Times New Roman"/>
          <w:lang w:eastAsia="sv-SE"/>
        </w:rPr>
        <w:t>istället</w:t>
      </w:r>
      <w:proofErr w:type="gramEnd"/>
      <w:r w:rsidRPr="00E079B8">
        <w:rPr>
          <w:rFonts w:ascii="Times New Roman" w:eastAsia="Times New Roman" w:hAnsi="Times New Roman" w:cs="Times New Roman"/>
          <w:lang w:eastAsia="sv-SE"/>
        </w:rPr>
        <w:t xml:space="preserve"> för "neurala nätverk"</w:t>
      </w:r>
    </w:p>
    <w:p w14:paraId="3DC132E2" w14:textId="77777777" w:rsidR="00F7437D" w:rsidRPr="00E079B8" w:rsidRDefault="00F7437D" w:rsidP="00F7437D">
      <w:pPr>
        <w:numPr>
          <w:ilvl w:val="0"/>
          <w:numId w:val="12"/>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"Mönsterigenkänning" </w:t>
      </w:r>
      <w:proofErr w:type="gramStart"/>
      <w:r w:rsidRPr="00E079B8">
        <w:rPr>
          <w:rFonts w:ascii="Times New Roman" w:eastAsia="Times New Roman" w:hAnsi="Times New Roman" w:cs="Times New Roman"/>
          <w:lang w:eastAsia="sv-SE"/>
        </w:rPr>
        <w:t>istället</w:t>
      </w:r>
      <w:proofErr w:type="gramEnd"/>
      <w:r w:rsidRPr="00E079B8">
        <w:rPr>
          <w:rFonts w:ascii="Times New Roman" w:eastAsia="Times New Roman" w:hAnsi="Times New Roman" w:cs="Times New Roman"/>
          <w:lang w:eastAsia="sv-SE"/>
        </w:rPr>
        <w:t xml:space="preserve"> för "maskininlärning"</w:t>
      </w:r>
    </w:p>
    <w:p w14:paraId="37C9D282" w14:textId="77777777" w:rsidR="00F7437D" w:rsidRPr="00E079B8" w:rsidRDefault="00F7437D" w:rsidP="00F7437D">
      <w:pPr>
        <w:numPr>
          <w:ilvl w:val="0"/>
          <w:numId w:val="12"/>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"Som en mycket avancerad </w:t>
      </w:r>
      <w:proofErr w:type="spellStart"/>
      <w:r w:rsidRPr="00E079B8">
        <w:rPr>
          <w:rFonts w:ascii="Times New Roman" w:eastAsia="Times New Roman" w:hAnsi="Times New Roman" w:cs="Times New Roman"/>
          <w:lang w:eastAsia="sv-SE"/>
        </w:rPr>
        <w:t>autocomplete</w:t>
      </w:r>
      <w:proofErr w:type="spellEnd"/>
      <w:r w:rsidRPr="00E079B8">
        <w:rPr>
          <w:rFonts w:ascii="Times New Roman" w:eastAsia="Times New Roman" w:hAnsi="Times New Roman" w:cs="Times New Roman"/>
          <w:lang w:eastAsia="sv-SE"/>
        </w:rPr>
        <w:t>" för textgenerering</w:t>
      </w:r>
    </w:p>
    <w:p w14:paraId="549D86DD"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Uppmuntra nyfikenhet</w:t>
      </w:r>
    </w:p>
    <w:p w14:paraId="3A4BAA9F" w14:textId="77777777" w:rsidR="00F7437D" w:rsidRPr="00E079B8" w:rsidRDefault="00F7437D" w:rsidP="00F7437D">
      <w:pPr>
        <w:numPr>
          <w:ilvl w:val="0"/>
          <w:numId w:val="13"/>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Det är okej att inte veta allt om AI</w:t>
      </w:r>
      <w:r>
        <w:rPr>
          <w:rFonts w:ascii="Times New Roman" w:eastAsia="Times New Roman" w:hAnsi="Times New Roman" w:cs="Times New Roman"/>
          <w:lang w:eastAsia="sv-SE"/>
        </w:rPr>
        <w:t xml:space="preserve"> – även för dig som lärare.</w:t>
      </w:r>
    </w:p>
    <w:p w14:paraId="03DD638B" w14:textId="77777777" w:rsidR="00F7437D" w:rsidRPr="00E079B8" w:rsidRDefault="00F7437D" w:rsidP="00F7437D">
      <w:pPr>
        <w:numPr>
          <w:ilvl w:val="0"/>
          <w:numId w:val="13"/>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Viktigt att ställa frågor och vara kritisk</w:t>
      </w:r>
    </w:p>
    <w:p w14:paraId="5F406D70" w14:textId="77777777" w:rsidR="00F7437D" w:rsidRPr="00E079B8" w:rsidRDefault="00F7437D" w:rsidP="00F7437D">
      <w:pPr>
        <w:numPr>
          <w:ilvl w:val="0"/>
          <w:numId w:val="13"/>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Lära sig tillsammans är värdefullt</w:t>
      </w:r>
    </w:p>
    <w:p w14:paraId="45B34664" w14:textId="77777777" w:rsidR="00F7437D" w:rsidRPr="00E079B8" w:rsidRDefault="00F7437D" w:rsidP="00F7437D">
      <w:pPr>
        <w:pStyle w:val="Rubrik2"/>
        <w:rPr>
          <w:lang w:eastAsia="sv-SE"/>
        </w:rPr>
      </w:pPr>
      <w:r w:rsidRPr="00E079B8">
        <w:rPr>
          <w:lang w:eastAsia="sv-SE"/>
        </w:rPr>
        <w:t>Efter diskussionen</w:t>
      </w:r>
    </w:p>
    <w:p w14:paraId="09A048F7"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5CBF5C84">
        <w:rPr>
          <w:rFonts w:ascii="Times New Roman" w:eastAsia="Times New Roman" w:hAnsi="Times New Roman" w:cs="Times New Roman"/>
          <w:b/>
          <w:bCs/>
          <w:lang w:eastAsia="sv-SE"/>
        </w:rPr>
        <w:t>Förbered eleverna för nästa steg:</w:t>
      </w:r>
      <w:r w:rsidRPr="5CBF5C84">
        <w:rPr>
          <w:rFonts w:ascii="Times New Roman" w:eastAsia="Times New Roman" w:hAnsi="Times New Roman" w:cs="Times New Roman"/>
          <w:lang w:eastAsia="sv-SE"/>
        </w:rPr>
        <w:t xml:space="preserve"> Nu när vi förstår vad AI är, kan vi börja diskutera hur vi använder det ansvarsfullt i skolan. AI är varken magi eller hot - det är ett kraftfullt verktyg som kräver kloka överenskommelser för hur vi använder det.</w:t>
      </w:r>
    </w:p>
    <w:p w14:paraId="651BEF04"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Koppla tillbaka till målsättningen:</w:t>
      </w:r>
      <w:r w:rsidRPr="00E079B8">
        <w:rPr>
          <w:rFonts w:ascii="Times New Roman" w:eastAsia="Times New Roman" w:hAnsi="Times New Roman" w:cs="Times New Roman"/>
          <w:lang w:eastAsia="sv-SE"/>
        </w:rPr>
        <w:t xml:space="preserve"> Denna förståelse är grunden för allt annat vi kommer att diskutera om AI-användning. Utan att förstå vad AI faktiskt är och kan, blir det svårt att använda det klokt.</w:t>
      </w:r>
    </w:p>
    <w:p w14:paraId="7BAD4AA2" w14:textId="77777777" w:rsidR="00F7437D" w:rsidRDefault="00F7437D" w:rsidP="00F7437D">
      <w:pPr>
        <w:rPr>
          <w:b/>
          <w:bCs/>
        </w:rPr>
      </w:pPr>
      <w:r>
        <w:rPr>
          <w:b/>
          <w:bCs/>
        </w:rPr>
        <w:br w:type="page"/>
      </w:r>
    </w:p>
    <w:p w14:paraId="4215356B" w14:textId="77777777" w:rsidR="00F7437D" w:rsidRPr="00E079B8" w:rsidRDefault="00F7437D" w:rsidP="00F7437D">
      <w:pPr>
        <w:pStyle w:val="Rubrik1"/>
        <w:rPr>
          <w:lang w:eastAsia="sv-SE"/>
        </w:rPr>
      </w:pPr>
      <w:r w:rsidRPr="00E079B8">
        <w:rPr>
          <w:lang w:eastAsia="sv-SE"/>
        </w:rPr>
        <w:lastRenderedPageBreak/>
        <w:t>A1: Lärprocess - Utveckling vs. Genväg</w:t>
      </w:r>
    </w:p>
    <w:p w14:paraId="42AF1A6B" w14:textId="77777777" w:rsidR="00F7437D" w:rsidRPr="00E079B8" w:rsidRDefault="00F7437D" w:rsidP="00F7437D">
      <w:pPr>
        <w:pStyle w:val="Rubrik2"/>
        <w:rPr>
          <w:lang w:eastAsia="sv-SE"/>
        </w:rPr>
      </w:pPr>
      <w:r w:rsidRPr="00E079B8">
        <w:rPr>
          <w:lang w:eastAsia="sv-SE"/>
        </w:rPr>
        <w:t xml:space="preserve">För dig som lärare - Varför denna diskussion är </w:t>
      </w:r>
      <w:r>
        <w:rPr>
          <w:lang w:eastAsia="sv-SE"/>
        </w:rPr>
        <w:t>viktig</w:t>
      </w:r>
    </w:p>
    <w:p w14:paraId="52955ED3"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Detta är kärnan i hela AI-diskussionen: </w:t>
      </w:r>
      <w:r w:rsidRPr="00E079B8">
        <w:rPr>
          <w:rFonts w:ascii="Times New Roman" w:eastAsia="Times New Roman" w:hAnsi="Times New Roman" w:cs="Times New Roman"/>
          <w:b/>
          <w:bCs/>
          <w:lang w:eastAsia="sv-SE"/>
        </w:rPr>
        <w:t>AI ska stärka lärandet, inte ersätta det.</w:t>
      </w:r>
      <w:r w:rsidRPr="00E079B8">
        <w:rPr>
          <w:rFonts w:ascii="Times New Roman" w:eastAsia="Times New Roman" w:hAnsi="Times New Roman" w:cs="Times New Roman"/>
          <w:lang w:eastAsia="sv-SE"/>
        </w:rPr>
        <w:t xml:space="preserve"> Många elever har redan börjat använda AI för skolarbete, och utan tydliga riktlinjer riskerar de att missa viktiga lärandetillfällen. Din roll är att hjälpa dem förstå skillnaden mellan AI som "personlig tränare" vs "krycka".</w:t>
      </w:r>
    </w:p>
    <w:p w14:paraId="4763AA54" w14:textId="77777777" w:rsidR="00F7437D" w:rsidRPr="00E079B8" w:rsidRDefault="00F7437D" w:rsidP="00F7437D">
      <w:pPr>
        <w:pStyle w:val="Rubrik2"/>
        <w:rPr>
          <w:lang w:eastAsia="sv-SE"/>
        </w:rPr>
      </w:pPr>
      <w:r w:rsidRPr="00E079B8">
        <w:rPr>
          <w:lang w:eastAsia="sv-SE"/>
        </w:rPr>
        <w:t>Kärnbudskapet att förmedla</w:t>
      </w:r>
    </w:p>
    <w:p w14:paraId="558A4503"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Skolan handlar om att utveckla dina förmågor</w:t>
      </w:r>
      <w:r>
        <w:rPr>
          <w:rFonts w:ascii="Times New Roman" w:eastAsia="Times New Roman" w:hAnsi="Times New Roman" w:cs="Times New Roman"/>
          <w:b/>
          <w:bCs/>
          <w:lang w:eastAsia="sv-SE"/>
        </w:rPr>
        <w:t xml:space="preserve"> (och så mycket mer; sociala färdigheter, förståelse för demokrati, </w:t>
      </w:r>
      <w:proofErr w:type="spellStart"/>
      <w:r>
        <w:rPr>
          <w:rFonts w:ascii="Times New Roman" w:eastAsia="Times New Roman" w:hAnsi="Times New Roman" w:cs="Times New Roman"/>
          <w:b/>
          <w:bCs/>
          <w:lang w:eastAsia="sv-SE"/>
        </w:rPr>
        <w:t>etc</w:t>
      </w:r>
      <w:proofErr w:type="spellEnd"/>
      <w:r>
        <w:rPr>
          <w:rFonts w:ascii="Times New Roman" w:eastAsia="Times New Roman" w:hAnsi="Times New Roman" w:cs="Times New Roman"/>
          <w:b/>
          <w:bCs/>
          <w:lang w:eastAsia="sv-SE"/>
        </w:rPr>
        <w:t>)</w:t>
      </w:r>
      <w:r w:rsidRPr="00E079B8">
        <w:rPr>
          <w:rFonts w:ascii="Times New Roman" w:eastAsia="Times New Roman" w:hAnsi="Times New Roman" w:cs="Times New Roman"/>
          <w:b/>
          <w:bCs/>
          <w:lang w:eastAsia="sv-SE"/>
        </w:rPr>
        <w:t xml:space="preserve"> - inte bara få rätt svar.</w:t>
      </w:r>
      <w:r w:rsidRPr="00E079B8">
        <w:rPr>
          <w:rFonts w:ascii="Times New Roman" w:eastAsia="Times New Roman" w:hAnsi="Times New Roman" w:cs="Times New Roman"/>
          <w:lang w:eastAsia="sv-SE"/>
        </w:rPr>
        <w:t xml:space="preserve"> Processen är ofta viktigare än produkten. När vi använder AI för att slippa ansträngning förlorar vi möjligheten att växa.</w:t>
      </w:r>
    </w:p>
    <w:p w14:paraId="34865E88" w14:textId="77777777" w:rsidR="00F7437D" w:rsidRPr="00E079B8" w:rsidRDefault="00F7437D" w:rsidP="00F7437D">
      <w:pPr>
        <w:pStyle w:val="Rubrik2"/>
        <w:rPr>
          <w:lang w:eastAsia="sv-SE"/>
        </w:rPr>
      </w:pPr>
      <w:r w:rsidRPr="00E079B8">
        <w:rPr>
          <w:lang w:eastAsia="sv-SE"/>
        </w:rPr>
        <w:t xml:space="preserve">Så här leder du diskussionen </w:t>
      </w:r>
    </w:p>
    <w:p w14:paraId="21E5441A"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Starta med reflektion, inte regler</w:t>
      </w:r>
    </w:p>
    <w:p w14:paraId="737251DD"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Innan ni diskuterar vad som är "tillåtet" eller "förbjudet", </w:t>
      </w:r>
      <w:proofErr w:type="gramStart"/>
      <w:r w:rsidRPr="00E079B8">
        <w:rPr>
          <w:rFonts w:ascii="Times New Roman" w:eastAsia="Times New Roman" w:hAnsi="Times New Roman" w:cs="Times New Roman"/>
          <w:lang w:eastAsia="sv-SE"/>
        </w:rPr>
        <w:t>hjälp eleverna</w:t>
      </w:r>
      <w:proofErr w:type="gramEnd"/>
      <w:r w:rsidRPr="00E079B8">
        <w:rPr>
          <w:rFonts w:ascii="Times New Roman" w:eastAsia="Times New Roman" w:hAnsi="Times New Roman" w:cs="Times New Roman"/>
          <w:lang w:eastAsia="sv-SE"/>
        </w:rPr>
        <w:t xml:space="preserve"> reflektera över sitt eget lärande:</w:t>
      </w:r>
    </w:p>
    <w:p w14:paraId="03BB82E0"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Öppningsfrågor:</w:t>
      </w:r>
    </w:p>
    <w:p w14:paraId="4B987AF4" w14:textId="77777777" w:rsidR="00F7437D" w:rsidRPr="00E079B8" w:rsidRDefault="00F7437D" w:rsidP="00F7437D">
      <w:pPr>
        <w:numPr>
          <w:ilvl w:val="0"/>
          <w:numId w:val="14"/>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"Berätta om en gång när du verkligen känt att du lärt dig något nytt. Vad hände i din hjärna?"</w:t>
      </w:r>
    </w:p>
    <w:p w14:paraId="33B1C998" w14:textId="77777777" w:rsidR="00F7437D" w:rsidRPr="00E079B8" w:rsidRDefault="00F7437D" w:rsidP="00F7437D">
      <w:pPr>
        <w:numPr>
          <w:ilvl w:val="0"/>
          <w:numId w:val="14"/>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"Vad är skillnaden mellan att få veta svaret och att förstå varför det är så?"</w:t>
      </w:r>
    </w:p>
    <w:p w14:paraId="468F95B9"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Använd konkreta analogier</w:t>
      </w:r>
    </w:p>
    <w:p w14:paraId="0D6FBB51"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AI som personlig tränare vs krycka:</w:t>
      </w:r>
    </w:p>
    <w:p w14:paraId="1271D57D" w14:textId="77777777" w:rsidR="00F7437D" w:rsidRPr="00E079B8" w:rsidRDefault="00F7437D" w:rsidP="00F7437D">
      <w:pPr>
        <w:numPr>
          <w:ilvl w:val="0"/>
          <w:numId w:val="15"/>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lastRenderedPageBreak/>
        <w:t>Tränare:</w:t>
      </w:r>
      <w:r w:rsidRPr="00E079B8">
        <w:rPr>
          <w:rFonts w:ascii="Times New Roman" w:eastAsia="Times New Roman" w:hAnsi="Times New Roman" w:cs="Times New Roman"/>
          <w:lang w:eastAsia="sv-SE"/>
        </w:rPr>
        <w:t xml:space="preserve"> Hjälper dig träna, förklarar tekniken, men du måste göra jobbet</w:t>
      </w:r>
    </w:p>
    <w:p w14:paraId="3417E5B1" w14:textId="77777777" w:rsidR="00F7437D" w:rsidRPr="00E079B8" w:rsidRDefault="00F7437D" w:rsidP="00F7437D">
      <w:pPr>
        <w:numPr>
          <w:ilvl w:val="0"/>
          <w:numId w:val="15"/>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Krycka:</w:t>
      </w:r>
      <w:r w:rsidRPr="00E079B8">
        <w:rPr>
          <w:rFonts w:ascii="Times New Roman" w:eastAsia="Times New Roman" w:hAnsi="Times New Roman" w:cs="Times New Roman"/>
          <w:lang w:eastAsia="sv-SE"/>
        </w:rPr>
        <w:t xml:space="preserve"> Gör jobbet åt dig så du slipper anstränga dig</w:t>
      </w:r>
    </w:p>
    <w:p w14:paraId="13D38382"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AI som GPS-analogi:</w:t>
      </w:r>
    </w:p>
    <w:p w14:paraId="3468BB4A" w14:textId="77777777" w:rsidR="00F7437D" w:rsidRPr="00E079B8" w:rsidRDefault="00F7437D" w:rsidP="00F7437D">
      <w:pPr>
        <w:numPr>
          <w:ilvl w:val="0"/>
          <w:numId w:val="16"/>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Bra:</w:t>
      </w:r>
      <w:r w:rsidRPr="00E079B8">
        <w:rPr>
          <w:rFonts w:ascii="Times New Roman" w:eastAsia="Times New Roman" w:hAnsi="Times New Roman" w:cs="Times New Roman"/>
          <w:lang w:eastAsia="sv-SE"/>
        </w:rPr>
        <w:t xml:space="preserve"> Använd GPS för att lära dig nya vägar, förstå stadsplanering</w:t>
      </w:r>
    </w:p>
    <w:p w14:paraId="30E5CE0A" w14:textId="77777777" w:rsidR="00F7437D" w:rsidRPr="00E079B8" w:rsidRDefault="00F7437D" w:rsidP="00F7437D">
      <w:pPr>
        <w:numPr>
          <w:ilvl w:val="0"/>
          <w:numId w:val="16"/>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Problematiskt:</w:t>
      </w:r>
      <w:r w:rsidRPr="00E079B8">
        <w:rPr>
          <w:rFonts w:ascii="Times New Roman" w:eastAsia="Times New Roman" w:hAnsi="Times New Roman" w:cs="Times New Roman"/>
          <w:lang w:eastAsia="sv-SE"/>
        </w:rPr>
        <w:t xml:space="preserve"> Bli helt beroende så du aldrig lär dig orientera själv</w:t>
      </w:r>
    </w:p>
    <w:p w14:paraId="7B1E2C66"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Navigera gråzoner tillsammans</w:t>
      </w:r>
    </w:p>
    <w:p w14:paraId="4F9A2BEE"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Eleverna kommer att fråga om gråzonerna - det är bra! Här är några vanliga:</w:t>
      </w:r>
    </w:p>
    <w:p w14:paraId="6894326F"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"Får jag använda AI för att rätta min grammatik?"</w:t>
      </w:r>
    </w:p>
    <w:p w14:paraId="185FB886" w14:textId="77777777" w:rsidR="00F7437D" w:rsidRPr="00E079B8" w:rsidRDefault="00F7437D" w:rsidP="00F7437D">
      <w:pPr>
        <w:numPr>
          <w:ilvl w:val="0"/>
          <w:numId w:val="17"/>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Diskutera: Vad vill du lära dig? Att skriva utan fel, eller att känna igen och förstå grammatiska mönster?</w:t>
      </w:r>
    </w:p>
    <w:p w14:paraId="2B36AB3F" w14:textId="77777777" w:rsidR="00F7437D" w:rsidRPr="00E079B8" w:rsidRDefault="00F7437D" w:rsidP="00F7437D">
      <w:pPr>
        <w:numPr>
          <w:ilvl w:val="0"/>
          <w:numId w:val="17"/>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Förslag: Använd AI för att förstå VARFÖR något är fel, inte bara för att fixa det</w:t>
      </w:r>
    </w:p>
    <w:p w14:paraId="6B545D0F"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"AI kan förklara saker bättre än läroboken"</w:t>
      </w:r>
    </w:p>
    <w:p w14:paraId="1E830C1A" w14:textId="77777777" w:rsidR="00F7437D" w:rsidRPr="00E079B8" w:rsidRDefault="00F7437D" w:rsidP="00F7437D">
      <w:pPr>
        <w:numPr>
          <w:ilvl w:val="0"/>
          <w:numId w:val="18"/>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Instämmer! Det kan vara ett utmärkt komplement</w:t>
      </w:r>
    </w:p>
    <w:p w14:paraId="2473FA78" w14:textId="77777777" w:rsidR="00F7437D" w:rsidRPr="00E079B8" w:rsidRDefault="00F7437D" w:rsidP="00F7437D">
      <w:pPr>
        <w:numPr>
          <w:ilvl w:val="0"/>
          <w:numId w:val="18"/>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Viktigt: Jämför AI:s förklaring med andra källor, kontrollera att du verkligen förstår</w:t>
      </w:r>
    </w:p>
    <w:p w14:paraId="105C89D7"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"AI hjälper mig komma på idéer när jag har blockering"</w:t>
      </w:r>
    </w:p>
    <w:p w14:paraId="4920B214" w14:textId="77777777" w:rsidR="00F7437D" w:rsidRPr="00E079B8" w:rsidRDefault="00F7437D" w:rsidP="00F7437D">
      <w:pPr>
        <w:numPr>
          <w:ilvl w:val="0"/>
          <w:numId w:val="19"/>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Detta kan vara utmärkt användning!</w:t>
      </w:r>
    </w:p>
    <w:p w14:paraId="065C9338" w14:textId="77777777" w:rsidR="00F7437D" w:rsidRPr="00E079B8" w:rsidRDefault="00F7437D" w:rsidP="00F7437D">
      <w:pPr>
        <w:numPr>
          <w:ilvl w:val="0"/>
          <w:numId w:val="19"/>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Viktigt: Använd AI:s idéer som startpunkt för dina egna tankar</w:t>
      </w:r>
    </w:p>
    <w:p w14:paraId="288878AD" w14:textId="77777777" w:rsidR="00F7437D" w:rsidRPr="00E079B8" w:rsidRDefault="00F7437D" w:rsidP="00F7437D">
      <w:pPr>
        <w:pStyle w:val="Rubrik2"/>
        <w:rPr>
          <w:lang w:eastAsia="sv-SE"/>
        </w:rPr>
      </w:pPr>
      <w:r w:rsidRPr="00E079B8">
        <w:rPr>
          <w:lang w:eastAsia="sv-SE"/>
        </w:rPr>
        <w:t>Hantera vanligt motstånd</w:t>
      </w:r>
    </w:p>
    <w:p w14:paraId="168A5A92"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"Men det går ju så mycket snabbare med AI!"</w:t>
      </w:r>
    </w:p>
    <w:p w14:paraId="54C13EB9"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Lärarsvar:</w:t>
      </w:r>
      <w:r w:rsidRPr="00E079B8">
        <w:rPr>
          <w:rFonts w:ascii="Times New Roman" w:eastAsia="Times New Roman" w:hAnsi="Times New Roman" w:cs="Times New Roman"/>
          <w:lang w:eastAsia="sv-SE"/>
        </w:rPr>
        <w:t xml:space="preserve"> "Ja, det stämmer. Men vad är syftet? Att bli klar snabbt eller att lära sig något? Tänk på att lära sig köra bil - du kan sitta på som passagerare hela tiden, men då lär du dig aldrig själv."</w:t>
      </w:r>
    </w:p>
    <w:p w14:paraId="14901514"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"Alla andra använder AI, det är orättvist om jag inte får"</w:t>
      </w:r>
    </w:p>
    <w:p w14:paraId="768559E2"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lastRenderedPageBreak/>
        <w:t>Lärarsvar:</w:t>
      </w:r>
      <w:r w:rsidRPr="00E079B8">
        <w:rPr>
          <w:rFonts w:ascii="Times New Roman" w:eastAsia="Times New Roman" w:hAnsi="Times New Roman" w:cs="Times New Roman"/>
          <w:lang w:eastAsia="sv-SE"/>
        </w:rPr>
        <w:t xml:space="preserve"> "Vi kommer alla att använda AI - frågan är hur vi använder det för att bli bättre tänkare och lärare, inte bara för att få klart uppgifter."</w:t>
      </w:r>
    </w:p>
    <w:p w14:paraId="74D62716"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"AI är ju så mycket bättre än mig på det här"</w:t>
      </w:r>
    </w:p>
    <w:p w14:paraId="56A67E16"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Lärarsvar:</w:t>
      </w:r>
      <w:r w:rsidRPr="00E079B8">
        <w:rPr>
          <w:rFonts w:ascii="Times New Roman" w:eastAsia="Times New Roman" w:hAnsi="Times New Roman" w:cs="Times New Roman"/>
          <w:lang w:eastAsia="sv-SE"/>
        </w:rPr>
        <w:t xml:space="preserve"> "Ja, AI kan vara snabbare på många saker. Men du har något AI aldrig kommer ha - dina unika erfarenheter, din kreativitet, din förmåga att känna och förstå på djupet. Målet är att du ska bli den bästa versionen av dig själv."</w:t>
      </w:r>
    </w:p>
    <w:p w14:paraId="4C3FFF03" w14:textId="77777777" w:rsidR="00F7437D" w:rsidRPr="00E079B8" w:rsidRDefault="00F7437D" w:rsidP="00F7437D">
      <w:pPr>
        <w:pStyle w:val="Rubrik2"/>
        <w:rPr>
          <w:lang w:eastAsia="sv-SE"/>
        </w:rPr>
      </w:pPr>
      <w:r w:rsidRPr="00E079B8">
        <w:rPr>
          <w:lang w:eastAsia="sv-SE"/>
        </w:rPr>
        <w:t>Ämnesspecifika tips</w:t>
      </w:r>
    </w:p>
    <w:p w14:paraId="4E26FAF1"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För språkämnen:</w:t>
      </w:r>
    </w:p>
    <w:p w14:paraId="4875DC1F" w14:textId="77777777" w:rsidR="00F7437D" w:rsidRPr="00E079B8" w:rsidRDefault="00F7437D" w:rsidP="00F7437D">
      <w:pPr>
        <w:numPr>
          <w:ilvl w:val="0"/>
          <w:numId w:val="20"/>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Utveckling:</w:t>
      </w:r>
      <w:r w:rsidRPr="00E079B8">
        <w:rPr>
          <w:rFonts w:ascii="Times New Roman" w:eastAsia="Times New Roman" w:hAnsi="Times New Roman" w:cs="Times New Roman"/>
          <w:lang w:eastAsia="sv-SE"/>
        </w:rPr>
        <w:t xml:space="preserve"> AI förklarar komplex grammatik, hjälper </w:t>
      </w:r>
      <w:proofErr w:type="spellStart"/>
      <w:r w:rsidRPr="00E079B8">
        <w:rPr>
          <w:rFonts w:ascii="Times New Roman" w:eastAsia="Times New Roman" w:hAnsi="Times New Roman" w:cs="Times New Roman"/>
          <w:lang w:eastAsia="sv-SE"/>
        </w:rPr>
        <w:t>brainstorma</w:t>
      </w:r>
      <w:proofErr w:type="spellEnd"/>
      <w:r w:rsidRPr="00E079B8">
        <w:rPr>
          <w:rFonts w:ascii="Times New Roman" w:eastAsia="Times New Roman" w:hAnsi="Times New Roman" w:cs="Times New Roman"/>
          <w:lang w:eastAsia="sv-SE"/>
        </w:rPr>
        <w:t xml:space="preserve"> argument, diskuterar textanalyser</w:t>
      </w:r>
    </w:p>
    <w:p w14:paraId="6C8A72AB" w14:textId="77777777" w:rsidR="00F7437D" w:rsidRPr="00E079B8" w:rsidRDefault="00F7437D" w:rsidP="00F7437D">
      <w:pPr>
        <w:numPr>
          <w:ilvl w:val="0"/>
          <w:numId w:val="20"/>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Genväg:</w:t>
      </w:r>
      <w:r w:rsidRPr="00E079B8">
        <w:rPr>
          <w:rFonts w:ascii="Times New Roman" w:eastAsia="Times New Roman" w:hAnsi="Times New Roman" w:cs="Times New Roman"/>
          <w:lang w:eastAsia="sv-SE"/>
        </w:rPr>
        <w:t xml:space="preserve"> AI skriver hela uppsatsen, översätter allt, analyserar texter åt dig</w:t>
      </w:r>
    </w:p>
    <w:p w14:paraId="165DE90F"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För matematik:</w:t>
      </w:r>
    </w:p>
    <w:p w14:paraId="2BC29D52" w14:textId="77777777" w:rsidR="00F7437D" w:rsidRPr="00E079B8" w:rsidRDefault="00F7437D" w:rsidP="00F7437D">
      <w:pPr>
        <w:numPr>
          <w:ilvl w:val="0"/>
          <w:numId w:val="21"/>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Utveckling:</w:t>
      </w:r>
      <w:r w:rsidRPr="00E079B8">
        <w:rPr>
          <w:rFonts w:ascii="Times New Roman" w:eastAsia="Times New Roman" w:hAnsi="Times New Roman" w:cs="Times New Roman"/>
          <w:lang w:eastAsia="sv-SE"/>
        </w:rPr>
        <w:t xml:space="preserve"> AI förklarar varför en lösningsmetod fungerar, hjälper hitta olika angreppssätt</w:t>
      </w:r>
    </w:p>
    <w:p w14:paraId="641A2775" w14:textId="77777777" w:rsidR="00F7437D" w:rsidRPr="00E079B8" w:rsidRDefault="00F7437D" w:rsidP="00F7437D">
      <w:pPr>
        <w:numPr>
          <w:ilvl w:val="0"/>
          <w:numId w:val="21"/>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Genväg:</w:t>
      </w:r>
      <w:r w:rsidRPr="00E079B8">
        <w:rPr>
          <w:rFonts w:ascii="Times New Roman" w:eastAsia="Times New Roman" w:hAnsi="Times New Roman" w:cs="Times New Roman"/>
          <w:lang w:eastAsia="sv-SE"/>
        </w:rPr>
        <w:t xml:space="preserve"> AI löser alla uppgifter åt dig utan att du förstår stegen</w:t>
      </w:r>
    </w:p>
    <w:p w14:paraId="5A689715"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 xml:space="preserve">För </w:t>
      </w:r>
      <w:proofErr w:type="spellStart"/>
      <w:r w:rsidRPr="00E079B8">
        <w:rPr>
          <w:rFonts w:ascii="Times New Roman" w:eastAsia="Times New Roman" w:hAnsi="Times New Roman" w:cs="Times New Roman"/>
          <w:b/>
          <w:bCs/>
          <w:sz w:val="27"/>
          <w:szCs w:val="27"/>
          <w:lang w:eastAsia="sv-SE"/>
        </w:rPr>
        <w:t>SO-ämnen</w:t>
      </w:r>
      <w:proofErr w:type="spellEnd"/>
      <w:r w:rsidRPr="00E079B8">
        <w:rPr>
          <w:rFonts w:ascii="Times New Roman" w:eastAsia="Times New Roman" w:hAnsi="Times New Roman" w:cs="Times New Roman"/>
          <w:b/>
          <w:bCs/>
          <w:sz w:val="27"/>
          <w:szCs w:val="27"/>
          <w:lang w:eastAsia="sv-SE"/>
        </w:rPr>
        <w:t>:</w:t>
      </w:r>
    </w:p>
    <w:p w14:paraId="7978E9D3" w14:textId="77777777" w:rsidR="00F7437D" w:rsidRPr="00E079B8" w:rsidRDefault="00F7437D" w:rsidP="00F7437D">
      <w:pPr>
        <w:numPr>
          <w:ilvl w:val="0"/>
          <w:numId w:val="22"/>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Utveckling:</w:t>
      </w:r>
      <w:r w:rsidRPr="00E079B8">
        <w:rPr>
          <w:rFonts w:ascii="Times New Roman" w:eastAsia="Times New Roman" w:hAnsi="Times New Roman" w:cs="Times New Roman"/>
          <w:lang w:eastAsia="sv-SE"/>
        </w:rPr>
        <w:t xml:space="preserve"> AI hjälper hitta källor, förklarar komplexa samhällsfenomen, diskuterar olika perspektiv</w:t>
      </w:r>
    </w:p>
    <w:p w14:paraId="2EAF44C1" w14:textId="77777777" w:rsidR="00F7437D" w:rsidRPr="00E079B8" w:rsidRDefault="00F7437D" w:rsidP="00F7437D">
      <w:pPr>
        <w:numPr>
          <w:ilvl w:val="0"/>
          <w:numId w:val="22"/>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Genväg:</w:t>
      </w:r>
      <w:r w:rsidRPr="00E079B8">
        <w:rPr>
          <w:rFonts w:ascii="Times New Roman" w:eastAsia="Times New Roman" w:hAnsi="Times New Roman" w:cs="Times New Roman"/>
          <w:lang w:eastAsia="sv-SE"/>
        </w:rPr>
        <w:t xml:space="preserve"> AI skriver hela rapporter, sammanfattar utan att du läst ursprungskällorna</w:t>
      </w:r>
    </w:p>
    <w:p w14:paraId="14ED78C2" w14:textId="77777777" w:rsidR="00F7437D" w:rsidRPr="00E079B8" w:rsidRDefault="00F7437D" w:rsidP="00F7437D">
      <w:pPr>
        <w:pStyle w:val="Rubrik2"/>
        <w:rPr>
          <w:lang w:eastAsia="sv-SE"/>
        </w:rPr>
      </w:pPr>
      <w:r w:rsidRPr="00E079B8">
        <w:rPr>
          <w:lang w:eastAsia="sv-SE"/>
        </w:rPr>
        <w:t>Praktiska strategier för klassrummet</w:t>
      </w:r>
    </w:p>
    <w:p w14:paraId="753E5961"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"Lärprocess-frågan"</w:t>
      </w:r>
    </w:p>
    <w:p w14:paraId="73F7D333"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Lär eleverna att alltid fråga sig själva: </w:t>
      </w:r>
      <w:r w:rsidRPr="00E079B8">
        <w:rPr>
          <w:rFonts w:ascii="Times New Roman" w:eastAsia="Times New Roman" w:hAnsi="Times New Roman" w:cs="Times New Roman"/>
          <w:b/>
          <w:bCs/>
          <w:lang w:eastAsia="sv-SE"/>
        </w:rPr>
        <w:t>"Kommer jag att kunna detta bättre efter att jag använt AI, eller kommer jag bara att ha gjort klart uppgiften?"</w:t>
      </w:r>
    </w:p>
    <w:p w14:paraId="056E3A33"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"Förklara-för-kompis-testet"</w:t>
      </w:r>
    </w:p>
    <w:p w14:paraId="70BB74F1"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lastRenderedPageBreak/>
        <w:t>Efter AI-hjälp: Kan du förklara för en klasskamrat vad du lärt dig? Om inte - använd AI igen för att förstå, inte bara för att få svar.</w:t>
      </w:r>
    </w:p>
    <w:p w14:paraId="62822727" w14:textId="77777777" w:rsidR="00F7437D" w:rsidRPr="00E079B8" w:rsidRDefault="00F7437D" w:rsidP="00F7437D">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E079B8">
        <w:rPr>
          <w:rFonts w:ascii="Times New Roman" w:eastAsia="Times New Roman" w:hAnsi="Times New Roman" w:cs="Times New Roman"/>
          <w:b/>
          <w:bCs/>
          <w:sz w:val="27"/>
          <w:szCs w:val="27"/>
          <w:lang w:eastAsia="sv-SE"/>
        </w:rPr>
        <w:t>"Två-versions-metoden"</w:t>
      </w:r>
    </w:p>
    <w:p w14:paraId="3624E8B2"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För vissa uppgifter: Gör först en version själv, sedan en med AI-stöd. Jämför och reflektera över skillnaderna.</w:t>
      </w:r>
    </w:p>
    <w:p w14:paraId="40FFD339" w14:textId="77777777" w:rsidR="00F7437D" w:rsidRPr="00E079B8" w:rsidRDefault="00F7437D" w:rsidP="00F7437D">
      <w:pPr>
        <w:pStyle w:val="Rubrik2"/>
        <w:rPr>
          <w:lang w:eastAsia="sv-SE"/>
        </w:rPr>
      </w:pPr>
      <w:r w:rsidRPr="00E079B8">
        <w:rPr>
          <w:lang w:eastAsia="sv-SE"/>
        </w:rPr>
        <w:t>Förbered dig för uppföljning</w:t>
      </w:r>
    </w:p>
    <w:p w14:paraId="31571464"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Detta är ingen engångskonversation!</w:t>
      </w:r>
      <w:r w:rsidRPr="00E079B8">
        <w:rPr>
          <w:rFonts w:ascii="Times New Roman" w:eastAsia="Times New Roman" w:hAnsi="Times New Roman" w:cs="Times New Roman"/>
          <w:lang w:eastAsia="sv-SE"/>
        </w:rPr>
        <w:t xml:space="preserve"> Eleverna behöver återkommande reflektion över sin AI-användning. Planera för:</w:t>
      </w:r>
    </w:p>
    <w:p w14:paraId="74B5FC45" w14:textId="77777777" w:rsidR="00F7437D" w:rsidRPr="00E079B8" w:rsidRDefault="00F7437D" w:rsidP="00F7437D">
      <w:pPr>
        <w:numPr>
          <w:ilvl w:val="0"/>
          <w:numId w:val="23"/>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Korta check-</w:t>
      </w:r>
      <w:proofErr w:type="spellStart"/>
      <w:r w:rsidRPr="00E079B8">
        <w:rPr>
          <w:rFonts w:ascii="Times New Roman" w:eastAsia="Times New Roman" w:hAnsi="Times New Roman" w:cs="Times New Roman"/>
          <w:lang w:eastAsia="sv-SE"/>
        </w:rPr>
        <w:t>ins</w:t>
      </w:r>
      <w:proofErr w:type="spellEnd"/>
      <w:r w:rsidRPr="00E079B8">
        <w:rPr>
          <w:rFonts w:ascii="Times New Roman" w:eastAsia="Times New Roman" w:hAnsi="Times New Roman" w:cs="Times New Roman"/>
          <w:lang w:eastAsia="sv-SE"/>
        </w:rPr>
        <w:t xml:space="preserve"> under terminen</w:t>
      </w:r>
    </w:p>
    <w:p w14:paraId="049BC8E6" w14:textId="77777777" w:rsidR="00F7437D" w:rsidRPr="00E079B8" w:rsidRDefault="00F7437D" w:rsidP="00F7437D">
      <w:pPr>
        <w:numPr>
          <w:ilvl w:val="0"/>
          <w:numId w:val="23"/>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 xml:space="preserve">Reflektion i slutet av </w:t>
      </w:r>
      <w:r>
        <w:rPr>
          <w:rFonts w:ascii="Times New Roman" w:eastAsia="Times New Roman" w:hAnsi="Times New Roman" w:cs="Times New Roman"/>
          <w:lang w:eastAsia="sv-SE"/>
        </w:rPr>
        <w:t>arbetsområde</w:t>
      </w:r>
      <w:r w:rsidRPr="00E079B8">
        <w:rPr>
          <w:rFonts w:ascii="Times New Roman" w:eastAsia="Times New Roman" w:hAnsi="Times New Roman" w:cs="Times New Roman"/>
          <w:lang w:eastAsia="sv-SE"/>
        </w:rPr>
        <w:t>: "Hur använde du AI? Vad lärde du dig?"</w:t>
      </w:r>
    </w:p>
    <w:p w14:paraId="6776CD55" w14:textId="77777777" w:rsidR="00F7437D" w:rsidRPr="00E079B8" w:rsidRDefault="00F7437D" w:rsidP="00F7437D">
      <w:pPr>
        <w:numPr>
          <w:ilvl w:val="0"/>
          <w:numId w:val="23"/>
        </w:num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lang w:eastAsia="sv-SE"/>
        </w:rPr>
        <w:t>Elevernas egna exempel på när AI hjälpt dem lära vs när det blivit en genväg</w:t>
      </w:r>
    </w:p>
    <w:p w14:paraId="53B03568" w14:textId="77777777" w:rsidR="00F7437D" w:rsidRPr="00E079B8" w:rsidRDefault="00F7437D" w:rsidP="00F7437D">
      <w:pPr>
        <w:pStyle w:val="Rubrik2"/>
        <w:rPr>
          <w:lang w:eastAsia="sv-SE"/>
        </w:rPr>
      </w:pPr>
      <w:r w:rsidRPr="00E079B8">
        <w:rPr>
          <w:lang w:eastAsia="sv-SE"/>
        </w:rPr>
        <w:t>Viktigt att komma ihåg</w:t>
      </w:r>
    </w:p>
    <w:p w14:paraId="29FDB677" w14:textId="77777777" w:rsidR="00F7437D" w:rsidRDefault="00F7437D" w:rsidP="00F7437D">
      <w:pPr>
        <w:spacing w:before="100" w:beforeAutospacing="1" w:after="100" w:afterAutospacing="1" w:line="240" w:lineRule="auto"/>
        <w:rPr>
          <w:rFonts w:ascii="Times New Roman" w:eastAsia="Times New Roman" w:hAnsi="Times New Roman" w:cs="Times New Roman"/>
          <w:lang w:eastAsia="sv-SE"/>
        </w:rPr>
      </w:pPr>
      <w:r w:rsidRPr="00E079B8">
        <w:rPr>
          <w:rFonts w:ascii="Times New Roman" w:eastAsia="Times New Roman" w:hAnsi="Times New Roman" w:cs="Times New Roman"/>
          <w:b/>
          <w:bCs/>
          <w:lang w:eastAsia="sv-SE"/>
        </w:rPr>
        <w:t>Du behöver inte ha alla svar</w:t>
      </w:r>
      <w:r w:rsidRPr="00E079B8">
        <w:rPr>
          <w:rFonts w:ascii="Times New Roman" w:eastAsia="Times New Roman" w:hAnsi="Times New Roman" w:cs="Times New Roman"/>
          <w:lang w:eastAsia="sv-SE"/>
        </w:rPr>
        <w:t xml:space="preserve"> om specifik AI-användning i ditt ämne. Fokusera på att utveckla elevernas </w:t>
      </w:r>
      <w:r w:rsidRPr="00E079B8">
        <w:rPr>
          <w:rFonts w:ascii="Times New Roman" w:eastAsia="Times New Roman" w:hAnsi="Times New Roman" w:cs="Times New Roman"/>
          <w:b/>
          <w:bCs/>
          <w:lang w:eastAsia="sv-SE"/>
        </w:rPr>
        <w:t>metakognition</w:t>
      </w:r>
      <w:r w:rsidRPr="00E079B8">
        <w:rPr>
          <w:rFonts w:ascii="Times New Roman" w:eastAsia="Times New Roman" w:hAnsi="Times New Roman" w:cs="Times New Roman"/>
          <w:lang w:eastAsia="sv-SE"/>
        </w:rPr>
        <w:t xml:space="preserve"> - deras förmåga att tänka om sitt eget tänkande och lärande. Det är en färdighet som kommer att hjälpa dem oavsett vilka verktyg som utvecklas i framtiden.</w:t>
      </w:r>
    </w:p>
    <w:p w14:paraId="054DCB5A" w14:textId="77777777" w:rsidR="00F7437D" w:rsidRDefault="00F7437D" w:rsidP="00F7437D">
      <w:pPr>
        <w:rPr>
          <w:rFonts w:ascii="Times New Roman" w:eastAsia="Times New Roman" w:hAnsi="Times New Roman" w:cs="Times New Roman"/>
          <w:lang w:eastAsia="sv-SE"/>
        </w:rPr>
      </w:pPr>
      <w:r>
        <w:rPr>
          <w:rFonts w:ascii="Times New Roman" w:eastAsia="Times New Roman" w:hAnsi="Times New Roman" w:cs="Times New Roman"/>
          <w:lang w:eastAsia="sv-SE"/>
        </w:rPr>
        <w:br w:type="page"/>
      </w:r>
    </w:p>
    <w:p w14:paraId="147EE030" w14:textId="77777777" w:rsidR="00F7437D" w:rsidRPr="00AC520C" w:rsidRDefault="00F7437D" w:rsidP="00F7437D">
      <w:pPr>
        <w:pStyle w:val="Rubrik1"/>
        <w:rPr>
          <w:lang w:eastAsia="sv-SE"/>
        </w:rPr>
      </w:pPr>
      <w:r w:rsidRPr="00AC520C">
        <w:rPr>
          <w:lang w:eastAsia="sv-SE"/>
        </w:rPr>
        <w:lastRenderedPageBreak/>
        <w:t>A2: Innehållsansvar - Korrekthet och trovärdighet</w:t>
      </w:r>
    </w:p>
    <w:p w14:paraId="626B5685"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För dig som lärare - Varför detta är kritiskt</w:t>
      </w:r>
    </w:p>
    <w:p w14:paraId="4AE3184A"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AI "hallucinerar" - det låter övertygande även när det har fel.</w:t>
      </w:r>
      <w:r w:rsidRPr="00AC520C">
        <w:rPr>
          <w:rFonts w:ascii="Times New Roman" w:eastAsia="Times New Roman" w:hAnsi="Times New Roman" w:cs="Times New Roman"/>
          <w:lang w:eastAsia="sv-SE"/>
        </w:rPr>
        <w:t xml:space="preserve"> Detta är kanske den viktigaste säkerhetslektionen eleverna behöver lära sig. AI kan presentera felaktig information med samma självsäkerhet som korrekt information. Eleverna måste förstå att de alltid bär det fulla ansvaret för vad de lämnar in.</w:t>
      </w:r>
    </w:p>
    <w:p w14:paraId="05279EE9"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Kärnbudskap att förmedla</w:t>
      </w:r>
    </w:p>
    <w:p w14:paraId="5C0803D2"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Du har 100% ansvar för allt du lämnar in - även om AI hjälpt dig.</w:t>
      </w:r>
      <w:r w:rsidRPr="00AC520C">
        <w:rPr>
          <w:rFonts w:ascii="Times New Roman" w:eastAsia="Times New Roman" w:hAnsi="Times New Roman" w:cs="Times New Roman"/>
          <w:lang w:eastAsia="sv-SE"/>
        </w:rPr>
        <w:t xml:space="preserve"> Det är ingen ursäkt att säga "men AI sa att det var så". Om du använder AI måste du kunna svara för innehållet.</w:t>
      </w:r>
    </w:p>
    <w:p w14:paraId="3A876B74" w14:textId="77777777" w:rsidR="00F7437D" w:rsidRPr="00AC520C" w:rsidRDefault="00F7437D" w:rsidP="00F7437D">
      <w:pPr>
        <w:pStyle w:val="Rubrik2"/>
        <w:rPr>
          <w:lang w:eastAsia="sv-SE"/>
        </w:rPr>
      </w:pPr>
      <w:r w:rsidRPr="00AC520C">
        <w:rPr>
          <w:lang w:eastAsia="sv-SE"/>
        </w:rPr>
        <w:t>Praktiska strategier för diskussion</w:t>
      </w:r>
    </w:p>
    <w:p w14:paraId="783204A6"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Starta med elevernas egna erfarenheter</w:t>
      </w:r>
    </w:p>
    <w:p w14:paraId="31E94765"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Öppningsfrågor:</w:t>
      </w:r>
    </w:p>
    <w:p w14:paraId="5D64C787" w14:textId="77777777" w:rsidR="00F7437D" w:rsidRPr="00AC520C" w:rsidRDefault="00F7437D" w:rsidP="00F7437D">
      <w:pPr>
        <w:numPr>
          <w:ilvl w:val="0"/>
          <w:numId w:val="24"/>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"Har ni någon gång märkt att AI gett er fel information?"</w:t>
      </w:r>
    </w:p>
    <w:p w14:paraId="7E477E13" w14:textId="77777777" w:rsidR="00F7437D" w:rsidRPr="00AC520C" w:rsidRDefault="00F7437D" w:rsidP="00F7437D">
      <w:pPr>
        <w:numPr>
          <w:ilvl w:val="0"/>
          <w:numId w:val="24"/>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"Vad hände när ni googlade något och fick olika svar från olika källor?"</w:t>
      </w:r>
    </w:p>
    <w:p w14:paraId="17BC9EA8" w14:textId="77777777" w:rsidR="00F7437D" w:rsidRPr="00AC520C" w:rsidRDefault="00F7437D" w:rsidP="00F7437D">
      <w:pPr>
        <w:numPr>
          <w:ilvl w:val="0"/>
          <w:numId w:val="24"/>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"Hur känner ni när ni inte är säkra på om något stämmer?"</w:t>
      </w:r>
    </w:p>
    <w:p w14:paraId="3A1F6155" w14:textId="77777777" w:rsidR="00F7437D" w:rsidRPr="00AC520C" w:rsidRDefault="00F7437D" w:rsidP="00F7437D">
      <w:pPr>
        <w:pStyle w:val="Rubrik2"/>
        <w:rPr>
          <w:lang w:eastAsia="sv-SE"/>
        </w:rPr>
      </w:pPr>
      <w:r w:rsidRPr="00AC520C">
        <w:rPr>
          <w:lang w:eastAsia="sv-SE"/>
        </w:rPr>
        <w:t>Konkreta exempel på AI-hallucination</w:t>
      </w:r>
    </w:p>
    <w:p w14:paraId="60E5CC99"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Berätta för eleverna (eller låt dem testa):</w:t>
      </w:r>
    </w:p>
    <w:p w14:paraId="6AE6F7CD" w14:textId="77777777" w:rsidR="00F7437D" w:rsidRPr="00AC520C" w:rsidRDefault="00F7437D" w:rsidP="00F7437D">
      <w:pPr>
        <w:numPr>
          <w:ilvl w:val="0"/>
          <w:numId w:val="25"/>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AI kan hitta på citat som låter trovärdiga men aldrig sagts</w:t>
      </w:r>
    </w:p>
    <w:p w14:paraId="39BD54BB" w14:textId="77777777" w:rsidR="00F7437D" w:rsidRPr="00AC520C" w:rsidRDefault="00F7437D" w:rsidP="00F7437D">
      <w:pPr>
        <w:numPr>
          <w:ilvl w:val="0"/>
          <w:numId w:val="25"/>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Matematik: AI kan göra räknefel men förklara dem övertygande</w:t>
      </w:r>
    </w:p>
    <w:p w14:paraId="2F685B15" w14:textId="77777777" w:rsidR="00F7437D" w:rsidRPr="00AC520C" w:rsidRDefault="00F7437D" w:rsidP="00F7437D">
      <w:pPr>
        <w:numPr>
          <w:ilvl w:val="0"/>
          <w:numId w:val="25"/>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Historia: AI kan blanda ihop årtal eller påstå att saker hänt som aldrig hänt</w:t>
      </w:r>
    </w:p>
    <w:p w14:paraId="517B039A" w14:textId="77777777" w:rsidR="00F7437D" w:rsidRPr="00AC520C" w:rsidRDefault="00F7437D" w:rsidP="00F7437D">
      <w:pPr>
        <w:numPr>
          <w:ilvl w:val="0"/>
          <w:numId w:val="25"/>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Vetenskap: AI kan presentera föråldrade teorier som aktuella</w:t>
      </w:r>
    </w:p>
    <w:p w14:paraId="77461604"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"Källa-pyramiden" för eleverna</w:t>
      </w:r>
    </w:p>
    <w:p w14:paraId="56C786F2"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lastRenderedPageBreak/>
        <w:t>Lär eleverna denna prioritering:</w:t>
      </w:r>
    </w:p>
    <w:p w14:paraId="3F90D68B" w14:textId="77777777" w:rsidR="00F7437D" w:rsidRPr="00AC520C" w:rsidRDefault="00F7437D" w:rsidP="00F7437D">
      <w:pPr>
        <w:numPr>
          <w:ilvl w:val="0"/>
          <w:numId w:val="26"/>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Primärkällor:</w:t>
      </w:r>
      <w:r w:rsidRPr="00AC520C">
        <w:rPr>
          <w:rFonts w:ascii="Times New Roman" w:eastAsia="Times New Roman" w:hAnsi="Times New Roman" w:cs="Times New Roman"/>
          <w:lang w:eastAsia="sv-SE"/>
        </w:rPr>
        <w:t xml:space="preserve"> Originaltexter, studier, officiella dokument</w:t>
      </w:r>
    </w:p>
    <w:p w14:paraId="32836A2A" w14:textId="77777777" w:rsidR="00F7437D" w:rsidRPr="00AC520C" w:rsidRDefault="00F7437D" w:rsidP="00F7437D">
      <w:pPr>
        <w:numPr>
          <w:ilvl w:val="0"/>
          <w:numId w:val="26"/>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Sekundärkällor:</w:t>
      </w:r>
      <w:r w:rsidRPr="00AC520C">
        <w:rPr>
          <w:rFonts w:ascii="Times New Roman" w:eastAsia="Times New Roman" w:hAnsi="Times New Roman" w:cs="Times New Roman"/>
          <w:lang w:eastAsia="sv-SE"/>
        </w:rPr>
        <w:t xml:space="preserve"> Akademiska sammanfattningar, kvalitetsmedia</w:t>
      </w:r>
    </w:p>
    <w:p w14:paraId="768C94A9" w14:textId="77777777" w:rsidR="00F7437D" w:rsidRPr="00AC520C" w:rsidRDefault="00F7437D" w:rsidP="00F7437D">
      <w:pPr>
        <w:numPr>
          <w:ilvl w:val="0"/>
          <w:numId w:val="26"/>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AI:</w:t>
      </w:r>
      <w:r w:rsidRPr="00AC520C">
        <w:rPr>
          <w:rFonts w:ascii="Times New Roman" w:eastAsia="Times New Roman" w:hAnsi="Times New Roman" w:cs="Times New Roman"/>
          <w:lang w:eastAsia="sv-SE"/>
        </w:rPr>
        <w:t xml:space="preserve"> Bra startpunkt, men kräver ALLTID </w:t>
      </w:r>
      <w:proofErr w:type="spellStart"/>
      <w:r w:rsidRPr="00AC520C">
        <w:rPr>
          <w:rFonts w:ascii="Times New Roman" w:eastAsia="Times New Roman" w:hAnsi="Times New Roman" w:cs="Times New Roman"/>
          <w:lang w:eastAsia="sv-SE"/>
        </w:rPr>
        <w:t>dubbelkoll</w:t>
      </w:r>
      <w:proofErr w:type="spellEnd"/>
    </w:p>
    <w:p w14:paraId="0A301B92"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Hantera elevmotstånd</w:t>
      </w:r>
    </w:p>
    <w:p w14:paraId="729E7366"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"Men det tar så lång tid att dubbelkolla allt"</w:t>
      </w:r>
      <w:r w:rsidRPr="00AC520C">
        <w:rPr>
          <w:rFonts w:ascii="Times New Roman" w:eastAsia="Times New Roman" w:hAnsi="Times New Roman" w:cs="Times New Roman"/>
          <w:lang w:eastAsia="sv-SE"/>
        </w:rPr>
        <w:t xml:space="preserve"> </w:t>
      </w:r>
      <w:r w:rsidRPr="00AC520C">
        <w:rPr>
          <w:rFonts w:ascii="Times New Roman" w:eastAsia="Times New Roman" w:hAnsi="Times New Roman" w:cs="Times New Roman"/>
          <w:i/>
          <w:iCs/>
          <w:lang w:eastAsia="sv-SE"/>
        </w:rPr>
        <w:t>Lärarsvar:</w:t>
      </w:r>
      <w:r w:rsidRPr="00AC520C">
        <w:rPr>
          <w:rFonts w:ascii="Times New Roman" w:eastAsia="Times New Roman" w:hAnsi="Times New Roman" w:cs="Times New Roman"/>
          <w:lang w:eastAsia="sv-SE"/>
        </w:rPr>
        <w:t xml:space="preserve"> "Du behöver inte dubbelkolla allt - men de viktigaste fakta som din slutsats bygger på. Tänk som en journalist: vilka påståenden skulle få dig i trubbel om de var fel?"</w:t>
      </w:r>
    </w:p>
    <w:p w14:paraId="43BDF535"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"Hur ska jag veta vad som är rätt om olika källor säger olika saker?"</w:t>
      </w:r>
      <w:r w:rsidRPr="00AC520C">
        <w:rPr>
          <w:rFonts w:ascii="Times New Roman" w:eastAsia="Times New Roman" w:hAnsi="Times New Roman" w:cs="Times New Roman"/>
          <w:lang w:eastAsia="sv-SE"/>
        </w:rPr>
        <w:t xml:space="preserve"> </w:t>
      </w:r>
      <w:r w:rsidRPr="00AC520C">
        <w:rPr>
          <w:rFonts w:ascii="Times New Roman" w:eastAsia="Times New Roman" w:hAnsi="Times New Roman" w:cs="Times New Roman"/>
          <w:i/>
          <w:iCs/>
          <w:lang w:eastAsia="sv-SE"/>
        </w:rPr>
        <w:t>Lärarsvar:</w:t>
      </w:r>
      <w:r w:rsidRPr="00AC520C">
        <w:rPr>
          <w:rFonts w:ascii="Times New Roman" w:eastAsia="Times New Roman" w:hAnsi="Times New Roman" w:cs="Times New Roman"/>
          <w:lang w:eastAsia="sv-SE"/>
        </w:rPr>
        <w:t xml:space="preserve"> "Bra fråga! Det är precis det kritiska tänkande vi tränar. Titta på: Vem har sagt det? När? Med vilka belägg? Vad säger majoriteten av trovärdiga källor?"</w:t>
      </w:r>
    </w:p>
    <w:p w14:paraId="6974D47C"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Praktiska verktyg att lära eleverna</w:t>
      </w:r>
    </w:p>
    <w:p w14:paraId="420877E8"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"Tveksam-alarmet"</w:t>
      </w:r>
    </w:p>
    <w:p w14:paraId="59ECD778"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Lär eleverna att reagera på signaler som:</w:t>
      </w:r>
    </w:p>
    <w:p w14:paraId="6E130EC7" w14:textId="77777777" w:rsidR="00F7437D" w:rsidRPr="00AC520C" w:rsidRDefault="00F7437D" w:rsidP="00F7437D">
      <w:pPr>
        <w:numPr>
          <w:ilvl w:val="0"/>
          <w:numId w:val="27"/>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Mycket specifika siffror utan källa</w:t>
      </w:r>
    </w:p>
    <w:p w14:paraId="6C2ACF9E" w14:textId="77777777" w:rsidR="00F7437D" w:rsidRPr="00AC520C" w:rsidRDefault="00F7437D" w:rsidP="00F7437D">
      <w:pPr>
        <w:numPr>
          <w:ilvl w:val="0"/>
          <w:numId w:val="27"/>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Påståenden som låter för bra/enkla för att vara sanna</w:t>
      </w:r>
    </w:p>
    <w:p w14:paraId="416BCCD2" w14:textId="77777777" w:rsidR="00F7437D" w:rsidRPr="00AC520C" w:rsidRDefault="00F7437D" w:rsidP="00F7437D">
      <w:pPr>
        <w:numPr>
          <w:ilvl w:val="0"/>
          <w:numId w:val="27"/>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Information som motsäger vad de lärt sig tidigare</w:t>
      </w:r>
    </w:p>
    <w:p w14:paraId="5F9D67D5" w14:textId="77777777" w:rsidR="00F7437D" w:rsidRPr="00AC520C" w:rsidRDefault="00F7437D" w:rsidP="00F7437D">
      <w:pPr>
        <w:numPr>
          <w:ilvl w:val="0"/>
          <w:numId w:val="27"/>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Svar utan källhänvisningar</w:t>
      </w:r>
    </w:p>
    <w:p w14:paraId="34A54486"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"Triangulerings-regeln"</w:t>
      </w:r>
    </w:p>
    <w:p w14:paraId="4342A2F8" w14:textId="77777777" w:rsidR="00F7437D"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För viktiga fakta: Hitta minst tre oberoende källor som bekräftar informationen.</w:t>
      </w:r>
    </w:p>
    <w:p w14:paraId="6E72D936" w14:textId="77777777" w:rsidR="00F7437D" w:rsidRDefault="00F7437D" w:rsidP="00F7437D">
      <w:pPr>
        <w:rPr>
          <w:rFonts w:ascii="Times New Roman" w:eastAsia="Times New Roman" w:hAnsi="Times New Roman" w:cs="Times New Roman"/>
          <w:lang w:eastAsia="sv-SE"/>
        </w:rPr>
      </w:pPr>
      <w:r>
        <w:rPr>
          <w:rFonts w:ascii="Times New Roman" w:eastAsia="Times New Roman" w:hAnsi="Times New Roman" w:cs="Times New Roman"/>
          <w:lang w:eastAsia="sv-SE"/>
        </w:rPr>
        <w:br w:type="page"/>
      </w:r>
    </w:p>
    <w:p w14:paraId="4703D3A5" w14:textId="77777777" w:rsidR="00F7437D" w:rsidRPr="00AC520C" w:rsidRDefault="00F7437D" w:rsidP="00F7437D">
      <w:pPr>
        <w:pStyle w:val="Rubrik1"/>
        <w:rPr>
          <w:lang w:eastAsia="sv-SE"/>
        </w:rPr>
      </w:pPr>
      <w:r w:rsidRPr="00AC520C">
        <w:rPr>
          <w:lang w:eastAsia="sv-SE"/>
        </w:rPr>
        <w:lastRenderedPageBreak/>
        <w:t>A3: Kreativitet och egen röst - Verktyg vs. Ersättare</w:t>
      </w:r>
    </w:p>
    <w:p w14:paraId="78DB317C" w14:textId="77777777" w:rsidR="00F7437D" w:rsidRPr="00AC520C" w:rsidRDefault="00F7437D" w:rsidP="00F7437D">
      <w:pPr>
        <w:pStyle w:val="Rubrik2"/>
        <w:rPr>
          <w:lang w:eastAsia="sv-SE"/>
        </w:rPr>
      </w:pPr>
      <w:r w:rsidRPr="00AC520C">
        <w:rPr>
          <w:lang w:eastAsia="sv-SE"/>
        </w:rPr>
        <w:t>För dig som lärare - Kämpa för elevernas unika röster</w:t>
      </w:r>
    </w:p>
    <w:p w14:paraId="0C066C5E"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Det här handlar om vem eleverna är som tänkare och skapare.</w:t>
      </w:r>
      <w:r w:rsidRPr="00AC520C">
        <w:rPr>
          <w:rFonts w:ascii="Times New Roman" w:eastAsia="Times New Roman" w:hAnsi="Times New Roman" w:cs="Times New Roman"/>
          <w:lang w:eastAsia="sv-SE"/>
        </w:rPr>
        <w:t xml:space="preserve"> I en värld där AI kan producera "bra nog" texter finns risk att elevernas egna röster drunknar. Din uppgift är att hjälpa dem använd AI för att förstärka sin kreativitet, inte ersätta den.</w:t>
      </w:r>
    </w:p>
    <w:p w14:paraId="6D78119C" w14:textId="77777777" w:rsidR="00F7437D" w:rsidRPr="00AC520C" w:rsidRDefault="00F7437D" w:rsidP="00F7437D">
      <w:pPr>
        <w:pStyle w:val="Rubrik2"/>
        <w:rPr>
          <w:lang w:eastAsia="sv-SE"/>
        </w:rPr>
      </w:pPr>
      <w:r w:rsidRPr="00AC520C">
        <w:rPr>
          <w:lang w:eastAsia="sv-SE"/>
        </w:rPr>
        <w:t>Kärnbudskap att förmedla</w:t>
      </w:r>
    </w:p>
    <w:p w14:paraId="3248881B"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Din personliga röst, dina tankar och din kreativitet är ovärderlig.</w:t>
      </w:r>
      <w:r w:rsidRPr="00AC520C">
        <w:rPr>
          <w:rFonts w:ascii="Times New Roman" w:eastAsia="Times New Roman" w:hAnsi="Times New Roman" w:cs="Times New Roman"/>
          <w:lang w:eastAsia="sv-SE"/>
        </w:rPr>
        <w:t xml:space="preserve"> AI kan hjälpa dig tänka, men inte tänka åt dig. Det som gör din text intressant är DU - dina erfarenheter, perspektiv och sätt att uttrycka dig.</w:t>
      </w:r>
    </w:p>
    <w:p w14:paraId="239A4628" w14:textId="77777777" w:rsidR="00F7437D" w:rsidRPr="00AC520C" w:rsidRDefault="00F7437D" w:rsidP="00F7437D">
      <w:pPr>
        <w:pStyle w:val="Rubrik2"/>
        <w:rPr>
          <w:lang w:eastAsia="sv-SE"/>
        </w:rPr>
      </w:pPr>
      <w:r w:rsidRPr="00AC520C">
        <w:rPr>
          <w:lang w:eastAsia="sv-SE"/>
        </w:rPr>
        <w:t>Så här leder du diskussionen</w:t>
      </w:r>
    </w:p>
    <w:p w14:paraId="708237E8"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Börja med värdering av originalitet</w:t>
      </w:r>
    </w:p>
    <w:p w14:paraId="4EA7B525"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Diskussionsstartare:</w:t>
      </w:r>
    </w:p>
    <w:p w14:paraId="12DD1BA5" w14:textId="77777777" w:rsidR="00F7437D" w:rsidRPr="00AC520C" w:rsidRDefault="00F7437D" w:rsidP="00F7437D">
      <w:pPr>
        <w:numPr>
          <w:ilvl w:val="0"/>
          <w:numId w:val="28"/>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"Vad gör att ni känner igen en väns</w:t>
      </w:r>
      <w:r>
        <w:rPr>
          <w:rFonts w:ascii="Times New Roman" w:eastAsia="Times New Roman" w:hAnsi="Times New Roman" w:cs="Times New Roman"/>
          <w:lang w:eastAsia="sv-SE"/>
        </w:rPr>
        <w:t>, författare, eller en artists (låt)</w:t>
      </w:r>
      <w:r w:rsidRPr="00AC520C">
        <w:rPr>
          <w:rFonts w:ascii="Times New Roman" w:eastAsia="Times New Roman" w:hAnsi="Times New Roman" w:cs="Times New Roman"/>
          <w:lang w:eastAsia="sv-SE"/>
        </w:rPr>
        <w:t>text även utan namn på den?"</w:t>
      </w:r>
    </w:p>
    <w:p w14:paraId="477A3C31" w14:textId="77777777" w:rsidR="00F7437D" w:rsidRPr="00AC520C" w:rsidRDefault="00F7437D" w:rsidP="00F7437D">
      <w:pPr>
        <w:numPr>
          <w:ilvl w:val="0"/>
          <w:numId w:val="28"/>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"Vad är skillnaden mellan en AI-text och en text skriven av någon ni känner?"</w:t>
      </w:r>
    </w:p>
    <w:p w14:paraId="376406EF" w14:textId="77777777" w:rsidR="00F7437D" w:rsidRPr="00AC520C" w:rsidRDefault="00F7437D" w:rsidP="00F7437D">
      <w:pPr>
        <w:numPr>
          <w:ilvl w:val="0"/>
          <w:numId w:val="28"/>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"Varför är det roligt att läsa olika personers texter om samma ämne?"</w:t>
      </w:r>
    </w:p>
    <w:p w14:paraId="136ABE37"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Konkreta exempel på "verktyg vs ersättare"</w:t>
      </w:r>
    </w:p>
    <w:p w14:paraId="01101116"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AI som verktyg (</w:t>
      </w:r>
      <w:r w:rsidRPr="00AC520C">
        <w:rPr>
          <w:rFonts w:ascii="Segoe UI Emoji" w:eastAsia="Times New Roman" w:hAnsi="Segoe UI Emoji" w:cs="Segoe UI Emoji"/>
          <w:b/>
          <w:bCs/>
          <w:lang w:eastAsia="sv-SE"/>
        </w:rPr>
        <w:t>🟢</w:t>
      </w:r>
      <w:r w:rsidRPr="00AC520C">
        <w:rPr>
          <w:rFonts w:ascii="Times New Roman" w:eastAsia="Times New Roman" w:hAnsi="Times New Roman" w:cs="Times New Roman"/>
          <w:b/>
          <w:bCs/>
          <w:lang w:eastAsia="sv-SE"/>
        </w:rPr>
        <w:t>):</w:t>
      </w:r>
    </w:p>
    <w:p w14:paraId="606C28F2" w14:textId="77777777" w:rsidR="00F7437D" w:rsidRPr="00AC520C" w:rsidRDefault="00F7437D" w:rsidP="00F7437D">
      <w:pPr>
        <w:numPr>
          <w:ilvl w:val="0"/>
          <w:numId w:val="29"/>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i/>
          <w:iCs/>
          <w:lang w:eastAsia="sv-SE"/>
        </w:rPr>
        <w:t>"Hjälp mig hitta motargument till min tes om klimatförändringar"</w:t>
      </w:r>
    </w:p>
    <w:p w14:paraId="306BAF59" w14:textId="77777777" w:rsidR="00F7437D" w:rsidRPr="00AC520C" w:rsidRDefault="00F7437D" w:rsidP="00F7437D">
      <w:pPr>
        <w:numPr>
          <w:ilvl w:val="0"/>
          <w:numId w:val="29"/>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i/>
          <w:iCs/>
          <w:lang w:eastAsia="sv-SE"/>
        </w:rPr>
        <w:t>"Föreslå fem olika sätt att strukturera min berättelse"</w:t>
      </w:r>
    </w:p>
    <w:p w14:paraId="2E32A9B2" w14:textId="77777777" w:rsidR="00F7437D" w:rsidRPr="00AC520C" w:rsidRDefault="00F7437D" w:rsidP="00F7437D">
      <w:pPr>
        <w:numPr>
          <w:ilvl w:val="0"/>
          <w:numId w:val="29"/>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i/>
          <w:iCs/>
          <w:lang w:eastAsia="sv-SE"/>
        </w:rPr>
        <w:t>"Vad skulle en kritiker säga om min analys?"</w:t>
      </w:r>
    </w:p>
    <w:p w14:paraId="68A4ECA0" w14:textId="77777777" w:rsidR="00F7437D" w:rsidRPr="00AC520C" w:rsidRDefault="00F7437D" w:rsidP="00F7437D">
      <w:pPr>
        <w:numPr>
          <w:ilvl w:val="0"/>
          <w:numId w:val="29"/>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i/>
          <w:iCs/>
          <w:lang w:eastAsia="sv-SE"/>
        </w:rPr>
        <w:t>"Hjälp mig hitta synonymer till detta ord som passar min ton"</w:t>
      </w:r>
    </w:p>
    <w:p w14:paraId="1A16A399" w14:textId="6F3C1952"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lastRenderedPageBreak/>
        <w:t>AI som ersättare:</w:t>
      </w:r>
    </w:p>
    <w:p w14:paraId="718EE684" w14:textId="77777777" w:rsidR="00F7437D" w:rsidRPr="00AC520C" w:rsidRDefault="00F7437D" w:rsidP="00F7437D">
      <w:pPr>
        <w:numPr>
          <w:ilvl w:val="0"/>
          <w:numId w:val="30"/>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i/>
          <w:iCs/>
          <w:lang w:eastAsia="sv-SE"/>
        </w:rPr>
        <w:t>"Skriv en uppsats om miljöproblem"</w:t>
      </w:r>
    </w:p>
    <w:p w14:paraId="122E502A" w14:textId="77777777" w:rsidR="00F7437D" w:rsidRPr="00AC520C" w:rsidRDefault="00F7437D" w:rsidP="00F7437D">
      <w:pPr>
        <w:numPr>
          <w:ilvl w:val="0"/>
          <w:numId w:val="30"/>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i/>
          <w:iCs/>
          <w:lang w:eastAsia="sv-SE"/>
        </w:rPr>
        <w:t>"Formulera om hela detta stycke så det låter bättre"</w:t>
      </w:r>
    </w:p>
    <w:p w14:paraId="15C618A1" w14:textId="77777777" w:rsidR="00F7437D" w:rsidRPr="00AC520C" w:rsidRDefault="00F7437D" w:rsidP="00F7437D">
      <w:pPr>
        <w:numPr>
          <w:ilvl w:val="0"/>
          <w:numId w:val="30"/>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i/>
          <w:iCs/>
          <w:lang w:eastAsia="sv-SE"/>
        </w:rPr>
        <w:t>"Skriv en slutsats till min rapport"</w:t>
      </w:r>
    </w:p>
    <w:p w14:paraId="6BAB82E5" w14:textId="77777777" w:rsidR="00F7437D" w:rsidRPr="00AC520C" w:rsidRDefault="00F7437D" w:rsidP="00F7437D">
      <w:pPr>
        <w:pStyle w:val="Rubrik2"/>
        <w:rPr>
          <w:lang w:eastAsia="sv-SE"/>
        </w:rPr>
      </w:pPr>
      <w:r w:rsidRPr="00AC520C">
        <w:rPr>
          <w:lang w:eastAsia="sv-SE"/>
        </w:rPr>
        <w:t>Riskerna med AI-homogenisering</w:t>
      </w:r>
    </w:p>
    <w:p w14:paraId="2DC9840D" w14:textId="77777777" w:rsidR="00F7437D" w:rsidRPr="00AC520C" w:rsidRDefault="00F7437D" w:rsidP="00F7437D">
      <w:pPr>
        <w:pStyle w:val="Rubrik2"/>
        <w:rPr>
          <w:lang w:eastAsia="sv-SE"/>
        </w:rPr>
      </w:pPr>
      <w:r w:rsidRPr="00AC520C">
        <w:rPr>
          <w:lang w:eastAsia="sv-SE"/>
        </w:rPr>
        <w:t>Hjälp eleverna förstå vad vi förlorar</w:t>
      </w:r>
    </w:p>
    <w:p w14:paraId="26DBC01D"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Diskussionsfrågor:</w:t>
      </w:r>
    </w:p>
    <w:p w14:paraId="5765E6C2" w14:textId="77777777" w:rsidR="00F7437D" w:rsidRPr="00AC520C" w:rsidRDefault="00F7437D" w:rsidP="00F7437D">
      <w:pPr>
        <w:numPr>
          <w:ilvl w:val="0"/>
          <w:numId w:val="31"/>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"Vad händer om alla använder samma AI för att 'förbättra' sina texter?"</w:t>
      </w:r>
    </w:p>
    <w:p w14:paraId="7B529297" w14:textId="77777777" w:rsidR="00F7437D" w:rsidRPr="00AC520C" w:rsidRDefault="00F7437D" w:rsidP="00F7437D">
      <w:pPr>
        <w:numPr>
          <w:ilvl w:val="0"/>
          <w:numId w:val="31"/>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"Varför är det värdefullt att texter låter olika?"</w:t>
      </w:r>
    </w:p>
    <w:p w14:paraId="29CE9D33" w14:textId="77777777" w:rsidR="00F7437D" w:rsidRPr="00AC520C" w:rsidRDefault="00F7437D" w:rsidP="00F7437D">
      <w:pPr>
        <w:numPr>
          <w:ilvl w:val="0"/>
          <w:numId w:val="31"/>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"Vad förlorar vi som samhälle om alla börjar skriva likadant?"</w:t>
      </w:r>
    </w:p>
    <w:p w14:paraId="76716831"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"Egen röst-övningen"</w:t>
      </w:r>
    </w:p>
    <w:p w14:paraId="77B7289E"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Praktisk aktivitet:</w:t>
      </w:r>
    </w:p>
    <w:p w14:paraId="489E2950" w14:textId="77777777" w:rsidR="00F7437D" w:rsidRPr="00AC520C" w:rsidRDefault="00F7437D" w:rsidP="00F7437D">
      <w:pPr>
        <w:numPr>
          <w:ilvl w:val="0"/>
          <w:numId w:val="32"/>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 xml:space="preserve">Låt eleverna beskriva samma händelse/ämne i </w:t>
      </w:r>
      <w:proofErr w:type="gramStart"/>
      <w:r w:rsidRPr="00AC520C">
        <w:rPr>
          <w:rFonts w:ascii="Times New Roman" w:eastAsia="Times New Roman" w:hAnsi="Times New Roman" w:cs="Times New Roman"/>
          <w:lang w:eastAsia="sv-SE"/>
        </w:rPr>
        <w:t>2-3</w:t>
      </w:r>
      <w:proofErr w:type="gramEnd"/>
      <w:r w:rsidRPr="00AC520C">
        <w:rPr>
          <w:rFonts w:ascii="Times New Roman" w:eastAsia="Times New Roman" w:hAnsi="Times New Roman" w:cs="Times New Roman"/>
          <w:lang w:eastAsia="sv-SE"/>
        </w:rPr>
        <w:t xml:space="preserve"> meningar</w:t>
      </w:r>
    </w:p>
    <w:p w14:paraId="76A3BBE6" w14:textId="77777777" w:rsidR="00F7437D" w:rsidRPr="00AC520C" w:rsidRDefault="00F7437D" w:rsidP="00F7437D">
      <w:pPr>
        <w:numPr>
          <w:ilvl w:val="0"/>
          <w:numId w:val="32"/>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Jämför hur olika alla texter blev</w:t>
      </w:r>
    </w:p>
    <w:p w14:paraId="026C5E98" w14:textId="77777777" w:rsidR="00F7437D" w:rsidRPr="00AC520C" w:rsidRDefault="00F7437D" w:rsidP="00F7437D">
      <w:pPr>
        <w:numPr>
          <w:ilvl w:val="0"/>
          <w:numId w:val="32"/>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Diskutera: "Vad gör din text unik? Vad skulle försvinna om AI skrev den?"</w:t>
      </w:r>
    </w:p>
    <w:p w14:paraId="1275A066" w14:textId="77777777" w:rsidR="00F7437D" w:rsidRPr="00AC520C" w:rsidRDefault="00F7437D" w:rsidP="00F7437D">
      <w:pPr>
        <w:pStyle w:val="Rubrik2"/>
        <w:rPr>
          <w:lang w:eastAsia="sv-SE"/>
        </w:rPr>
      </w:pPr>
      <w:r w:rsidRPr="00AC520C">
        <w:rPr>
          <w:lang w:eastAsia="sv-SE"/>
        </w:rPr>
        <w:t>Kreativ AI-användning som stärker rösten</w:t>
      </w:r>
    </w:p>
    <w:p w14:paraId="45971EDB"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"Brainstorm-partnern"</w:t>
      </w:r>
    </w:p>
    <w:p w14:paraId="51879212" w14:textId="77777777" w:rsidR="00F7437D" w:rsidRPr="00AC520C" w:rsidRDefault="00F7437D" w:rsidP="00F7437D">
      <w:pPr>
        <w:numPr>
          <w:ilvl w:val="0"/>
          <w:numId w:val="33"/>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AI som idégenerator som eleverna sedan utvecklar på sitt sätt</w:t>
      </w:r>
    </w:p>
    <w:p w14:paraId="58FBA690" w14:textId="77777777" w:rsidR="00F7437D" w:rsidRPr="00AC520C" w:rsidRDefault="00F7437D" w:rsidP="00F7437D">
      <w:pPr>
        <w:numPr>
          <w:ilvl w:val="0"/>
          <w:numId w:val="33"/>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"Ge mig 10 ovanliga vinklar på detta ämne" - välj den som känns rätt för dig</w:t>
      </w:r>
    </w:p>
    <w:p w14:paraId="4931BCFA"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w:t>
      </w:r>
      <w:proofErr w:type="spellStart"/>
      <w:r w:rsidRPr="00AC520C">
        <w:rPr>
          <w:rFonts w:ascii="Times New Roman" w:eastAsia="Times New Roman" w:hAnsi="Times New Roman" w:cs="Times New Roman"/>
          <w:b/>
          <w:bCs/>
          <w:lang w:eastAsia="sv-SE"/>
        </w:rPr>
        <w:t>Devils</w:t>
      </w:r>
      <w:proofErr w:type="spellEnd"/>
      <w:r w:rsidRPr="00AC520C">
        <w:rPr>
          <w:rFonts w:ascii="Times New Roman" w:eastAsia="Times New Roman" w:hAnsi="Times New Roman" w:cs="Times New Roman"/>
          <w:b/>
          <w:bCs/>
          <w:lang w:eastAsia="sv-SE"/>
        </w:rPr>
        <w:t xml:space="preserve"> </w:t>
      </w:r>
      <w:proofErr w:type="spellStart"/>
      <w:r w:rsidRPr="00AC520C">
        <w:rPr>
          <w:rFonts w:ascii="Times New Roman" w:eastAsia="Times New Roman" w:hAnsi="Times New Roman" w:cs="Times New Roman"/>
          <w:b/>
          <w:bCs/>
          <w:lang w:eastAsia="sv-SE"/>
        </w:rPr>
        <w:t>advocate</w:t>
      </w:r>
      <w:proofErr w:type="spellEnd"/>
      <w:r w:rsidRPr="00AC520C">
        <w:rPr>
          <w:rFonts w:ascii="Times New Roman" w:eastAsia="Times New Roman" w:hAnsi="Times New Roman" w:cs="Times New Roman"/>
          <w:b/>
          <w:bCs/>
          <w:lang w:eastAsia="sv-SE"/>
        </w:rPr>
        <w:t>"</w:t>
      </w:r>
    </w:p>
    <w:p w14:paraId="142B946C" w14:textId="77777777" w:rsidR="00F7437D" w:rsidRPr="00AC520C" w:rsidRDefault="00F7437D" w:rsidP="00F7437D">
      <w:pPr>
        <w:numPr>
          <w:ilvl w:val="0"/>
          <w:numId w:val="34"/>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Be AI ifrågasätta dina idéer för att stärka din argumentation</w:t>
      </w:r>
    </w:p>
    <w:p w14:paraId="66E99F4A" w14:textId="77777777" w:rsidR="00F7437D" w:rsidRPr="00AC520C" w:rsidRDefault="00F7437D" w:rsidP="00F7437D">
      <w:pPr>
        <w:numPr>
          <w:ilvl w:val="0"/>
          <w:numId w:val="34"/>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"Hitta svagheter i min tes" - gör dig till en bättre tänkare</w:t>
      </w:r>
    </w:p>
    <w:p w14:paraId="2B90D298"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AC520C">
        <w:rPr>
          <w:rFonts w:ascii="Times New Roman" w:eastAsia="Times New Roman" w:hAnsi="Times New Roman" w:cs="Times New Roman"/>
          <w:b/>
          <w:bCs/>
          <w:lang w:eastAsia="sv-SE"/>
        </w:rPr>
        <w:t>"Stilcoach"</w:t>
      </w:r>
    </w:p>
    <w:p w14:paraId="6DEBDC98" w14:textId="77777777" w:rsidR="00F7437D" w:rsidRPr="00AC520C" w:rsidRDefault="00F7437D" w:rsidP="00F7437D">
      <w:pPr>
        <w:numPr>
          <w:ilvl w:val="0"/>
          <w:numId w:val="35"/>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lastRenderedPageBreak/>
        <w:t>"Förklara varför denna mening fungerar bra"</w:t>
      </w:r>
    </w:p>
    <w:p w14:paraId="0C7AA916" w14:textId="77777777" w:rsidR="00F7437D" w:rsidRPr="00AC520C" w:rsidRDefault="00F7437D" w:rsidP="00F7437D">
      <w:pPr>
        <w:numPr>
          <w:ilvl w:val="0"/>
          <w:numId w:val="35"/>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"Vad är skillnaden mellan dessa två sätt att uttrycka samma sak?"</w:t>
      </w:r>
    </w:p>
    <w:p w14:paraId="58B559D4" w14:textId="77777777" w:rsidR="00F7437D" w:rsidRPr="00AC520C" w:rsidRDefault="00F7437D" w:rsidP="00F7437D">
      <w:pPr>
        <w:pStyle w:val="Rubrik2"/>
        <w:rPr>
          <w:lang w:eastAsia="sv-SE"/>
        </w:rPr>
      </w:pPr>
      <w:r w:rsidRPr="00AC520C">
        <w:rPr>
          <w:lang w:eastAsia="sv-SE"/>
        </w:rPr>
        <w:t>Hantera kreativitetsoro</w:t>
      </w:r>
    </w:p>
    <w:p w14:paraId="4043F3A1"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"Jag är inte kreativ/bra på att skriva"</w:t>
      </w:r>
      <w:r w:rsidRPr="00AC520C">
        <w:rPr>
          <w:rFonts w:ascii="Times New Roman" w:eastAsia="Times New Roman" w:hAnsi="Times New Roman" w:cs="Times New Roman"/>
          <w:lang w:eastAsia="sv-SE"/>
        </w:rPr>
        <w:t xml:space="preserve"> </w:t>
      </w:r>
      <w:r w:rsidRPr="00AC520C">
        <w:rPr>
          <w:rFonts w:ascii="Times New Roman" w:eastAsia="Times New Roman" w:hAnsi="Times New Roman" w:cs="Times New Roman"/>
          <w:i/>
          <w:iCs/>
          <w:lang w:eastAsia="sv-SE"/>
        </w:rPr>
        <w:t>Lärarsvar:</w:t>
      </w:r>
      <w:r w:rsidRPr="00AC520C">
        <w:rPr>
          <w:rFonts w:ascii="Times New Roman" w:eastAsia="Times New Roman" w:hAnsi="Times New Roman" w:cs="Times New Roman"/>
          <w:lang w:eastAsia="sv-SE"/>
        </w:rPr>
        <w:t xml:space="preserve"> "Kreativitet är din unika kombination av tankar och erfarenheter. AI kan hjälpa dig hitta verktyg för att uttrycka dem bättre, men det är fortfarande DINA tankar som är värdefulla."</w:t>
      </w:r>
    </w:p>
    <w:p w14:paraId="09E64A9F"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"AI skriver så mycket bättre än jag"</w:t>
      </w:r>
      <w:r w:rsidRPr="00AC520C">
        <w:rPr>
          <w:rFonts w:ascii="Times New Roman" w:eastAsia="Times New Roman" w:hAnsi="Times New Roman" w:cs="Times New Roman"/>
          <w:lang w:eastAsia="sv-SE"/>
        </w:rPr>
        <w:t xml:space="preserve"> </w:t>
      </w:r>
      <w:r w:rsidRPr="00AC520C">
        <w:rPr>
          <w:rFonts w:ascii="Times New Roman" w:eastAsia="Times New Roman" w:hAnsi="Times New Roman" w:cs="Times New Roman"/>
          <w:i/>
          <w:iCs/>
          <w:lang w:eastAsia="sv-SE"/>
        </w:rPr>
        <w:t>Lärarsvar:</w:t>
      </w:r>
      <w:r w:rsidRPr="00AC520C">
        <w:rPr>
          <w:rFonts w:ascii="Times New Roman" w:eastAsia="Times New Roman" w:hAnsi="Times New Roman" w:cs="Times New Roman"/>
          <w:lang w:eastAsia="sv-SE"/>
        </w:rPr>
        <w:t xml:space="preserve"> "AI skriver generiskt 'bra'. Men det som gör en text verkligt intressant är den mänskliga rösten bakom den. AI kan hjälpa dig utveckla din röst, men inte ersätta den."</w:t>
      </w:r>
    </w:p>
    <w:p w14:paraId="62C97526" w14:textId="77777777" w:rsidR="00F7437D" w:rsidRPr="00AC520C" w:rsidRDefault="00F7437D" w:rsidP="00F7437D">
      <w:pPr>
        <w:pStyle w:val="Rubrik2"/>
        <w:rPr>
          <w:lang w:eastAsia="sv-SE"/>
        </w:rPr>
      </w:pPr>
      <w:r w:rsidRPr="00AC520C">
        <w:rPr>
          <w:lang w:eastAsia="sv-SE"/>
        </w:rPr>
        <w:t>Långsiktiga konsekvenser att diskutera</w:t>
      </w:r>
    </w:p>
    <w:p w14:paraId="65A02644"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För individen:</w:t>
      </w:r>
    </w:p>
    <w:p w14:paraId="4BE8FB62" w14:textId="77777777" w:rsidR="00F7437D" w:rsidRPr="00AC520C" w:rsidRDefault="00F7437D" w:rsidP="00F7437D">
      <w:pPr>
        <w:numPr>
          <w:ilvl w:val="0"/>
          <w:numId w:val="36"/>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Risk att förlora förmågan att uttrycka sig själv</w:t>
      </w:r>
    </w:p>
    <w:p w14:paraId="4400C208" w14:textId="77777777" w:rsidR="00F7437D" w:rsidRPr="00AC520C" w:rsidRDefault="00F7437D" w:rsidP="00F7437D">
      <w:pPr>
        <w:numPr>
          <w:ilvl w:val="0"/>
          <w:numId w:val="36"/>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Minskad självkänsla som tänkare och skapare</w:t>
      </w:r>
    </w:p>
    <w:p w14:paraId="6C20882B" w14:textId="77777777" w:rsidR="00F7437D" w:rsidRPr="00AC520C" w:rsidRDefault="00F7437D" w:rsidP="00F7437D">
      <w:pPr>
        <w:numPr>
          <w:ilvl w:val="0"/>
          <w:numId w:val="36"/>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Beroende av externa verktyg för kreativitet</w:t>
      </w:r>
    </w:p>
    <w:p w14:paraId="3714BC9A"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För samhället:</w:t>
      </w:r>
    </w:p>
    <w:p w14:paraId="319437D6" w14:textId="77777777" w:rsidR="00F7437D" w:rsidRPr="00AC520C" w:rsidRDefault="00F7437D" w:rsidP="00F7437D">
      <w:pPr>
        <w:numPr>
          <w:ilvl w:val="0"/>
          <w:numId w:val="37"/>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Minskad mångfald av perspektiv och röster</w:t>
      </w:r>
    </w:p>
    <w:p w14:paraId="1E2EE90E" w14:textId="77777777" w:rsidR="00F7437D" w:rsidRPr="00AC520C" w:rsidRDefault="00F7437D" w:rsidP="00F7437D">
      <w:pPr>
        <w:numPr>
          <w:ilvl w:val="0"/>
          <w:numId w:val="37"/>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"Plattning" av kulturellt uttryck</w:t>
      </w:r>
    </w:p>
    <w:p w14:paraId="08AF8F89" w14:textId="77777777" w:rsidR="00F7437D" w:rsidRPr="00AC520C" w:rsidRDefault="00F7437D" w:rsidP="00F7437D">
      <w:pPr>
        <w:numPr>
          <w:ilvl w:val="0"/>
          <w:numId w:val="37"/>
        </w:num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lang w:eastAsia="sv-SE"/>
        </w:rPr>
        <w:t>Förlorad mänsklig kreativitet i kollektiv problemlösning</w:t>
      </w:r>
    </w:p>
    <w:p w14:paraId="52223F41" w14:textId="77777777" w:rsidR="00F7437D" w:rsidRPr="00AC520C" w:rsidRDefault="00F7437D" w:rsidP="00F7437D">
      <w:pPr>
        <w:pStyle w:val="Rubrik2"/>
        <w:rPr>
          <w:lang w:eastAsia="sv-SE"/>
        </w:rPr>
      </w:pPr>
      <w:r w:rsidRPr="00AC520C">
        <w:rPr>
          <w:lang w:eastAsia="sv-SE"/>
        </w:rPr>
        <w:t>Avslutande reflektion för läraren</w:t>
      </w:r>
    </w:p>
    <w:p w14:paraId="06E17B35"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r w:rsidRPr="00AC520C">
        <w:rPr>
          <w:rFonts w:ascii="Times New Roman" w:eastAsia="Times New Roman" w:hAnsi="Times New Roman" w:cs="Times New Roman"/>
          <w:b/>
          <w:bCs/>
          <w:lang w:eastAsia="sv-SE"/>
        </w:rPr>
        <w:t>Kom ihåg:</w:t>
      </w:r>
      <w:r w:rsidRPr="00AC520C">
        <w:rPr>
          <w:rFonts w:ascii="Times New Roman" w:eastAsia="Times New Roman" w:hAnsi="Times New Roman" w:cs="Times New Roman"/>
          <w:lang w:eastAsia="sv-SE"/>
        </w:rPr>
        <w:t xml:space="preserve"> Dessa diskussioner formar inte bara AI-användning utan elevernas syn på sitt eget värde som tänkare. Hjälp dem förstå att AI är ett verktyg för att bli bättre versioner av sig själva - inte för att bli någon annan.</w:t>
      </w:r>
    </w:p>
    <w:p w14:paraId="13404486" w14:textId="77777777" w:rsidR="00F7437D" w:rsidRDefault="00F7437D" w:rsidP="00F7437D">
      <w:pPr>
        <w:rPr>
          <w:rFonts w:ascii="Times New Roman" w:eastAsia="Times New Roman" w:hAnsi="Times New Roman" w:cs="Times New Roman"/>
          <w:lang w:eastAsia="sv-SE"/>
        </w:rPr>
      </w:pPr>
      <w:r>
        <w:rPr>
          <w:rFonts w:ascii="Times New Roman" w:eastAsia="Times New Roman" w:hAnsi="Times New Roman" w:cs="Times New Roman"/>
          <w:lang w:eastAsia="sv-SE"/>
        </w:rPr>
        <w:br w:type="page"/>
      </w:r>
    </w:p>
    <w:p w14:paraId="239178DC" w14:textId="77777777" w:rsidR="00F7437D" w:rsidRPr="004C1082" w:rsidRDefault="00F7437D" w:rsidP="00F7437D">
      <w:pPr>
        <w:pStyle w:val="Rubrik1"/>
        <w:rPr>
          <w:lang w:eastAsia="sv-SE"/>
        </w:rPr>
      </w:pPr>
      <w:r w:rsidRPr="004C1082">
        <w:rPr>
          <w:lang w:eastAsia="sv-SE"/>
        </w:rPr>
        <w:lastRenderedPageBreak/>
        <w:t>A4: Dataintegritet - Skydda din och andras information</w:t>
      </w:r>
    </w:p>
    <w:p w14:paraId="1ED661E5"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För dig som lärare - Varför detta är avgörande</w:t>
      </w:r>
    </w:p>
    <w:p w14:paraId="21765D18"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AI-modeller sparar och lär sig av det vi skriver.</w:t>
      </w:r>
      <w:r w:rsidRPr="004C1082">
        <w:rPr>
          <w:rFonts w:ascii="Times New Roman" w:eastAsia="Times New Roman" w:hAnsi="Times New Roman" w:cs="Times New Roman"/>
          <w:lang w:eastAsia="sv-SE"/>
        </w:rPr>
        <w:t xml:space="preserve"> Många elever förstår inte att när de chattar med AI så bidrar de till träningsdata som kan påverka framtida svar till andra användare. Det här handlar om både personlig säkerhet och respekt för andra människors integritet.</w:t>
      </w:r>
    </w:p>
    <w:p w14:paraId="54DE1F75"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Kärnbudskap att förmedla</w:t>
      </w:r>
    </w:p>
    <w:p w14:paraId="6869BF1E"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 xml:space="preserve">Grundregeln: Det du inte skulle dela på </w:t>
      </w:r>
      <w:proofErr w:type="spellStart"/>
      <w:r w:rsidRPr="004C1082">
        <w:rPr>
          <w:rFonts w:ascii="Times New Roman" w:eastAsia="Times New Roman" w:hAnsi="Times New Roman" w:cs="Times New Roman"/>
          <w:b/>
          <w:bCs/>
          <w:lang w:eastAsia="sv-SE"/>
        </w:rPr>
        <w:t>Instagram</w:t>
      </w:r>
      <w:proofErr w:type="spellEnd"/>
      <w:r w:rsidRPr="004C1082">
        <w:rPr>
          <w:rFonts w:ascii="Times New Roman" w:eastAsia="Times New Roman" w:hAnsi="Times New Roman" w:cs="Times New Roman"/>
          <w:b/>
          <w:bCs/>
          <w:lang w:eastAsia="sv-SE"/>
        </w:rPr>
        <w:t xml:space="preserve"> eller </w:t>
      </w:r>
      <w:proofErr w:type="spellStart"/>
      <w:r w:rsidRPr="004C1082">
        <w:rPr>
          <w:rFonts w:ascii="Times New Roman" w:eastAsia="Times New Roman" w:hAnsi="Times New Roman" w:cs="Times New Roman"/>
          <w:b/>
          <w:bCs/>
          <w:lang w:eastAsia="sv-SE"/>
        </w:rPr>
        <w:t>TikTok</w:t>
      </w:r>
      <w:proofErr w:type="spellEnd"/>
      <w:r w:rsidRPr="004C1082">
        <w:rPr>
          <w:rFonts w:ascii="Times New Roman" w:eastAsia="Times New Roman" w:hAnsi="Times New Roman" w:cs="Times New Roman"/>
          <w:b/>
          <w:bCs/>
          <w:lang w:eastAsia="sv-SE"/>
        </w:rPr>
        <w:t xml:space="preserve"> ska du inte heller dela med AI.</w:t>
      </w:r>
      <w:r w:rsidRPr="004C1082">
        <w:rPr>
          <w:rFonts w:ascii="Times New Roman" w:eastAsia="Times New Roman" w:hAnsi="Times New Roman" w:cs="Times New Roman"/>
          <w:lang w:eastAsia="sv-SE"/>
        </w:rPr>
        <w:t xml:space="preserve"> Tänk på AI som en offentlig plattform där andra kan komma åt informationen, även om det inte verkar så.</w:t>
      </w:r>
    </w:p>
    <w:p w14:paraId="3BD5C627" w14:textId="77777777" w:rsidR="00F7437D" w:rsidRPr="004C1082" w:rsidRDefault="00F7437D" w:rsidP="00F7437D">
      <w:pPr>
        <w:pStyle w:val="Rubrik2"/>
        <w:rPr>
          <w:lang w:eastAsia="sv-SE"/>
        </w:rPr>
      </w:pPr>
      <w:r w:rsidRPr="004C1082">
        <w:rPr>
          <w:lang w:eastAsia="sv-SE"/>
        </w:rPr>
        <w:t>Så här leder du diskussionen utan att skrämma</w:t>
      </w:r>
    </w:p>
    <w:p w14:paraId="131FA15C"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Starta med elevernas egen förståelse av digital säkerhet</w:t>
      </w:r>
    </w:p>
    <w:p w14:paraId="3F7DFC12"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Öppningsfrågor:</w:t>
      </w:r>
    </w:p>
    <w:p w14:paraId="5F3C1A79" w14:textId="77777777" w:rsidR="00F7437D" w:rsidRPr="004C1082" w:rsidRDefault="00F7437D" w:rsidP="00F7437D">
      <w:pPr>
        <w:numPr>
          <w:ilvl w:val="0"/>
          <w:numId w:val="38"/>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"Vad tänker ni på när ni postar på sociala medier? Vilken information delar ni aldrig?"</w:t>
      </w:r>
    </w:p>
    <w:p w14:paraId="1FD08F4B" w14:textId="77777777" w:rsidR="00F7437D" w:rsidRPr="004C1082" w:rsidRDefault="00F7437D" w:rsidP="00F7437D">
      <w:pPr>
        <w:numPr>
          <w:ilvl w:val="0"/>
          <w:numId w:val="38"/>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"Varför är det viktigt att skydda personlig information online?"</w:t>
      </w:r>
    </w:p>
    <w:p w14:paraId="1F15E2FA" w14:textId="77777777" w:rsidR="00F7437D" w:rsidRPr="004C1082" w:rsidRDefault="00F7437D" w:rsidP="00F7437D">
      <w:pPr>
        <w:numPr>
          <w:ilvl w:val="0"/>
          <w:numId w:val="38"/>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"Vad skulle kunna hända om fel person fick tag på era privata meddelanden?"</w:t>
      </w:r>
    </w:p>
    <w:p w14:paraId="25B1432D"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Förklara hur AI-träning fungerar (enkelt!)</w:t>
      </w:r>
    </w:p>
    <w:p w14:paraId="1C6ACB39"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Använd denna analogi:</w:t>
      </w:r>
      <w:r w:rsidRPr="004C1082">
        <w:rPr>
          <w:rFonts w:ascii="Times New Roman" w:eastAsia="Times New Roman" w:hAnsi="Times New Roman" w:cs="Times New Roman"/>
          <w:lang w:eastAsia="sv-SE"/>
        </w:rPr>
        <w:t xml:space="preserve"> "Tänk på AI som en elev som lär sig genom att läsa allt du skriver. Den kommer ihåg mönster och fraser, även om den inte nödvändigtvis kommer ihåg exakt vad DU skrev. Men information kan 'läcka' ut i nya svar till andra personer."</w:t>
      </w:r>
    </w:p>
    <w:p w14:paraId="48031430" w14:textId="77777777" w:rsidR="00F7437D" w:rsidRPr="004C1082" w:rsidRDefault="00F7437D" w:rsidP="00F7437D">
      <w:pPr>
        <w:pStyle w:val="Rubrik2"/>
        <w:rPr>
          <w:lang w:eastAsia="sv-SE"/>
        </w:rPr>
      </w:pPr>
      <w:r w:rsidRPr="004C1082">
        <w:rPr>
          <w:lang w:eastAsia="sv-SE"/>
        </w:rPr>
        <w:lastRenderedPageBreak/>
        <w:t>Konkreta exempel att diskutera med eleverna</w:t>
      </w:r>
    </w:p>
    <w:p w14:paraId="392A3E0B"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Säkra användningsområden (</w:t>
      </w:r>
      <w:r w:rsidRPr="004C1082">
        <w:rPr>
          <w:rFonts w:ascii="Segoe UI Emoji" w:eastAsia="Times New Roman" w:hAnsi="Segoe UI Emoji" w:cs="Segoe UI Emoji"/>
          <w:b/>
          <w:bCs/>
          <w:lang w:eastAsia="sv-SE"/>
        </w:rPr>
        <w:t>🟢</w:t>
      </w:r>
      <w:r w:rsidRPr="004C1082">
        <w:rPr>
          <w:rFonts w:ascii="Times New Roman" w:eastAsia="Times New Roman" w:hAnsi="Times New Roman" w:cs="Times New Roman"/>
          <w:b/>
          <w:bCs/>
          <w:lang w:eastAsia="sv-SE"/>
        </w:rPr>
        <w:t>)</w:t>
      </w:r>
    </w:p>
    <w:p w14:paraId="249B0636"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Visa att det mesta faktiskt ÄR okej:</w:t>
      </w:r>
    </w:p>
    <w:p w14:paraId="6A4A13C4" w14:textId="77777777" w:rsidR="00F7437D" w:rsidRPr="004C1082" w:rsidRDefault="00F7437D" w:rsidP="00F7437D">
      <w:pPr>
        <w:numPr>
          <w:ilvl w:val="0"/>
          <w:numId w:val="39"/>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i/>
          <w:iCs/>
          <w:lang w:eastAsia="sv-SE"/>
        </w:rPr>
        <w:t>"Förklara fotosyntesen för mig"</w:t>
      </w:r>
    </w:p>
    <w:p w14:paraId="36E5315A" w14:textId="77777777" w:rsidR="00F7437D" w:rsidRPr="004C1082" w:rsidRDefault="00F7437D" w:rsidP="00F7437D">
      <w:pPr>
        <w:numPr>
          <w:ilvl w:val="0"/>
          <w:numId w:val="39"/>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i/>
          <w:iCs/>
          <w:lang w:eastAsia="sv-SE"/>
        </w:rPr>
        <w:t>"Hjälp mig förstå denna matematiska formel"</w:t>
      </w:r>
    </w:p>
    <w:p w14:paraId="11A319CC" w14:textId="77777777" w:rsidR="00F7437D" w:rsidRPr="004C1082" w:rsidRDefault="00F7437D" w:rsidP="00F7437D">
      <w:pPr>
        <w:numPr>
          <w:ilvl w:val="0"/>
          <w:numId w:val="39"/>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i/>
          <w:iCs/>
          <w:lang w:eastAsia="sv-SE"/>
        </w:rPr>
        <w:t>"Kan du ge feedback på denna text: [anonym text utan namn]"</w:t>
      </w:r>
    </w:p>
    <w:p w14:paraId="39216141" w14:textId="77777777" w:rsidR="00F7437D" w:rsidRPr="004C1082" w:rsidRDefault="00F7437D" w:rsidP="00F7437D">
      <w:pPr>
        <w:numPr>
          <w:ilvl w:val="0"/>
          <w:numId w:val="39"/>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i/>
          <w:iCs/>
          <w:lang w:eastAsia="sv-SE"/>
        </w:rPr>
        <w:t>"Vad betyder ordet 'epistemologi'?"</w:t>
      </w:r>
    </w:p>
    <w:p w14:paraId="509CD2A7" w14:textId="77777777" w:rsidR="00F7437D" w:rsidRPr="004C1082" w:rsidRDefault="00F7437D" w:rsidP="00F7437D">
      <w:pPr>
        <w:numPr>
          <w:ilvl w:val="0"/>
          <w:numId w:val="39"/>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i/>
          <w:iCs/>
          <w:lang w:eastAsia="sv-SE"/>
        </w:rPr>
        <w:t>"Hur skriver man en bra inledning till en uppsats?"</w:t>
      </w:r>
    </w:p>
    <w:p w14:paraId="2B4A3AEB"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Riskfyllda situationer (</w:t>
      </w:r>
      <w:r w:rsidRPr="004C1082">
        <w:rPr>
          <w:rFonts w:ascii="Segoe UI Emoji" w:eastAsia="Times New Roman" w:hAnsi="Segoe UI Emoji" w:cs="Segoe UI Emoji"/>
          <w:b/>
          <w:bCs/>
          <w:lang w:eastAsia="sv-SE"/>
        </w:rPr>
        <w:t>🔴</w:t>
      </w:r>
      <w:r w:rsidRPr="004C1082">
        <w:rPr>
          <w:rFonts w:ascii="Times New Roman" w:eastAsia="Times New Roman" w:hAnsi="Times New Roman" w:cs="Times New Roman"/>
          <w:b/>
          <w:bCs/>
          <w:lang w:eastAsia="sv-SE"/>
        </w:rPr>
        <w:t>) - med förklaringar</w:t>
      </w:r>
    </w:p>
    <w:p w14:paraId="59C31293"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1. Personlig information:</w:t>
      </w:r>
    </w:p>
    <w:p w14:paraId="2BAC7D00" w14:textId="77777777" w:rsidR="00F7437D" w:rsidRPr="004C1082" w:rsidRDefault="00F7437D" w:rsidP="00F7437D">
      <w:pPr>
        <w:numPr>
          <w:ilvl w:val="0"/>
          <w:numId w:val="40"/>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Fullständigt namn + adress/skola = kan användas för identifiering</w:t>
      </w:r>
    </w:p>
    <w:p w14:paraId="13443C8C" w14:textId="77777777" w:rsidR="00F7437D" w:rsidRPr="004C1082" w:rsidRDefault="00F7437D" w:rsidP="00F7437D">
      <w:pPr>
        <w:numPr>
          <w:ilvl w:val="0"/>
          <w:numId w:val="40"/>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Personnummer/mobilnummer = kan missbrukas</w:t>
      </w:r>
    </w:p>
    <w:p w14:paraId="3BD38EA4" w14:textId="77777777" w:rsidR="00F7437D" w:rsidRPr="004C1082" w:rsidRDefault="00F7437D" w:rsidP="00F7437D">
      <w:pPr>
        <w:numPr>
          <w:ilvl w:val="0"/>
          <w:numId w:val="40"/>
        </w:numPr>
        <w:spacing w:before="100" w:beforeAutospacing="1" w:after="100" w:afterAutospacing="1" w:line="240" w:lineRule="auto"/>
        <w:rPr>
          <w:rFonts w:ascii="Times New Roman" w:eastAsia="Times New Roman" w:hAnsi="Times New Roman" w:cs="Times New Roman"/>
          <w:lang w:eastAsia="sv-SE"/>
        </w:rPr>
      </w:pPr>
      <w:proofErr w:type="spellStart"/>
      <w:r w:rsidRPr="004C1082">
        <w:rPr>
          <w:rFonts w:ascii="Times New Roman" w:eastAsia="Times New Roman" w:hAnsi="Times New Roman" w:cs="Times New Roman"/>
          <w:i/>
          <w:iCs/>
          <w:lang w:eastAsia="sv-SE"/>
        </w:rPr>
        <w:t>Lärartip</w:t>
      </w:r>
      <w:proofErr w:type="spellEnd"/>
      <w:r w:rsidRPr="004C1082">
        <w:rPr>
          <w:rFonts w:ascii="Times New Roman" w:eastAsia="Times New Roman" w:hAnsi="Times New Roman" w:cs="Times New Roman"/>
          <w:i/>
          <w:iCs/>
          <w:lang w:eastAsia="sv-SE"/>
        </w:rPr>
        <w:t>: Förklara att även "oskyldiga" kombinationer kan vara farliga</w:t>
      </w:r>
    </w:p>
    <w:p w14:paraId="3E1403DE"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2. Andra människors information:</w:t>
      </w:r>
    </w:p>
    <w:p w14:paraId="20E530C5" w14:textId="77777777" w:rsidR="00F7437D" w:rsidRPr="004C1082" w:rsidRDefault="00F7437D" w:rsidP="00F7437D">
      <w:pPr>
        <w:numPr>
          <w:ilvl w:val="0"/>
          <w:numId w:val="41"/>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Chattar där kompisars namn framgår = kränker deras integritet</w:t>
      </w:r>
    </w:p>
    <w:p w14:paraId="138CB63C" w14:textId="77777777" w:rsidR="00F7437D" w:rsidRPr="004C1082" w:rsidRDefault="00F7437D" w:rsidP="00F7437D">
      <w:pPr>
        <w:numPr>
          <w:ilvl w:val="0"/>
          <w:numId w:val="41"/>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Klasskamraters pinsamma situationer = kan skada relationer</w:t>
      </w:r>
    </w:p>
    <w:p w14:paraId="1837C5E9"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3. Upphovsrättsskyddat material:</w:t>
      </w:r>
    </w:p>
    <w:p w14:paraId="2EB03245" w14:textId="77777777" w:rsidR="00F7437D" w:rsidRPr="004C1082" w:rsidRDefault="00F7437D" w:rsidP="00F7437D">
      <w:pPr>
        <w:numPr>
          <w:ilvl w:val="0"/>
          <w:numId w:val="42"/>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Klistra in hela texter från böcker/artiklar = bryter mot upphovsrätt</w:t>
      </w:r>
    </w:p>
    <w:p w14:paraId="38854481" w14:textId="77777777" w:rsidR="00F7437D" w:rsidRPr="004C1082" w:rsidRDefault="00F7437D" w:rsidP="00F7437D">
      <w:pPr>
        <w:numPr>
          <w:ilvl w:val="0"/>
          <w:numId w:val="42"/>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Kan få konsekvenser för både eleven och skolan</w:t>
      </w:r>
    </w:p>
    <w:p w14:paraId="6BA1CE9F" w14:textId="77777777" w:rsidR="00F7437D" w:rsidRPr="004C1082" w:rsidRDefault="00F7437D" w:rsidP="00F7437D">
      <w:pPr>
        <w:pStyle w:val="Rubrik2"/>
        <w:rPr>
          <w:lang w:eastAsia="sv-SE"/>
        </w:rPr>
      </w:pPr>
      <w:r w:rsidRPr="004C1082">
        <w:rPr>
          <w:lang w:eastAsia="sv-SE"/>
        </w:rPr>
        <w:t>Hantera elevernas scenariofrågor</w:t>
      </w:r>
    </w:p>
    <w:p w14:paraId="398087B9"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Scenario 1: Gruppchatt-dilemmat</w:t>
      </w:r>
    </w:p>
    <w:p w14:paraId="12E395A8"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Elevfråga:</w:t>
      </w:r>
      <w:r w:rsidRPr="004C1082">
        <w:rPr>
          <w:rFonts w:ascii="Times New Roman" w:eastAsia="Times New Roman" w:hAnsi="Times New Roman" w:cs="Times New Roman"/>
          <w:lang w:eastAsia="sv-SE"/>
        </w:rPr>
        <w:t xml:space="preserve"> </w:t>
      </w:r>
      <w:r w:rsidRPr="004C1082">
        <w:rPr>
          <w:rFonts w:ascii="Times New Roman" w:eastAsia="Times New Roman" w:hAnsi="Times New Roman" w:cs="Times New Roman"/>
          <w:i/>
          <w:iCs/>
          <w:lang w:eastAsia="sv-SE"/>
        </w:rPr>
        <w:t>"En kompis vill att jag klistrar in vår gruppchatt i AI för att förstå ett bråk"</w:t>
      </w:r>
    </w:p>
    <w:p w14:paraId="3FF11284"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Lärarens vägledning:</w:t>
      </w:r>
    </w:p>
    <w:p w14:paraId="1E602C8B" w14:textId="77777777" w:rsidR="00F7437D" w:rsidRPr="004C1082" w:rsidRDefault="00F7437D" w:rsidP="00F7437D">
      <w:pPr>
        <w:numPr>
          <w:ilvl w:val="0"/>
          <w:numId w:val="43"/>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lastRenderedPageBreak/>
        <w:t>"Vad skulle du känna om någon delade dina privata meddelanden utan att fråga?"</w:t>
      </w:r>
    </w:p>
    <w:p w14:paraId="6A999B1F" w14:textId="77777777" w:rsidR="00F7437D" w:rsidRPr="004C1082" w:rsidRDefault="00F7437D" w:rsidP="00F7437D">
      <w:pPr>
        <w:numPr>
          <w:ilvl w:val="0"/>
          <w:numId w:val="43"/>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"Alternativ: Berätta för AI om situationen med egna ord, utan namn eller specifika citat"</w:t>
      </w:r>
    </w:p>
    <w:p w14:paraId="21E0F12B" w14:textId="77777777" w:rsidR="00F7437D" w:rsidRPr="004C1082" w:rsidRDefault="00F7437D" w:rsidP="00F7437D">
      <w:pPr>
        <w:numPr>
          <w:ilvl w:val="0"/>
          <w:numId w:val="43"/>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"Be alla i gruppen om tillstånd först - om inte alla säger ja, gör det inte"</w:t>
      </w:r>
    </w:p>
    <w:p w14:paraId="4D90D098"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Scenario 2: Namnlista-problemet</w:t>
      </w:r>
    </w:p>
    <w:p w14:paraId="479F261E"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Elevfråga:</w:t>
      </w:r>
      <w:r w:rsidRPr="004C1082">
        <w:rPr>
          <w:rFonts w:ascii="Times New Roman" w:eastAsia="Times New Roman" w:hAnsi="Times New Roman" w:cs="Times New Roman"/>
          <w:lang w:eastAsia="sv-SE"/>
        </w:rPr>
        <w:t xml:space="preserve"> </w:t>
      </w:r>
      <w:r w:rsidRPr="004C1082">
        <w:rPr>
          <w:rFonts w:ascii="Times New Roman" w:eastAsia="Times New Roman" w:hAnsi="Times New Roman" w:cs="Times New Roman"/>
          <w:i/>
          <w:iCs/>
          <w:lang w:eastAsia="sv-SE"/>
        </w:rPr>
        <w:t>"Är det verkligen farligt att ladda upp en klasslista för att göra en rolig sång?"</w:t>
      </w:r>
    </w:p>
    <w:p w14:paraId="3F863101"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Lärarens vägledning:</w:t>
      </w:r>
    </w:p>
    <w:p w14:paraId="1A12C09E" w14:textId="77777777" w:rsidR="00F7437D" w:rsidRPr="004C1082" w:rsidRDefault="00F7437D" w:rsidP="00F7437D">
      <w:pPr>
        <w:numPr>
          <w:ilvl w:val="0"/>
          <w:numId w:val="44"/>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"Tänk långsiktigt - vad händer om den informationen kombineras med annan data?"</w:t>
      </w:r>
    </w:p>
    <w:p w14:paraId="5C742B4A" w14:textId="77777777" w:rsidR="00F7437D" w:rsidRPr="004C1082" w:rsidRDefault="00F7437D" w:rsidP="00F7437D">
      <w:pPr>
        <w:numPr>
          <w:ilvl w:val="0"/>
          <w:numId w:val="44"/>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"Du har inte tillstånd från alla att dela deras namn"</w:t>
      </w:r>
    </w:p>
    <w:p w14:paraId="6FAD9111" w14:textId="77777777" w:rsidR="00F7437D" w:rsidRPr="004C1082" w:rsidRDefault="00F7437D" w:rsidP="00F7437D">
      <w:pPr>
        <w:numPr>
          <w:ilvl w:val="0"/>
          <w:numId w:val="44"/>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"Alternativ: Använd kodnam</w:t>
      </w:r>
      <w:r>
        <w:rPr>
          <w:rFonts w:ascii="Times New Roman" w:eastAsia="Times New Roman" w:hAnsi="Times New Roman" w:cs="Times New Roman"/>
          <w:lang w:eastAsia="sv-SE"/>
        </w:rPr>
        <w:t>n</w:t>
      </w:r>
      <w:r w:rsidRPr="004C1082">
        <w:rPr>
          <w:rFonts w:ascii="Times New Roman" w:eastAsia="Times New Roman" w:hAnsi="Times New Roman" w:cs="Times New Roman"/>
          <w:lang w:eastAsia="sv-SE"/>
        </w:rPr>
        <w:t xml:space="preserve"> eller låt AI skapa fiktiva namn </w:t>
      </w:r>
      <w:proofErr w:type="gramStart"/>
      <w:r w:rsidRPr="004C1082">
        <w:rPr>
          <w:rFonts w:ascii="Times New Roman" w:eastAsia="Times New Roman" w:hAnsi="Times New Roman" w:cs="Times New Roman"/>
          <w:lang w:eastAsia="sv-SE"/>
        </w:rPr>
        <w:t>istället</w:t>
      </w:r>
      <w:proofErr w:type="gramEnd"/>
      <w:r w:rsidRPr="004C1082">
        <w:rPr>
          <w:rFonts w:ascii="Times New Roman" w:eastAsia="Times New Roman" w:hAnsi="Times New Roman" w:cs="Times New Roman"/>
          <w:lang w:eastAsia="sv-SE"/>
        </w:rPr>
        <w:t>"</w:t>
      </w:r>
    </w:p>
    <w:p w14:paraId="70A33B8C" w14:textId="77777777" w:rsidR="00F7437D" w:rsidRPr="004C1082" w:rsidRDefault="00F7437D" w:rsidP="00F7437D">
      <w:pPr>
        <w:pStyle w:val="Rubrik2"/>
        <w:rPr>
          <w:lang w:eastAsia="sv-SE"/>
        </w:rPr>
      </w:pPr>
      <w:r w:rsidRPr="004C1082">
        <w:rPr>
          <w:lang w:eastAsia="sv-SE"/>
        </w:rPr>
        <w:t>Praktiska strategier att lära eleverna</w:t>
      </w:r>
    </w:p>
    <w:p w14:paraId="41306C29"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"Anonymiserings-</w:t>
      </w:r>
      <w:proofErr w:type="spellStart"/>
      <w:r w:rsidRPr="004C1082">
        <w:rPr>
          <w:rFonts w:ascii="Times New Roman" w:eastAsia="Times New Roman" w:hAnsi="Times New Roman" w:cs="Times New Roman"/>
          <w:b/>
          <w:bCs/>
          <w:lang w:eastAsia="sv-SE"/>
        </w:rPr>
        <w:t>checkan</w:t>
      </w:r>
      <w:proofErr w:type="spellEnd"/>
      <w:r w:rsidRPr="004C1082">
        <w:rPr>
          <w:rFonts w:ascii="Times New Roman" w:eastAsia="Times New Roman" w:hAnsi="Times New Roman" w:cs="Times New Roman"/>
          <w:b/>
          <w:bCs/>
          <w:lang w:eastAsia="sv-SE"/>
        </w:rPr>
        <w:t>"</w:t>
      </w:r>
    </w:p>
    <w:p w14:paraId="79B235EF"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Innan du delar något med AI, fråga:</w:t>
      </w:r>
    </w:p>
    <w:p w14:paraId="44CC183F" w14:textId="77777777" w:rsidR="00F7437D" w:rsidRPr="004C1082" w:rsidRDefault="00F7437D" w:rsidP="00F7437D">
      <w:pPr>
        <w:numPr>
          <w:ilvl w:val="0"/>
          <w:numId w:val="45"/>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Kan någon identifiera mig från detta?</w:t>
      </w:r>
    </w:p>
    <w:p w14:paraId="64CAFDA1" w14:textId="77777777" w:rsidR="00F7437D" w:rsidRPr="004C1082" w:rsidRDefault="00F7437D" w:rsidP="00F7437D">
      <w:pPr>
        <w:numPr>
          <w:ilvl w:val="0"/>
          <w:numId w:val="45"/>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Kan någon identifiera andra från detta?</w:t>
      </w:r>
    </w:p>
    <w:p w14:paraId="5A70F409" w14:textId="77777777" w:rsidR="00F7437D" w:rsidRPr="004C1082" w:rsidRDefault="00F7437D" w:rsidP="00F7437D">
      <w:pPr>
        <w:numPr>
          <w:ilvl w:val="0"/>
          <w:numId w:val="45"/>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Skulle jag vara okej med att detta blev offentligt?</w:t>
      </w:r>
    </w:p>
    <w:p w14:paraId="3A4EE259" w14:textId="77777777" w:rsidR="00F7437D" w:rsidRPr="004C1082" w:rsidRDefault="00F7437D" w:rsidP="00F7437D">
      <w:pPr>
        <w:numPr>
          <w:ilvl w:val="0"/>
          <w:numId w:val="45"/>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Har jag rätt att dela detta?</w:t>
      </w:r>
    </w:p>
    <w:p w14:paraId="7F4E4B71"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"Omformulerings-metoden"</w:t>
      </w:r>
    </w:p>
    <w:p w14:paraId="79B12974"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proofErr w:type="gramStart"/>
      <w:r w:rsidRPr="004C1082">
        <w:rPr>
          <w:rFonts w:ascii="Times New Roman" w:eastAsia="Times New Roman" w:hAnsi="Times New Roman" w:cs="Times New Roman"/>
          <w:lang w:eastAsia="sv-SE"/>
        </w:rPr>
        <w:t>Istället</w:t>
      </w:r>
      <w:proofErr w:type="gramEnd"/>
      <w:r w:rsidRPr="004C1082">
        <w:rPr>
          <w:rFonts w:ascii="Times New Roman" w:eastAsia="Times New Roman" w:hAnsi="Times New Roman" w:cs="Times New Roman"/>
          <w:lang w:eastAsia="sv-SE"/>
        </w:rPr>
        <w:t xml:space="preserve"> för att klistra in exakt text, berätta för AI med egna ord:</w:t>
      </w:r>
    </w:p>
    <w:p w14:paraId="1C904DA4" w14:textId="77777777" w:rsidR="00F7437D" w:rsidRPr="004C1082" w:rsidRDefault="00F7437D" w:rsidP="00F7437D">
      <w:pPr>
        <w:numPr>
          <w:ilvl w:val="0"/>
          <w:numId w:val="46"/>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"Jag och en kompis har olika åsikter om... hur kan vi lösa detta?"</w:t>
      </w:r>
    </w:p>
    <w:p w14:paraId="66FF41DA" w14:textId="77777777" w:rsidR="00F7437D" w:rsidRPr="004C1082" w:rsidRDefault="00F7437D" w:rsidP="00F7437D">
      <w:pPr>
        <w:numPr>
          <w:ilvl w:val="0"/>
          <w:numId w:val="46"/>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"I min klass diskuterade vi... vad är andra perspektiv på detta?"</w:t>
      </w:r>
    </w:p>
    <w:p w14:paraId="698E27A7"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p>
    <w:p w14:paraId="0D941B3F" w14:textId="77777777" w:rsidR="00F7437D" w:rsidRDefault="00F7437D" w:rsidP="00F7437D">
      <w:pPr>
        <w:rPr>
          <w:rFonts w:asciiTheme="majorHAnsi" w:eastAsiaTheme="majorEastAsia" w:hAnsiTheme="majorHAnsi" w:cstheme="majorBidi"/>
          <w:b/>
          <w:bCs/>
          <w:sz w:val="44"/>
          <w:szCs w:val="28"/>
          <w:lang w:eastAsia="sv-SE"/>
        </w:rPr>
      </w:pPr>
      <w:r>
        <w:rPr>
          <w:lang w:eastAsia="sv-SE"/>
        </w:rPr>
        <w:br w:type="page"/>
      </w:r>
    </w:p>
    <w:p w14:paraId="05E5F0BE" w14:textId="77777777" w:rsidR="00F7437D" w:rsidRPr="004C1082" w:rsidRDefault="00F7437D" w:rsidP="00F7437D">
      <w:pPr>
        <w:pStyle w:val="Rubrik1"/>
        <w:rPr>
          <w:lang w:eastAsia="sv-SE"/>
        </w:rPr>
      </w:pPr>
      <w:r w:rsidRPr="004C1082">
        <w:rPr>
          <w:lang w:eastAsia="sv-SE"/>
        </w:rPr>
        <w:lastRenderedPageBreak/>
        <w:t>A5: Transparens - Öppenhet om process</w:t>
      </w:r>
    </w:p>
    <w:p w14:paraId="61516CFB" w14:textId="77777777" w:rsidR="00F7437D" w:rsidRPr="004C1082" w:rsidRDefault="00F7437D" w:rsidP="00F7437D">
      <w:pPr>
        <w:pStyle w:val="Rubrik2"/>
        <w:rPr>
          <w:lang w:eastAsia="sv-SE"/>
        </w:rPr>
      </w:pPr>
      <w:r w:rsidRPr="004C1082">
        <w:rPr>
          <w:lang w:eastAsia="sv-SE"/>
        </w:rPr>
        <w:t>För dig som lärare - Bygg en kultur av ärlighet</w:t>
      </w:r>
    </w:p>
    <w:p w14:paraId="0BCECFB9"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Målet är att eliminera stress och osäkerhet kring AI-användning.</w:t>
      </w:r>
      <w:r w:rsidRPr="004C1082">
        <w:rPr>
          <w:rFonts w:ascii="Times New Roman" w:eastAsia="Times New Roman" w:hAnsi="Times New Roman" w:cs="Times New Roman"/>
          <w:lang w:eastAsia="sv-SE"/>
        </w:rPr>
        <w:t xml:space="preserve"> När eleverna vet att de kan vara öppna med hur de arbetat, minskar risken för fusk och ökar chansen för verklig reflektion över lärprocessen.</w:t>
      </w:r>
    </w:p>
    <w:p w14:paraId="1803AD53" w14:textId="77777777" w:rsidR="00F7437D" w:rsidRPr="004C1082" w:rsidRDefault="00F7437D" w:rsidP="00F7437D">
      <w:pPr>
        <w:pStyle w:val="Rubrik2"/>
        <w:rPr>
          <w:lang w:eastAsia="sv-SE"/>
        </w:rPr>
      </w:pPr>
      <w:r w:rsidRPr="004C1082">
        <w:rPr>
          <w:lang w:eastAsia="sv-SE"/>
        </w:rPr>
        <w:t>Kärnbudskap att förmedla</w:t>
      </w:r>
    </w:p>
    <w:p w14:paraId="601CF6B5"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5CBF5C84">
        <w:rPr>
          <w:rFonts w:ascii="Times New Roman" w:eastAsia="Times New Roman" w:hAnsi="Times New Roman" w:cs="Times New Roman"/>
          <w:b/>
          <w:bCs/>
          <w:lang w:eastAsia="sv-SE"/>
        </w:rPr>
        <w:t>Det finns inget att dölja om du följer våra gemensamma överenskommelser.</w:t>
      </w:r>
      <w:r w:rsidRPr="5CBF5C84">
        <w:rPr>
          <w:rFonts w:ascii="Times New Roman" w:eastAsia="Times New Roman" w:hAnsi="Times New Roman" w:cs="Times New Roman"/>
          <w:lang w:eastAsia="sv-SE"/>
        </w:rPr>
        <w:t xml:space="preserve"> Transparens hjälper både dig som elev att reflektera över ditt lärande och mig som lärare att förstå hur jag kan hjälpa dig bättre.</w:t>
      </w:r>
    </w:p>
    <w:p w14:paraId="52316860" w14:textId="77777777" w:rsidR="00F7437D" w:rsidRPr="004C1082" w:rsidRDefault="00F7437D" w:rsidP="00F7437D">
      <w:pPr>
        <w:pStyle w:val="Rubrik2"/>
        <w:rPr>
          <w:lang w:eastAsia="sv-SE"/>
        </w:rPr>
      </w:pPr>
      <w:r w:rsidRPr="004C1082">
        <w:rPr>
          <w:lang w:eastAsia="sv-SE"/>
        </w:rPr>
        <w:t>Så här skapar du en trygg miljö för ärlighet</w:t>
      </w:r>
    </w:p>
    <w:p w14:paraId="4C7E16EC"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Börja med att förklara VARFÖR transparens hjälper</w:t>
      </w:r>
    </w:p>
    <w:p w14:paraId="1C4232BB"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Till eleverna:</w:t>
      </w:r>
    </w:p>
    <w:p w14:paraId="32A0DEFD" w14:textId="77777777" w:rsidR="00F7437D" w:rsidRPr="004C1082" w:rsidRDefault="00F7437D" w:rsidP="00F7437D">
      <w:pPr>
        <w:numPr>
          <w:ilvl w:val="0"/>
          <w:numId w:val="47"/>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"När jag förstår hur du jobbat kan jag ge bättre feedback"</w:t>
      </w:r>
    </w:p>
    <w:p w14:paraId="60976C72" w14:textId="77777777" w:rsidR="00F7437D" w:rsidRPr="004C1082" w:rsidRDefault="00F7437D" w:rsidP="00F7437D">
      <w:pPr>
        <w:numPr>
          <w:ilvl w:val="0"/>
          <w:numId w:val="47"/>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"Om du fastnat på något specifikt kan jag hjälpa dig med just det"</w:t>
      </w:r>
    </w:p>
    <w:p w14:paraId="2C2837C5" w14:textId="77777777" w:rsidR="00F7437D" w:rsidRPr="004C1082" w:rsidRDefault="00F7437D" w:rsidP="00F7437D">
      <w:pPr>
        <w:numPr>
          <w:ilvl w:val="0"/>
          <w:numId w:val="47"/>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 xml:space="preserve">"Transparens skyddar dig - om något verkar konstigt i din text kan vi diskutera det </w:t>
      </w:r>
      <w:proofErr w:type="gramStart"/>
      <w:r w:rsidRPr="004C1082">
        <w:rPr>
          <w:rFonts w:ascii="Times New Roman" w:eastAsia="Times New Roman" w:hAnsi="Times New Roman" w:cs="Times New Roman"/>
          <w:lang w:eastAsia="sv-SE"/>
        </w:rPr>
        <w:t>istället</w:t>
      </w:r>
      <w:proofErr w:type="gramEnd"/>
      <w:r w:rsidRPr="004C1082">
        <w:rPr>
          <w:rFonts w:ascii="Times New Roman" w:eastAsia="Times New Roman" w:hAnsi="Times New Roman" w:cs="Times New Roman"/>
          <w:lang w:eastAsia="sv-SE"/>
        </w:rPr>
        <w:t xml:space="preserve"> för att jag bara gissar"</w:t>
      </w:r>
    </w:p>
    <w:p w14:paraId="1DF038B1"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Gör transparens enkelt, inte betungande</w:t>
      </w:r>
    </w:p>
    <w:p w14:paraId="23BB93A7"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Fokusera på processen, inte detaljerna:</w:t>
      </w:r>
    </w:p>
    <w:p w14:paraId="6E1C2DBB" w14:textId="77777777" w:rsidR="00F7437D" w:rsidRPr="004C1082" w:rsidRDefault="00F7437D" w:rsidP="00F7437D">
      <w:pPr>
        <w:numPr>
          <w:ilvl w:val="0"/>
          <w:numId w:val="48"/>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Inte: "Jag frågade AI detta, sedan detta, sedan detta..."</w:t>
      </w:r>
    </w:p>
    <w:p w14:paraId="4A134463" w14:textId="77777777" w:rsidR="00F7437D" w:rsidRPr="004C1082" w:rsidRDefault="00F7437D" w:rsidP="00F7437D">
      <w:pPr>
        <w:numPr>
          <w:ilvl w:val="0"/>
          <w:numId w:val="48"/>
        </w:numPr>
        <w:spacing w:before="100" w:beforeAutospacing="1" w:after="100" w:afterAutospacing="1" w:line="240" w:lineRule="auto"/>
        <w:rPr>
          <w:rFonts w:ascii="Times New Roman" w:eastAsia="Times New Roman" w:hAnsi="Times New Roman" w:cs="Times New Roman"/>
          <w:lang w:eastAsia="sv-SE"/>
        </w:rPr>
      </w:pPr>
      <w:proofErr w:type="gramStart"/>
      <w:r w:rsidRPr="004C1082">
        <w:rPr>
          <w:rFonts w:ascii="Times New Roman" w:eastAsia="Times New Roman" w:hAnsi="Times New Roman" w:cs="Times New Roman"/>
          <w:lang w:eastAsia="sv-SE"/>
        </w:rPr>
        <w:t>Istället</w:t>
      </w:r>
      <w:proofErr w:type="gramEnd"/>
      <w:r w:rsidRPr="004C1082">
        <w:rPr>
          <w:rFonts w:ascii="Times New Roman" w:eastAsia="Times New Roman" w:hAnsi="Times New Roman" w:cs="Times New Roman"/>
          <w:lang w:eastAsia="sv-SE"/>
        </w:rPr>
        <w:t xml:space="preserve">: "Jag använde AI för att </w:t>
      </w:r>
      <w:proofErr w:type="spellStart"/>
      <w:r w:rsidRPr="004C1082">
        <w:rPr>
          <w:rFonts w:ascii="Times New Roman" w:eastAsia="Times New Roman" w:hAnsi="Times New Roman" w:cs="Times New Roman"/>
          <w:lang w:eastAsia="sv-SE"/>
        </w:rPr>
        <w:t>brainstorma</w:t>
      </w:r>
      <w:proofErr w:type="spellEnd"/>
      <w:r w:rsidRPr="004C1082">
        <w:rPr>
          <w:rFonts w:ascii="Times New Roman" w:eastAsia="Times New Roman" w:hAnsi="Times New Roman" w:cs="Times New Roman"/>
          <w:lang w:eastAsia="sv-SE"/>
        </w:rPr>
        <w:t xml:space="preserve"> och få feedback på struktur"</w:t>
      </w:r>
    </w:p>
    <w:p w14:paraId="603361B4" w14:textId="77777777" w:rsidR="00F7437D" w:rsidRPr="004C1082" w:rsidRDefault="00F7437D" w:rsidP="00F7437D">
      <w:pPr>
        <w:pStyle w:val="Rubrik2"/>
        <w:rPr>
          <w:lang w:eastAsia="sv-SE"/>
        </w:rPr>
      </w:pPr>
      <w:r w:rsidRPr="004C1082">
        <w:rPr>
          <w:lang w:eastAsia="sv-SE"/>
        </w:rPr>
        <w:lastRenderedPageBreak/>
        <w:t>Praktiska transparens-modeller</w:t>
      </w:r>
    </w:p>
    <w:p w14:paraId="2E382B21"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"Tre-menings-modellen"</w:t>
      </w:r>
    </w:p>
    <w:p w14:paraId="3BDB6AAE" w14:textId="77777777" w:rsidR="00F7437D" w:rsidRPr="004C1082" w:rsidRDefault="00F7437D" w:rsidP="00F7437D">
      <w:pPr>
        <w:numPr>
          <w:ilvl w:val="0"/>
          <w:numId w:val="49"/>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Vad använde du AI till?</w:t>
      </w:r>
    </w:p>
    <w:p w14:paraId="6B9858F2" w14:textId="77777777" w:rsidR="00F7437D" w:rsidRPr="004C1082" w:rsidRDefault="00F7437D" w:rsidP="00F7437D">
      <w:pPr>
        <w:numPr>
          <w:ilvl w:val="0"/>
          <w:numId w:val="49"/>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Hur påverkade det ditt arbete?</w:t>
      </w:r>
    </w:p>
    <w:p w14:paraId="4E991D8C" w14:textId="77777777" w:rsidR="00F7437D" w:rsidRPr="004C1082" w:rsidRDefault="00F7437D" w:rsidP="00F7437D">
      <w:pPr>
        <w:numPr>
          <w:ilvl w:val="0"/>
          <w:numId w:val="49"/>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Vad är fortfarande ditt eget?</w:t>
      </w:r>
    </w:p>
    <w:p w14:paraId="630F5169"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Exempel:</w:t>
      </w:r>
      <w:r w:rsidRPr="004C1082">
        <w:rPr>
          <w:rFonts w:ascii="Times New Roman" w:eastAsia="Times New Roman" w:hAnsi="Times New Roman" w:cs="Times New Roman"/>
          <w:lang w:eastAsia="sv-SE"/>
        </w:rPr>
        <w:t xml:space="preserve"> </w:t>
      </w:r>
      <w:r w:rsidRPr="004C1082">
        <w:rPr>
          <w:rFonts w:ascii="Times New Roman" w:eastAsia="Times New Roman" w:hAnsi="Times New Roman" w:cs="Times New Roman"/>
          <w:i/>
          <w:iCs/>
          <w:lang w:eastAsia="sv-SE"/>
        </w:rPr>
        <w:t xml:space="preserve">"Jag använde </w:t>
      </w:r>
      <w:proofErr w:type="spellStart"/>
      <w:r w:rsidRPr="004C1082">
        <w:rPr>
          <w:rFonts w:ascii="Times New Roman" w:eastAsia="Times New Roman" w:hAnsi="Times New Roman" w:cs="Times New Roman"/>
          <w:i/>
          <w:iCs/>
          <w:lang w:eastAsia="sv-SE"/>
        </w:rPr>
        <w:t>ChatGPT</w:t>
      </w:r>
      <w:proofErr w:type="spellEnd"/>
      <w:r w:rsidRPr="004C1082">
        <w:rPr>
          <w:rFonts w:ascii="Times New Roman" w:eastAsia="Times New Roman" w:hAnsi="Times New Roman" w:cs="Times New Roman"/>
          <w:i/>
          <w:iCs/>
          <w:lang w:eastAsia="sv-SE"/>
        </w:rPr>
        <w:t xml:space="preserve"> för att få förslag på olika sätt att strukturera min uppsats och för att hitta motargument till mina teser. Detta hjälpte mig att tänka bredare om ämnet och förstärka min argumentation. Alla åsikter, analyser och slutsatser är mina egna baserat på min läsning av källorna."</w:t>
      </w:r>
    </w:p>
    <w:p w14:paraId="5DB302E8"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"Reflektion-plus-process"</w:t>
      </w:r>
    </w:p>
    <w:p w14:paraId="37836F59"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Lägg till en kort reflektion:</w:t>
      </w:r>
    </w:p>
    <w:p w14:paraId="485386D8" w14:textId="77777777" w:rsidR="00F7437D" w:rsidRPr="004C1082" w:rsidRDefault="00F7437D" w:rsidP="00F7437D">
      <w:pPr>
        <w:numPr>
          <w:ilvl w:val="0"/>
          <w:numId w:val="50"/>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"Vad lärde du dig genom AI-hjälpen som du inte visste innan?"</w:t>
      </w:r>
    </w:p>
    <w:p w14:paraId="4768DA52" w14:textId="77777777" w:rsidR="00F7437D" w:rsidRPr="004C1082" w:rsidRDefault="00F7437D" w:rsidP="00F7437D">
      <w:pPr>
        <w:numPr>
          <w:ilvl w:val="0"/>
          <w:numId w:val="50"/>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"Vad skulle du göra annorlunda nästa gång?"</w:t>
      </w:r>
    </w:p>
    <w:p w14:paraId="1C8C4B11" w14:textId="77777777" w:rsidR="00F7437D" w:rsidRPr="004C1082" w:rsidRDefault="00F7437D" w:rsidP="00F7437D">
      <w:pPr>
        <w:pStyle w:val="Rubrik2"/>
        <w:rPr>
          <w:lang w:eastAsia="sv-SE"/>
        </w:rPr>
      </w:pPr>
      <w:r w:rsidRPr="004C1082">
        <w:rPr>
          <w:lang w:eastAsia="sv-SE"/>
        </w:rPr>
        <w:t>Hantera elevernas transparens-oro</w:t>
      </w:r>
    </w:p>
    <w:p w14:paraId="4D288565"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"Kommer jag att få lägre betyg om jag berättar att jag använt AI?"</w:t>
      </w:r>
    </w:p>
    <w:p w14:paraId="269252B4"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Lärarsvar:</w:t>
      </w:r>
      <w:r w:rsidRPr="004C1082">
        <w:rPr>
          <w:rFonts w:ascii="Times New Roman" w:eastAsia="Times New Roman" w:hAnsi="Times New Roman" w:cs="Times New Roman"/>
          <w:lang w:eastAsia="sv-SE"/>
        </w:rPr>
        <w:t xml:space="preserve"> "Tvärtom! När jag förstår din process kan jag bedöma din faktiska förståelse och utveckling. Att dölja AI-användning gör det svårare för mig att hjälpa dig."</w:t>
      </w:r>
    </w:p>
    <w:p w14:paraId="567B8327"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5CBF5C84">
        <w:rPr>
          <w:rFonts w:ascii="Times New Roman" w:eastAsia="Times New Roman" w:hAnsi="Times New Roman" w:cs="Times New Roman"/>
          <w:b/>
          <w:bCs/>
          <w:lang w:eastAsia="sv-SE"/>
        </w:rPr>
        <w:t>"Det känns som att jag fuskar om jag använder AI"</w:t>
      </w:r>
    </w:p>
    <w:p w14:paraId="5B635F1C" w14:textId="77777777" w:rsidR="00F7437D" w:rsidRDefault="00F7437D" w:rsidP="00F7437D">
      <w:pPr>
        <w:spacing w:beforeAutospacing="1" w:afterAutospacing="1" w:line="240" w:lineRule="auto"/>
        <w:rPr>
          <w:rFonts w:ascii="Times New Roman" w:eastAsia="Times New Roman" w:hAnsi="Times New Roman" w:cs="Times New Roman"/>
          <w:b/>
          <w:bCs/>
          <w:lang w:eastAsia="sv-SE"/>
        </w:rPr>
      </w:pPr>
    </w:p>
    <w:p w14:paraId="0E449D40"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5CBF5C84">
        <w:rPr>
          <w:rFonts w:ascii="Times New Roman" w:eastAsia="Times New Roman" w:hAnsi="Times New Roman" w:cs="Times New Roman"/>
          <w:b/>
          <w:bCs/>
          <w:lang w:eastAsia="sv-SE"/>
        </w:rPr>
        <w:t>Lärarsvar:</w:t>
      </w:r>
      <w:r w:rsidRPr="5CBF5C84">
        <w:rPr>
          <w:rFonts w:ascii="Times New Roman" w:eastAsia="Times New Roman" w:hAnsi="Times New Roman" w:cs="Times New Roman"/>
          <w:lang w:eastAsia="sv-SE"/>
        </w:rPr>
        <w:t xml:space="preserve"> "Fusk är att bryta mot överenskommelserna eller att låtsas att du gjort något du inte gjort. Om du följer våra överenskommelser och är öppen med din process, då är det inte fusk - det är smart arbete."</w:t>
      </w:r>
    </w:p>
    <w:p w14:paraId="79515F30"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5CBF5C84">
        <w:rPr>
          <w:rFonts w:ascii="Times New Roman" w:eastAsia="Times New Roman" w:hAnsi="Times New Roman" w:cs="Times New Roman"/>
          <w:b/>
          <w:bCs/>
          <w:lang w:eastAsia="sv-SE"/>
        </w:rPr>
        <w:t>"Tänk om andra tycker att jag är lat som använder AI?"</w:t>
      </w:r>
    </w:p>
    <w:p w14:paraId="41BDA475" w14:textId="77777777" w:rsidR="00F7437D" w:rsidRDefault="00F7437D" w:rsidP="00F7437D">
      <w:pPr>
        <w:spacing w:beforeAutospacing="1" w:afterAutospacing="1" w:line="240" w:lineRule="auto"/>
        <w:rPr>
          <w:rFonts w:ascii="Times New Roman" w:eastAsia="Times New Roman" w:hAnsi="Times New Roman" w:cs="Times New Roman"/>
          <w:b/>
          <w:bCs/>
          <w:lang w:eastAsia="sv-SE"/>
        </w:rPr>
      </w:pPr>
    </w:p>
    <w:p w14:paraId="235AE543"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5CBF5C84">
        <w:rPr>
          <w:rFonts w:ascii="Times New Roman" w:eastAsia="Times New Roman" w:hAnsi="Times New Roman" w:cs="Times New Roman"/>
          <w:b/>
          <w:bCs/>
          <w:lang w:eastAsia="sv-SE"/>
        </w:rPr>
        <w:t>Lärarsvar:</w:t>
      </w:r>
      <w:r w:rsidRPr="5CBF5C84">
        <w:rPr>
          <w:rFonts w:ascii="Times New Roman" w:eastAsia="Times New Roman" w:hAnsi="Times New Roman" w:cs="Times New Roman"/>
          <w:lang w:eastAsia="sv-SE"/>
        </w:rPr>
        <w:t xml:space="preserve"> "AI-användning enligt våra överenskommelser kräver faktiskt mer tänkande, inte mindre. Du måste kunna förklara varför du </w:t>
      </w:r>
      <w:r w:rsidRPr="5CBF5C84">
        <w:rPr>
          <w:rFonts w:ascii="Times New Roman" w:eastAsia="Times New Roman" w:hAnsi="Times New Roman" w:cs="Times New Roman"/>
          <w:lang w:eastAsia="sv-SE"/>
        </w:rPr>
        <w:lastRenderedPageBreak/>
        <w:t>använde AI och vad du lärde dig - det är mer avancerat än att bara göra allt själv."</w:t>
      </w:r>
    </w:p>
    <w:p w14:paraId="7119FD20" w14:textId="77777777" w:rsidR="00F7437D" w:rsidRPr="004C1082" w:rsidRDefault="00F7437D" w:rsidP="00F7437D">
      <w:pPr>
        <w:pStyle w:val="Rubrik2"/>
        <w:rPr>
          <w:lang w:eastAsia="sv-SE"/>
        </w:rPr>
      </w:pPr>
      <w:r w:rsidRPr="004C1082">
        <w:rPr>
          <w:lang w:eastAsia="sv-SE"/>
        </w:rPr>
        <w:t>Olika transparens-nivåer för olika uppgifter</w:t>
      </w:r>
    </w:p>
    <w:p w14:paraId="0D10A0E6"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Hög transparens (komplexa projekt, uppsatser):</w:t>
      </w:r>
    </w:p>
    <w:p w14:paraId="51F95D2A" w14:textId="77777777" w:rsidR="00F7437D" w:rsidRPr="004C1082" w:rsidRDefault="00F7437D" w:rsidP="00F7437D">
      <w:pPr>
        <w:numPr>
          <w:ilvl w:val="0"/>
          <w:numId w:val="51"/>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Detaljerad process-beskrivning</w:t>
      </w:r>
    </w:p>
    <w:p w14:paraId="6677E447" w14:textId="77777777" w:rsidR="00F7437D" w:rsidRPr="004C1082" w:rsidRDefault="00F7437D" w:rsidP="00F7437D">
      <w:pPr>
        <w:numPr>
          <w:ilvl w:val="0"/>
          <w:numId w:val="51"/>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Reflektion över AI:s påverkan på lärandet</w:t>
      </w:r>
    </w:p>
    <w:p w14:paraId="207D77B3" w14:textId="77777777" w:rsidR="00F7437D" w:rsidRPr="004C1082" w:rsidRDefault="00F7437D" w:rsidP="00F7437D">
      <w:pPr>
        <w:numPr>
          <w:ilvl w:val="0"/>
          <w:numId w:val="51"/>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Exempel på före/efter för att visa utveckling</w:t>
      </w:r>
    </w:p>
    <w:p w14:paraId="0865C3D4"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Medium transparens (vanliga uppgifter):</w:t>
      </w:r>
    </w:p>
    <w:p w14:paraId="43165F87" w14:textId="77777777" w:rsidR="00F7437D" w:rsidRPr="004C1082" w:rsidRDefault="00F7437D" w:rsidP="00F7437D">
      <w:pPr>
        <w:numPr>
          <w:ilvl w:val="0"/>
          <w:numId w:val="52"/>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Kort notering om AI-användning</w:t>
      </w:r>
    </w:p>
    <w:p w14:paraId="4C5B8AC5" w14:textId="77777777" w:rsidR="00F7437D" w:rsidRPr="004C1082" w:rsidRDefault="00F7437D" w:rsidP="00F7437D">
      <w:pPr>
        <w:numPr>
          <w:ilvl w:val="0"/>
          <w:numId w:val="52"/>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Fokus på vad som är eget arbete</w:t>
      </w:r>
    </w:p>
    <w:p w14:paraId="6EE78167"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Låg transparens (snabba övningar):</w:t>
      </w:r>
    </w:p>
    <w:p w14:paraId="425C4474" w14:textId="77777777" w:rsidR="00F7437D" w:rsidRPr="004C1082" w:rsidRDefault="00F7437D" w:rsidP="00F7437D">
      <w:pPr>
        <w:numPr>
          <w:ilvl w:val="0"/>
          <w:numId w:val="53"/>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Enkel checklista: "Använde AI: Ja/Nej"</w:t>
      </w:r>
    </w:p>
    <w:p w14:paraId="68BAEFAE" w14:textId="77777777" w:rsidR="00F7437D" w:rsidRPr="004C1082" w:rsidRDefault="00F7437D" w:rsidP="00F7437D">
      <w:pPr>
        <w:numPr>
          <w:ilvl w:val="0"/>
          <w:numId w:val="53"/>
        </w:numPr>
        <w:spacing w:before="100" w:beforeAutospacing="1" w:after="100" w:afterAutospacing="1" w:line="240" w:lineRule="auto"/>
        <w:rPr>
          <w:rFonts w:ascii="Times New Roman" w:eastAsia="Times New Roman" w:hAnsi="Times New Roman" w:cs="Times New Roman"/>
          <w:lang w:eastAsia="sv-SE"/>
        </w:rPr>
      </w:pPr>
      <w:r w:rsidRPr="5CBF5C84">
        <w:rPr>
          <w:rFonts w:ascii="Times New Roman" w:eastAsia="Times New Roman" w:hAnsi="Times New Roman" w:cs="Times New Roman"/>
          <w:lang w:eastAsia="sv-SE"/>
        </w:rPr>
        <w:t>Om ja: "För vad?"</w:t>
      </w:r>
    </w:p>
    <w:p w14:paraId="6689C25F" w14:textId="77777777" w:rsidR="00F7437D" w:rsidRDefault="00F7437D" w:rsidP="00F7437D">
      <w:pPr>
        <w:spacing w:beforeAutospacing="1" w:afterAutospacing="1" w:line="240" w:lineRule="auto"/>
        <w:rPr>
          <w:rFonts w:ascii="Times New Roman" w:eastAsia="Times New Roman" w:hAnsi="Times New Roman" w:cs="Times New Roman"/>
          <w:b/>
          <w:bCs/>
          <w:lang w:eastAsia="sv-SE"/>
        </w:rPr>
      </w:pPr>
    </w:p>
    <w:p w14:paraId="4DF2A063"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5CBF5C84">
        <w:rPr>
          <w:rFonts w:ascii="Times New Roman" w:eastAsia="Times New Roman" w:hAnsi="Times New Roman" w:cs="Times New Roman"/>
          <w:b/>
          <w:bCs/>
          <w:lang w:eastAsia="sv-SE"/>
        </w:rPr>
        <w:t>Skapa rutiner som gör transparens naturligt</w:t>
      </w:r>
    </w:p>
    <w:p w14:paraId="6FFFC2B0" w14:textId="77777777" w:rsidR="00F7437D" w:rsidRDefault="00F7437D" w:rsidP="00F7437D">
      <w:pPr>
        <w:spacing w:beforeAutospacing="1" w:afterAutospacing="1" w:line="240" w:lineRule="auto"/>
        <w:rPr>
          <w:rFonts w:ascii="Times New Roman" w:eastAsia="Times New Roman" w:hAnsi="Times New Roman" w:cs="Times New Roman"/>
          <w:b/>
          <w:bCs/>
          <w:lang w:eastAsia="sv-SE"/>
        </w:rPr>
      </w:pPr>
    </w:p>
    <w:p w14:paraId="41DCDA24"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I början av terminen:</w:t>
      </w:r>
    </w:p>
    <w:p w14:paraId="50A968D3" w14:textId="77777777" w:rsidR="00F7437D" w:rsidRPr="004C1082" w:rsidRDefault="00F7437D" w:rsidP="00F7437D">
      <w:pPr>
        <w:numPr>
          <w:ilvl w:val="0"/>
          <w:numId w:val="54"/>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Etablera att transparens är normen, inte undantaget</w:t>
      </w:r>
    </w:p>
    <w:p w14:paraId="0E274703" w14:textId="77777777" w:rsidR="00F7437D" w:rsidRPr="004C1082" w:rsidRDefault="00F7437D" w:rsidP="00F7437D">
      <w:pPr>
        <w:numPr>
          <w:ilvl w:val="0"/>
          <w:numId w:val="54"/>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Visa exempel på bra transparens-beskrivningar</w:t>
      </w:r>
    </w:p>
    <w:p w14:paraId="13DC0832" w14:textId="77777777" w:rsidR="00F7437D" w:rsidRPr="004C1082" w:rsidRDefault="00F7437D" w:rsidP="00F7437D">
      <w:pPr>
        <w:numPr>
          <w:ilvl w:val="0"/>
          <w:numId w:val="54"/>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Betona att ärlighet värdesätts över "perfekt" arbete</w:t>
      </w:r>
    </w:p>
    <w:p w14:paraId="7B33324A"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Under terminen:</w:t>
      </w:r>
    </w:p>
    <w:p w14:paraId="761D2FB3" w14:textId="77777777" w:rsidR="00F7437D" w:rsidRPr="004C1082" w:rsidRDefault="00F7437D" w:rsidP="00F7437D">
      <w:pPr>
        <w:numPr>
          <w:ilvl w:val="0"/>
          <w:numId w:val="55"/>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Regelbundna check-</w:t>
      </w:r>
      <w:proofErr w:type="spellStart"/>
      <w:r w:rsidRPr="004C1082">
        <w:rPr>
          <w:rFonts w:ascii="Times New Roman" w:eastAsia="Times New Roman" w:hAnsi="Times New Roman" w:cs="Times New Roman"/>
          <w:lang w:eastAsia="sv-SE"/>
        </w:rPr>
        <w:t>ins</w:t>
      </w:r>
      <w:proofErr w:type="spellEnd"/>
      <w:r w:rsidRPr="004C1082">
        <w:rPr>
          <w:rFonts w:ascii="Times New Roman" w:eastAsia="Times New Roman" w:hAnsi="Times New Roman" w:cs="Times New Roman"/>
          <w:lang w:eastAsia="sv-SE"/>
        </w:rPr>
        <w:t>: "Hur går AI-arbetet?"</w:t>
      </w:r>
    </w:p>
    <w:p w14:paraId="58BBD8BE" w14:textId="77777777" w:rsidR="00F7437D" w:rsidRPr="004C1082" w:rsidRDefault="00F7437D" w:rsidP="00F7437D">
      <w:pPr>
        <w:numPr>
          <w:ilvl w:val="0"/>
          <w:numId w:val="55"/>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Dela positiva exempel (med tillstånd) av bra transparens</w:t>
      </w:r>
    </w:p>
    <w:p w14:paraId="3976CE76" w14:textId="77777777" w:rsidR="00F7437D" w:rsidRPr="004C1082" w:rsidRDefault="00F7437D" w:rsidP="00F7437D">
      <w:pPr>
        <w:numPr>
          <w:ilvl w:val="0"/>
          <w:numId w:val="55"/>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Påminn om att transparens hjälper lärandet</w:t>
      </w:r>
    </w:p>
    <w:p w14:paraId="1DDB4BC0"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b/>
          <w:bCs/>
          <w:lang w:eastAsia="sv-SE"/>
        </w:rPr>
      </w:pPr>
      <w:r w:rsidRPr="004C1082">
        <w:rPr>
          <w:rFonts w:ascii="Times New Roman" w:eastAsia="Times New Roman" w:hAnsi="Times New Roman" w:cs="Times New Roman"/>
          <w:b/>
          <w:bCs/>
          <w:lang w:eastAsia="sv-SE"/>
        </w:rPr>
        <w:t xml:space="preserve">I slutet av </w:t>
      </w:r>
      <w:r>
        <w:rPr>
          <w:rFonts w:ascii="Times New Roman" w:eastAsia="Times New Roman" w:hAnsi="Times New Roman" w:cs="Times New Roman"/>
          <w:b/>
          <w:bCs/>
          <w:lang w:eastAsia="sv-SE"/>
        </w:rPr>
        <w:t>arbetsområde</w:t>
      </w:r>
      <w:r w:rsidRPr="004C1082">
        <w:rPr>
          <w:rFonts w:ascii="Times New Roman" w:eastAsia="Times New Roman" w:hAnsi="Times New Roman" w:cs="Times New Roman"/>
          <w:b/>
          <w:bCs/>
          <w:lang w:eastAsia="sv-SE"/>
        </w:rPr>
        <w:t>:</w:t>
      </w:r>
    </w:p>
    <w:p w14:paraId="00F5D826" w14:textId="77777777" w:rsidR="00F7437D" w:rsidRPr="004C1082" w:rsidRDefault="00F7437D" w:rsidP="00F7437D">
      <w:pPr>
        <w:numPr>
          <w:ilvl w:val="0"/>
          <w:numId w:val="56"/>
        </w:num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lang w:eastAsia="sv-SE"/>
        </w:rPr>
        <w:t>Reflektionssamtal: "Vad fungerade bra med AI-användningen?"</w:t>
      </w:r>
    </w:p>
    <w:p w14:paraId="7271E3A6" w14:textId="77777777" w:rsidR="00F7437D" w:rsidRPr="004C1082" w:rsidRDefault="00F7437D" w:rsidP="00F7437D">
      <w:pPr>
        <w:numPr>
          <w:ilvl w:val="0"/>
          <w:numId w:val="56"/>
        </w:numPr>
        <w:spacing w:before="100" w:beforeAutospacing="1" w:after="100" w:afterAutospacing="1" w:line="240" w:lineRule="auto"/>
        <w:rPr>
          <w:rFonts w:ascii="Times New Roman" w:eastAsia="Times New Roman" w:hAnsi="Times New Roman" w:cs="Times New Roman"/>
          <w:lang w:eastAsia="sv-SE"/>
        </w:rPr>
      </w:pPr>
      <w:r w:rsidRPr="5CBF5C84">
        <w:rPr>
          <w:rFonts w:ascii="Times New Roman" w:eastAsia="Times New Roman" w:hAnsi="Times New Roman" w:cs="Times New Roman"/>
          <w:lang w:eastAsia="sv-SE"/>
        </w:rPr>
        <w:lastRenderedPageBreak/>
        <w:t>Dokumentera framgångsrika strategier för framtida bruk</w:t>
      </w:r>
    </w:p>
    <w:p w14:paraId="163739D7" w14:textId="77777777" w:rsidR="00F7437D" w:rsidRPr="004C1082" w:rsidRDefault="00F7437D" w:rsidP="00F7437D">
      <w:pPr>
        <w:pStyle w:val="Rubrik2"/>
        <w:rPr>
          <w:lang w:eastAsia="sv-SE"/>
        </w:rPr>
      </w:pPr>
      <w:r w:rsidRPr="004C1082">
        <w:rPr>
          <w:lang w:eastAsia="sv-SE"/>
        </w:rPr>
        <w:t>Avslutande reflektion</w:t>
      </w:r>
    </w:p>
    <w:p w14:paraId="5FB2A6B9" w14:textId="77777777" w:rsidR="00F7437D" w:rsidRPr="004C1082" w:rsidRDefault="00F7437D" w:rsidP="00F7437D">
      <w:pPr>
        <w:spacing w:before="100" w:beforeAutospacing="1" w:after="100" w:afterAutospacing="1" w:line="240" w:lineRule="auto"/>
        <w:rPr>
          <w:rFonts w:ascii="Times New Roman" w:eastAsia="Times New Roman" w:hAnsi="Times New Roman" w:cs="Times New Roman"/>
          <w:lang w:eastAsia="sv-SE"/>
        </w:rPr>
      </w:pPr>
      <w:r w:rsidRPr="004C1082">
        <w:rPr>
          <w:rFonts w:ascii="Times New Roman" w:eastAsia="Times New Roman" w:hAnsi="Times New Roman" w:cs="Times New Roman"/>
          <w:b/>
          <w:bCs/>
          <w:lang w:eastAsia="sv-SE"/>
        </w:rPr>
        <w:t>Kom ihåg:</w:t>
      </w:r>
      <w:r w:rsidRPr="004C1082">
        <w:rPr>
          <w:rFonts w:ascii="Times New Roman" w:eastAsia="Times New Roman" w:hAnsi="Times New Roman" w:cs="Times New Roman"/>
          <w:lang w:eastAsia="sv-SE"/>
        </w:rPr>
        <w:t xml:space="preserve"> Transparens är inte kontroll - det är kommunikation. När eleverna känner sig trygga med att dela sin process skapar du möjligheter för verklig pedagogisk utveckling där AI blir ett verktyg för djupare lärande </w:t>
      </w:r>
      <w:proofErr w:type="gramStart"/>
      <w:r w:rsidRPr="004C1082">
        <w:rPr>
          <w:rFonts w:ascii="Times New Roman" w:eastAsia="Times New Roman" w:hAnsi="Times New Roman" w:cs="Times New Roman"/>
          <w:lang w:eastAsia="sv-SE"/>
        </w:rPr>
        <w:t>istället</w:t>
      </w:r>
      <w:proofErr w:type="gramEnd"/>
      <w:r w:rsidRPr="004C1082">
        <w:rPr>
          <w:rFonts w:ascii="Times New Roman" w:eastAsia="Times New Roman" w:hAnsi="Times New Roman" w:cs="Times New Roman"/>
          <w:lang w:eastAsia="sv-SE"/>
        </w:rPr>
        <w:t xml:space="preserve"> för en källa till oro.</w:t>
      </w:r>
    </w:p>
    <w:p w14:paraId="63B2FB32" w14:textId="77777777" w:rsidR="00F7437D" w:rsidRPr="00AC520C" w:rsidRDefault="00F7437D" w:rsidP="00F7437D">
      <w:pPr>
        <w:spacing w:before="100" w:beforeAutospacing="1" w:after="100" w:afterAutospacing="1" w:line="240" w:lineRule="auto"/>
        <w:rPr>
          <w:rFonts w:ascii="Times New Roman" w:eastAsia="Times New Roman" w:hAnsi="Times New Roman" w:cs="Times New Roman"/>
          <w:lang w:eastAsia="sv-SE"/>
        </w:rPr>
      </w:pPr>
    </w:p>
    <w:p w14:paraId="645B8DE5" w14:textId="77777777" w:rsidR="00F7437D" w:rsidRPr="00E079B8" w:rsidRDefault="00F7437D" w:rsidP="00F7437D">
      <w:pPr>
        <w:spacing w:before="100" w:beforeAutospacing="1" w:after="100" w:afterAutospacing="1" w:line="240" w:lineRule="auto"/>
        <w:rPr>
          <w:rFonts w:ascii="Times New Roman" w:eastAsia="Times New Roman" w:hAnsi="Times New Roman" w:cs="Times New Roman"/>
          <w:lang w:eastAsia="sv-SE"/>
        </w:rPr>
      </w:pPr>
    </w:p>
    <w:p w14:paraId="275F7724" w14:textId="77777777" w:rsidR="00F7437D" w:rsidRPr="00E079B8" w:rsidRDefault="00F7437D" w:rsidP="00F7437D">
      <w:pPr>
        <w:rPr>
          <w:b/>
          <w:bCs/>
        </w:rPr>
      </w:pPr>
    </w:p>
    <w:p w14:paraId="146A579A" w14:textId="77777777" w:rsidR="00F7437D" w:rsidRPr="00E079B8" w:rsidRDefault="00F7437D" w:rsidP="00F7437D">
      <w:pPr>
        <w:rPr>
          <w:b/>
          <w:bCs/>
        </w:rPr>
      </w:pPr>
    </w:p>
    <w:p w14:paraId="56D2C404" w14:textId="77777777" w:rsidR="00550307" w:rsidRDefault="00550307">
      <w:r>
        <w:br w:type="page"/>
      </w:r>
    </w:p>
    <w:p w14:paraId="6EB6A019" w14:textId="77777777" w:rsidR="00DF4DBF" w:rsidRPr="00DF4DBF" w:rsidRDefault="00DF4DBF" w:rsidP="00DF4DBF"/>
    <w:sectPr w:rsidR="00DF4DBF" w:rsidRPr="00DF4DBF" w:rsidSect="0053552C">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F7D3" w14:textId="77777777" w:rsidR="0056305C" w:rsidRDefault="0056305C" w:rsidP="00ED6C6F">
      <w:pPr>
        <w:spacing w:after="0" w:line="240" w:lineRule="auto"/>
      </w:pPr>
      <w:r>
        <w:separator/>
      </w:r>
    </w:p>
  </w:endnote>
  <w:endnote w:type="continuationSeparator" w:id="0">
    <w:p w14:paraId="4E48A82B" w14:textId="77777777" w:rsidR="0056305C" w:rsidRDefault="0056305C"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7ED1" w14:textId="77777777" w:rsidR="00F7437D" w:rsidRDefault="00F7437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C211" w14:textId="77777777" w:rsidR="007D18A8" w:rsidRPr="00E56549" w:rsidRDefault="009D32C2" w:rsidP="00932E3C">
    <w:pPr>
      <w:pStyle w:val="Sidfot"/>
      <w:tabs>
        <w:tab w:val="clear" w:pos="4536"/>
        <w:tab w:val="clear" w:pos="9072"/>
      </w:tabs>
      <w:ind w:left="-1330"/>
      <w:rPr>
        <w:b/>
        <w:bCs/>
      </w:rPr>
    </w:pPr>
    <w:r>
      <w:rPr>
        <w:b/>
        <w:bCs/>
        <w:noProof/>
        <w:sz w:val="24"/>
        <w:szCs w:val="28"/>
      </w:rPr>
      <mc:AlternateContent>
        <mc:Choice Requires="wpg">
          <w:drawing>
            <wp:anchor distT="0" distB="0" distL="114300" distR="114300" simplePos="0" relativeHeight="251688960" behindDoc="0" locked="1" layoutInCell="1" allowOverlap="1" wp14:anchorId="18762F3A" wp14:editId="08FE7B99">
              <wp:simplePos x="0" y="0"/>
              <wp:positionH relativeFrom="page">
                <wp:align>center</wp:align>
              </wp:positionH>
              <wp:positionV relativeFrom="paragraph">
                <wp:posOffset>-288290</wp:posOffset>
              </wp:positionV>
              <wp:extent cx="6386400" cy="108000"/>
              <wp:effectExtent l="0" t="0" r="33655" b="44450"/>
              <wp:wrapNone/>
              <wp:docPr id="5" name="Grup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6400" cy="108000"/>
                        <a:chOff x="0" y="0"/>
                        <a:chExt cx="6385870" cy="106991"/>
                      </a:xfrm>
                    </wpg:grpSpPr>
                    <wps:wsp>
                      <wps:cNvPr id="6" name="Frihandsfigur: Form 6"/>
                      <wps:cNvSpPr>
                        <a:spLocks noChangeAspect="1"/>
                      </wps:cNvSpPr>
                      <wps:spPr>
                        <a:xfrm>
                          <a:off x="0" y="0"/>
                          <a:ext cx="6105121" cy="106991"/>
                        </a:xfrm>
                        <a:custGeom>
                          <a:avLst/>
                          <a:gdLst>
                            <a:gd name="connsiteX0" fmla="*/ 0 w 12830175"/>
                            <a:gd name="connsiteY0" fmla="*/ 0 h 219075"/>
                            <a:gd name="connsiteX1" fmla="*/ 914400 w 12830175"/>
                            <a:gd name="connsiteY1" fmla="*/ 0 h 219075"/>
                            <a:gd name="connsiteX2" fmla="*/ 1133475 w 12830175"/>
                            <a:gd name="connsiteY2" fmla="*/ 219075 h 219075"/>
                            <a:gd name="connsiteX3" fmla="*/ 1390650 w 12830175"/>
                            <a:gd name="connsiteY3" fmla="*/ 0 h 219075"/>
                            <a:gd name="connsiteX4" fmla="*/ 12830175 w 12830175"/>
                            <a:gd name="connsiteY4" fmla="*/ 0 h 219075"/>
                            <a:gd name="connsiteX0" fmla="*/ 0 w 12830175"/>
                            <a:gd name="connsiteY0" fmla="*/ 0 h 219075"/>
                            <a:gd name="connsiteX1" fmla="*/ 914400 w 12830175"/>
                            <a:gd name="connsiteY1" fmla="*/ 0 h 219075"/>
                            <a:gd name="connsiteX2" fmla="*/ 1152525 w 12830175"/>
                            <a:gd name="connsiteY2" fmla="*/ 219075 h 219075"/>
                            <a:gd name="connsiteX3" fmla="*/ 1390650 w 12830175"/>
                            <a:gd name="connsiteY3" fmla="*/ 0 h 219075"/>
                            <a:gd name="connsiteX4" fmla="*/ 12830175 w 12830175"/>
                            <a:gd name="connsiteY4" fmla="*/ 0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30175" h="219075">
                              <a:moveTo>
                                <a:pt x="0" y="0"/>
                              </a:moveTo>
                              <a:lnTo>
                                <a:pt x="914400" y="0"/>
                              </a:lnTo>
                              <a:lnTo>
                                <a:pt x="1152525" y="219075"/>
                              </a:lnTo>
                              <a:lnTo>
                                <a:pt x="1390650" y="0"/>
                              </a:lnTo>
                              <a:lnTo>
                                <a:pt x="12830175"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ak koppling 11"/>
                      <wps:cNvCnPr>
                        <a:cxnSpLocks/>
                      </wps:cNvCnPr>
                      <wps:spPr>
                        <a:xfrm>
                          <a:off x="609787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A1C833" id="Grupp 5" o:spid="_x0000_s1026" alt="&quot;&quot;" style="position:absolute;margin-left:0;margin-top:-22.7pt;width:502.85pt;height:8.5pt;z-index:251688960;mso-position-horizontal:center;mso-position-horizontal-relative:page;mso-width-relative:margin;mso-height-relative:margin" coordsize="638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">
              <v:shape id="Frihandsfigur: Form 6" o:spid="_x0000_s1027" style="position:absolute;width:61051;height:1069;visibility:visible;mso-wrap-style:square;v-text-anchor:middle" coordsize="128301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" path="m,l914400,r238125,219075l1390650,,12830175,e" filled="f" strokecolor="black [3213]" strokeweight="1.5pt">
                <v:stroke joinstyle="miter"/>
                <v:path arrowok="t" o:connecttype="custom" o:connectlocs="0,0;435109,0;548418,106991;661728,0;6105121,0" o:connectangles="0,0,0,0,0"/>
                <o:lock v:ext="edit" aspectratio="t"/>
              </v:shape>
              <v:line id="Rak koppling 11" o:spid="_x0000_s1028" style="position:absolute;visibility:visible;mso-wrap-style:square" from="60978,0" to="63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" strokecolor="black [3213]" strokeweight="1.5pt">
                <v:stroke joinstyle="miter"/>
                <o:lock v:ext="edit" shapetype="f"/>
              </v:line>
              <w10:wrap anchorx="page"/>
              <w10:anchorlock/>
            </v:group>
          </w:pict>
        </mc:Fallback>
      </mc:AlternateContent>
    </w:r>
    <w:r w:rsidR="007D18A8">
      <w:rPr>
        <w:b/>
        <w:bCs/>
        <w:sz w:val="24"/>
        <w:szCs w:val="28"/>
      </w:rPr>
      <w:t>j</w:t>
    </w:r>
    <w:r w:rsidR="007D18A8" w:rsidRPr="00A45E43">
      <w:rPr>
        <w:b/>
        <w:bCs/>
        <w:sz w:val="24"/>
        <w:szCs w:val="28"/>
      </w:rPr>
      <w:t>onkoping.se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E857" w14:textId="77777777" w:rsidR="00A45E43" w:rsidRPr="00A45E43" w:rsidRDefault="000500A3" w:rsidP="00D56FAC">
    <w:pPr>
      <w:pStyle w:val="Sidfot"/>
      <w:ind w:left="-1332"/>
      <w:rPr>
        <w:b/>
        <w:bCs/>
      </w:rPr>
    </w:pPr>
    <w:r>
      <w:rPr>
        <w:b/>
        <w:bCs/>
        <w:noProof/>
        <w:sz w:val="24"/>
        <w:szCs w:val="28"/>
      </w:rPr>
      <mc:AlternateContent>
        <mc:Choice Requires="wpg">
          <w:drawing>
            <wp:anchor distT="0" distB="0" distL="114300" distR="114300" simplePos="0" relativeHeight="251686912" behindDoc="0" locked="0" layoutInCell="1" allowOverlap="1" wp14:anchorId="25D8408D" wp14:editId="74311BE3">
              <wp:simplePos x="0" y="0"/>
              <wp:positionH relativeFrom="page">
                <wp:align>center</wp:align>
              </wp:positionH>
              <wp:positionV relativeFrom="paragraph">
                <wp:posOffset>-288290</wp:posOffset>
              </wp:positionV>
              <wp:extent cx="6386400" cy="108000"/>
              <wp:effectExtent l="0" t="0" r="33655" b="44450"/>
              <wp:wrapNone/>
              <wp:docPr id="10" name="Grup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6400" cy="108000"/>
                        <a:chOff x="0" y="0"/>
                        <a:chExt cx="6385870" cy="106991"/>
                      </a:xfrm>
                    </wpg:grpSpPr>
                    <wps:wsp>
                      <wps:cNvPr id="7" name="Frihandsfigur: Form 7"/>
                      <wps:cNvSpPr>
                        <a:spLocks noChangeAspect="1"/>
                      </wps:cNvSpPr>
                      <wps:spPr>
                        <a:xfrm>
                          <a:off x="0" y="0"/>
                          <a:ext cx="6105121" cy="106991"/>
                        </a:xfrm>
                        <a:custGeom>
                          <a:avLst/>
                          <a:gdLst>
                            <a:gd name="connsiteX0" fmla="*/ 0 w 12830175"/>
                            <a:gd name="connsiteY0" fmla="*/ 0 h 219075"/>
                            <a:gd name="connsiteX1" fmla="*/ 914400 w 12830175"/>
                            <a:gd name="connsiteY1" fmla="*/ 0 h 219075"/>
                            <a:gd name="connsiteX2" fmla="*/ 1133475 w 12830175"/>
                            <a:gd name="connsiteY2" fmla="*/ 219075 h 219075"/>
                            <a:gd name="connsiteX3" fmla="*/ 1390650 w 12830175"/>
                            <a:gd name="connsiteY3" fmla="*/ 0 h 219075"/>
                            <a:gd name="connsiteX4" fmla="*/ 12830175 w 12830175"/>
                            <a:gd name="connsiteY4" fmla="*/ 0 h 219075"/>
                            <a:gd name="connsiteX0" fmla="*/ 0 w 12830175"/>
                            <a:gd name="connsiteY0" fmla="*/ 0 h 219075"/>
                            <a:gd name="connsiteX1" fmla="*/ 914400 w 12830175"/>
                            <a:gd name="connsiteY1" fmla="*/ 0 h 219075"/>
                            <a:gd name="connsiteX2" fmla="*/ 1152525 w 12830175"/>
                            <a:gd name="connsiteY2" fmla="*/ 219075 h 219075"/>
                            <a:gd name="connsiteX3" fmla="*/ 1390650 w 12830175"/>
                            <a:gd name="connsiteY3" fmla="*/ 0 h 219075"/>
                            <a:gd name="connsiteX4" fmla="*/ 12830175 w 12830175"/>
                            <a:gd name="connsiteY4" fmla="*/ 0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30175" h="219075">
                              <a:moveTo>
                                <a:pt x="0" y="0"/>
                              </a:moveTo>
                              <a:lnTo>
                                <a:pt x="914400" y="0"/>
                              </a:lnTo>
                              <a:lnTo>
                                <a:pt x="1152525" y="219075"/>
                              </a:lnTo>
                              <a:lnTo>
                                <a:pt x="1390650" y="0"/>
                              </a:lnTo>
                              <a:lnTo>
                                <a:pt x="12830175"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ak koppling 8"/>
                      <wps:cNvCnPr>
                        <a:cxnSpLocks/>
                      </wps:cNvCnPr>
                      <wps:spPr>
                        <a:xfrm>
                          <a:off x="609787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F77E26" id="Grupp 10" o:spid="_x0000_s1026" alt="&quot;&quot;" style="position:absolute;margin-left:0;margin-top:-22.7pt;width:502.85pt;height:8.5pt;z-index:251686912;mso-position-horizontal:center;mso-position-horizontal-relative:page;mso-width-relative:margin;mso-height-relative:margin" coordsize="638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">
              <v:shape id="Frihandsfigur: Form 7" o:spid="_x0000_s1027" style="position:absolute;width:61051;height:1069;visibility:visible;mso-wrap-style:square;v-text-anchor:middle" coordsize="128301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" path="m,l914400,r238125,219075l1390650,,12830175,e" filled="f" strokecolor="black [3213]" strokeweight="1.5pt">
                <v:stroke joinstyle="miter"/>
                <v:path arrowok="t" o:connecttype="custom" o:connectlocs="0,0;435109,0;548418,106991;661728,0;6105121,0" o:connectangles="0,0,0,0,0"/>
                <o:lock v:ext="edit" aspectratio="t"/>
              </v:shape>
              <v:line id="Rak koppling 8" o:spid="_x0000_s1028" style="position:absolute;visibility:visible;mso-wrap-style:square" from="60978,0" to="63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" strokecolor="black [3213]" strokeweight="1.5pt">
                <v:stroke joinstyle="miter"/>
                <o:lock v:ext="edit" shapetype="f"/>
              </v:line>
              <w10:wrap anchorx="page"/>
            </v:group>
          </w:pict>
        </mc:Fallback>
      </mc:AlternateContent>
    </w:r>
    <w:r w:rsidR="00A45E43">
      <w:rPr>
        <w:b/>
        <w:bCs/>
        <w:sz w:val="24"/>
        <w:szCs w:val="28"/>
      </w:rPr>
      <w:t>j</w:t>
    </w:r>
    <w:r w:rsidR="00A45E43" w:rsidRPr="00A45E43">
      <w:rPr>
        <w:b/>
        <w:bCs/>
        <w:sz w:val="24"/>
        <w:szCs w:val="28"/>
      </w:rPr>
      <w:t>onkoping.se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DC38" w14:textId="77777777" w:rsidR="0056305C" w:rsidRDefault="0056305C" w:rsidP="00ED6C6F">
      <w:pPr>
        <w:spacing w:after="0" w:line="240" w:lineRule="auto"/>
      </w:pPr>
      <w:r>
        <w:separator/>
      </w:r>
    </w:p>
  </w:footnote>
  <w:footnote w:type="continuationSeparator" w:id="0">
    <w:p w14:paraId="22681CDE" w14:textId="77777777" w:rsidR="0056305C" w:rsidRDefault="0056305C"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5DC7" w14:textId="77777777" w:rsidR="00F7437D" w:rsidRDefault="00F743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B372" w14:textId="77777777" w:rsidR="00DC2396" w:rsidRDefault="00DC2396" w:rsidP="004C0E09">
    <w:pPr>
      <w:pStyle w:val="Sidhuvud"/>
      <w:ind w:right="-1521"/>
      <w:jc w:val="right"/>
    </w:pPr>
    <w:r w:rsidRPr="00FB4EA7">
      <w:t>Sida</w:t>
    </w:r>
    <w:r>
      <w:t xml:space="preserve"> </w:t>
    </w:r>
    <w:r w:rsidRPr="00FB4EA7">
      <w:fldChar w:fldCharType="begin"/>
    </w:r>
    <w:r w:rsidRPr="00FB4EA7">
      <w:instrText>PAGE   \* MERGEFORMAT</w:instrText>
    </w:r>
    <w:r w:rsidRPr="00FB4EA7">
      <w:fldChar w:fldCharType="separate"/>
    </w:r>
    <w:r>
      <w:t>2</w:t>
    </w:r>
    <w:r w:rsidRPr="00FB4EA7">
      <w:fldChar w:fldCharType="end"/>
    </w:r>
    <w:r>
      <w:t>(</w:t>
    </w:r>
    <w:fldSimple w:instr=" NUMPAGES  \* Arabic  \* MERGEFORMAT ">
      <w:r>
        <w:t>2</w:t>
      </w:r>
    </w:fldSimple>
    <w:r>
      <w:t>)</w:t>
    </w:r>
  </w:p>
  <w:p w14:paraId="61ABFBCC" w14:textId="77777777" w:rsidR="00891544" w:rsidRDefault="00DC2396" w:rsidP="004C0E09">
    <w:pPr>
      <w:pStyle w:val="Sidhuvud"/>
      <w:ind w:right="-1521"/>
      <w:jc w:val="right"/>
    </w:pPr>
    <w:r>
      <w:fldChar w:fldCharType="begin"/>
    </w:r>
    <w:r>
      <w:instrText xml:space="preserve"> CREATEDATE  \@ "yyyy-MM-dd"  \* MERGEFORMAT </w:instrText>
    </w:r>
    <w:r>
      <w:fldChar w:fldCharType="separate"/>
    </w:r>
    <w:r w:rsidR="00F7437D">
      <w:rPr>
        <w:noProof/>
      </w:rPr>
      <w:t>2025-09-08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7006" w14:textId="77777777" w:rsidR="00F7437D" w:rsidRDefault="00F7437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9pt;height:15pt" o:bullet="t">
        <v:imagedata r:id="rId1" o:title="Bild3"/>
      </v:shape>
    </w:pict>
  </w:numPicBullet>
  <w:abstractNum w:abstractNumId="0" w15:restartNumberingAfterBreak="0">
    <w:nsid w:val="01123750"/>
    <w:multiLevelType w:val="multilevel"/>
    <w:tmpl w:val="4D8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0227A"/>
    <w:multiLevelType w:val="multilevel"/>
    <w:tmpl w:val="59BE67DC"/>
    <w:lvl w:ilvl="0">
      <w:start w:val="1"/>
      <w:numFmt w:val="bullet"/>
      <w:pStyle w:val="Punktlista"/>
      <w:lvlText w:val=""/>
      <w:lvlPicBulletId w:val="0"/>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88E6763"/>
    <w:multiLevelType w:val="multilevel"/>
    <w:tmpl w:val="00D0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F0CCA"/>
    <w:multiLevelType w:val="multilevel"/>
    <w:tmpl w:val="BFAC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E64CB"/>
    <w:multiLevelType w:val="multilevel"/>
    <w:tmpl w:val="1562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47568"/>
    <w:multiLevelType w:val="multilevel"/>
    <w:tmpl w:val="AB2E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E77BD"/>
    <w:multiLevelType w:val="multilevel"/>
    <w:tmpl w:val="C54A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130FB"/>
    <w:multiLevelType w:val="multilevel"/>
    <w:tmpl w:val="9DFC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1037"/>
    <w:multiLevelType w:val="multilevel"/>
    <w:tmpl w:val="7E9A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26B08"/>
    <w:multiLevelType w:val="multilevel"/>
    <w:tmpl w:val="CE70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207F22"/>
    <w:multiLevelType w:val="multilevel"/>
    <w:tmpl w:val="45BA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F6469"/>
    <w:multiLevelType w:val="multilevel"/>
    <w:tmpl w:val="CB6E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03BE4"/>
    <w:multiLevelType w:val="multilevel"/>
    <w:tmpl w:val="B5E8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163729"/>
    <w:multiLevelType w:val="multilevel"/>
    <w:tmpl w:val="CDD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8C05DD"/>
    <w:multiLevelType w:val="multilevel"/>
    <w:tmpl w:val="22A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05E41"/>
    <w:multiLevelType w:val="multilevel"/>
    <w:tmpl w:val="56B2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5B6EFA"/>
    <w:multiLevelType w:val="multilevel"/>
    <w:tmpl w:val="860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272B8"/>
    <w:multiLevelType w:val="multilevel"/>
    <w:tmpl w:val="85F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A1AB2"/>
    <w:multiLevelType w:val="multilevel"/>
    <w:tmpl w:val="AD0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523E7C"/>
    <w:multiLevelType w:val="multilevel"/>
    <w:tmpl w:val="C190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66CDA"/>
    <w:multiLevelType w:val="multilevel"/>
    <w:tmpl w:val="87E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02643"/>
    <w:multiLevelType w:val="multilevel"/>
    <w:tmpl w:val="31C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542872"/>
    <w:multiLevelType w:val="multilevel"/>
    <w:tmpl w:val="C586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774627"/>
    <w:multiLevelType w:val="multilevel"/>
    <w:tmpl w:val="F0FC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53398D"/>
    <w:multiLevelType w:val="multilevel"/>
    <w:tmpl w:val="16A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D0479B"/>
    <w:multiLevelType w:val="multilevel"/>
    <w:tmpl w:val="9E4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040E92"/>
    <w:multiLevelType w:val="multilevel"/>
    <w:tmpl w:val="3EC4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B178E"/>
    <w:multiLevelType w:val="multilevel"/>
    <w:tmpl w:val="D3F6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2E740F"/>
    <w:multiLevelType w:val="multilevel"/>
    <w:tmpl w:val="74EE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6C3285"/>
    <w:multiLevelType w:val="multilevel"/>
    <w:tmpl w:val="A4B2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925648"/>
    <w:multiLevelType w:val="multilevel"/>
    <w:tmpl w:val="8EF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5E6F0B"/>
    <w:multiLevelType w:val="multilevel"/>
    <w:tmpl w:val="7BD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C73146"/>
    <w:multiLevelType w:val="multilevel"/>
    <w:tmpl w:val="F16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440359"/>
    <w:multiLevelType w:val="multilevel"/>
    <w:tmpl w:val="4678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D1217C"/>
    <w:multiLevelType w:val="multilevel"/>
    <w:tmpl w:val="A392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9260B"/>
    <w:multiLevelType w:val="multilevel"/>
    <w:tmpl w:val="51E4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445124"/>
    <w:multiLevelType w:val="multilevel"/>
    <w:tmpl w:val="3BCE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653F35"/>
    <w:multiLevelType w:val="multilevel"/>
    <w:tmpl w:val="1CB8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757618"/>
    <w:multiLevelType w:val="multilevel"/>
    <w:tmpl w:val="A65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F1796F"/>
    <w:multiLevelType w:val="multilevel"/>
    <w:tmpl w:val="DAB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DE0FC0"/>
    <w:multiLevelType w:val="multilevel"/>
    <w:tmpl w:val="F46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112224"/>
    <w:multiLevelType w:val="multilevel"/>
    <w:tmpl w:val="CCDE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79272A"/>
    <w:multiLevelType w:val="multilevel"/>
    <w:tmpl w:val="7D32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1739D2"/>
    <w:multiLevelType w:val="multilevel"/>
    <w:tmpl w:val="F248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122DEB"/>
    <w:multiLevelType w:val="multilevel"/>
    <w:tmpl w:val="ADFE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EA2B86"/>
    <w:multiLevelType w:val="multilevel"/>
    <w:tmpl w:val="D82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903ADB"/>
    <w:multiLevelType w:val="multilevel"/>
    <w:tmpl w:val="453A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511F9E"/>
    <w:multiLevelType w:val="multilevel"/>
    <w:tmpl w:val="5B8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40A0068"/>
    <w:multiLevelType w:val="multilevel"/>
    <w:tmpl w:val="95E2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B806FF"/>
    <w:multiLevelType w:val="multilevel"/>
    <w:tmpl w:val="4714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2457EC"/>
    <w:multiLevelType w:val="multilevel"/>
    <w:tmpl w:val="8D96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CA924CC"/>
    <w:multiLevelType w:val="multilevel"/>
    <w:tmpl w:val="9FC4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7663FD"/>
    <w:multiLevelType w:val="multilevel"/>
    <w:tmpl w:val="3F3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3D1169"/>
    <w:multiLevelType w:val="multilevel"/>
    <w:tmpl w:val="58E2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612342">
    <w:abstractNumId w:val="49"/>
  </w:num>
  <w:num w:numId="2" w16cid:durableId="524054135">
    <w:abstractNumId w:val="1"/>
  </w:num>
  <w:num w:numId="3" w16cid:durableId="380174972">
    <w:abstractNumId w:val="16"/>
  </w:num>
  <w:num w:numId="4" w16cid:durableId="1912960421">
    <w:abstractNumId w:val="22"/>
  </w:num>
  <w:num w:numId="5" w16cid:durableId="970676123">
    <w:abstractNumId w:val="13"/>
  </w:num>
  <w:num w:numId="6" w16cid:durableId="1893350905">
    <w:abstractNumId w:val="18"/>
  </w:num>
  <w:num w:numId="7" w16cid:durableId="1521895548">
    <w:abstractNumId w:val="31"/>
  </w:num>
  <w:num w:numId="8" w16cid:durableId="707147176">
    <w:abstractNumId w:val="8"/>
  </w:num>
  <w:num w:numId="9" w16cid:durableId="1745028212">
    <w:abstractNumId w:val="25"/>
  </w:num>
  <w:num w:numId="10" w16cid:durableId="1976985444">
    <w:abstractNumId w:val="3"/>
  </w:num>
  <w:num w:numId="11" w16cid:durableId="176584371">
    <w:abstractNumId w:val="30"/>
  </w:num>
  <w:num w:numId="12" w16cid:durableId="978730317">
    <w:abstractNumId w:val="11"/>
  </w:num>
  <w:num w:numId="13" w16cid:durableId="1710717935">
    <w:abstractNumId w:val="55"/>
  </w:num>
  <w:num w:numId="14" w16cid:durableId="1672836061">
    <w:abstractNumId w:val="24"/>
  </w:num>
  <w:num w:numId="15" w16cid:durableId="695545288">
    <w:abstractNumId w:val="33"/>
  </w:num>
  <w:num w:numId="16" w16cid:durableId="743793762">
    <w:abstractNumId w:val="2"/>
  </w:num>
  <w:num w:numId="17" w16cid:durableId="2087875485">
    <w:abstractNumId w:val="42"/>
  </w:num>
  <w:num w:numId="18" w16cid:durableId="1964531320">
    <w:abstractNumId w:val="14"/>
  </w:num>
  <w:num w:numId="19" w16cid:durableId="133761696">
    <w:abstractNumId w:val="48"/>
  </w:num>
  <w:num w:numId="20" w16cid:durableId="566107714">
    <w:abstractNumId w:val="34"/>
  </w:num>
  <w:num w:numId="21" w16cid:durableId="527909954">
    <w:abstractNumId w:val="54"/>
  </w:num>
  <w:num w:numId="22" w16cid:durableId="1969238818">
    <w:abstractNumId w:val="44"/>
  </w:num>
  <w:num w:numId="23" w16cid:durableId="2048219916">
    <w:abstractNumId w:val="41"/>
  </w:num>
  <w:num w:numId="24" w16cid:durableId="1039551195">
    <w:abstractNumId w:val="51"/>
  </w:num>
  <w:num w:numId="25" w16cid:durableId="1098595752">
    <w:abstractNumId w:val="46"/>
  </w:num>
  <w:num w:numId="26" w16cid:durableId="1908488453">
    <w:abstractNumId w:val="5"/>
  </w:num>
  <w:num w:numId="27" w16cid:durableId="723063628">
    <w:abstractNumId w:val="23"/>
  </w:num>
  <w:num w:numId="28" w16cid:durableId="800998644">
    <w:abstractNumId w:val="15"/>
  </w:num>
  <w:num w:numId="29" w16cid:durableId="1415740740">
    <w:abstractNumId w:val="4"/>
  </w:num>
  <w:num w:numId="30" w16cid:durableId="1717118158">
    <w:abstractNumId w:val="50"/>
  </w:num>
  <w:num w:numId="31" w16cid:durableId="1915896203">
    <w:abstractNumId w:val="28"/>
  </w:num>
  <w:num w:numId="32" w16cid:durableId="643968222">
    <w:abstractNumId w:val="36"/>
  </w:num>
  <w:num w:numId="33" w16cid:durableId="811403882">
    <w:abstractNumId w:val="53"/>
  </w:num>
  <w:num w:numId="34" w16cid:durableId="1949198960">
    <w:abstractNumId w:val="17"/>
  </w:num>
  <w:num w:numId="35" w16cid:durableId="58215930">
    <w:abstractNumId w:val="6"/>
  </w:num>
  <w:num w:numId="36" w16cid:durableId="699205788">
    <w:abstractNumId w:val="27"/>
  </w:num>
  <w:num w:numId="37" w16cid:durableId="1291860017">
    <w:abstractNumId w:val="0"/>
  </w:num>
  <w:num w:numId="38" w16cid:durableId="133108751">
    <w:abstractNumId w:val="21"/>
  </w:num>
  <w:num w:numId="39" w16cid:durableId="1104618706">
    <w:abstractNumId w:val="35"/>
  </w:num>
  <w:num w:numId="40" w16cid:durableId="852455303">
    <w:abstractNumId w:val="37"/>
  </w:num>
  <w:num w:numId="41" w16cid:durableId="2075421261">
    <w:abstractNumId w:val="45"/>
  </w:num>
  <w:num w:numId="42" w16cid:durableId="1893881596">
    <w:abstractNumId w:val="38"/>
  </w:num>
  <w:num w:numId="43" w16cid:durableId="1681736742">
    <w:abstractNumId w:val="40"/>
  </w:num>
  <w:num w:numId="44" w16cid:durableId="1396272775">
    <w:abstractNumId w:val="26"/>
  </w:num>
  <w:num w:numId="45" w16cid:durableId="696274977">
    <w:abstractNumId w:val="9"/>
  </w:num>
  <w:num w:numId="46" w16cid:durableId="2137063638">
    <w:abstractNumId w:val="43"/>
  </w:num>
  <w:num w:numId="47" w16cid:durableId="1908612579">
    <w:abstractNumId w:val="29"/>
  </w:num>
  <w:num w:numId="48" w16cid:durableId="10648914">
    <w:abstractNumId w:val="32"/>
  </w:num>
  <w:num w:numId="49" w16cid:durableId="1674339835">
    <w:abstractNumId w:val="52"/>
  </w:num>
  <w:num w:numId="50" w16cid:durableId="1941720133">
    <w:abstractNumId w:val="10"/>
  </w:num>
  <w:num w:numId="51" w16cid:durableId="1900747994">
    <w:abstractNumId w:val="20"/>
  </w:num>
  <w:num w:numId="52" w16cid:durableId="1427992183">
    <w:abstractNumId w:val="12"/>
  </w:num>
  <w:num w:numId="53" w16cid:durableId="1076827679">
    <w:abstractNumId w:val="7"/>
  </w:num>
  <w:num w:numId="54" w16cid:durableId="1517423760">
    <w:abstractNumId w:val="39"/>
  </w:num>
  <w:num w:numId="55" w16cid:durableId="71588018">
    <w:abstractNumId w:val="19"/>
  </w:num>
  <w:num w:numId="56" w16cid:durableId="1112896350">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7D"/>
    <w:rsid w:val="00023CF5"/>
    <w:rsid w:val="000304A9"/>
    <w:rsid w:val="00035827"/>
    <w:rsid w:val="000428AA"/>
    <w:rsid w:val="000500A3"/>
    <w:rsid w:val="00057E06"/>
    <w:rsid w:val="00081E07"/>
    <w:rsid w:val="00083807"/>
    <w:rsid w:val="000879D1"/>
    <w:rsid w:val="000927CE"/>
    <w:rsid w:val="000A186E"/>
    <w:rsid w:val="000A259F"/>
    <w:rsid w:val="000C52D1"/>
    <w:rsid w:val="000C60F9"/>
    <w:rsid w:val="000D29F7"/>
    <w:rsid w:val="000D4286"/>
    <w:rsid w:val="000D787A"/>
    <w:rsid w:val="000F0130"/>
    <w:rsid w:val="000F61D1"/>
    <w:rsid w:val="0010206C"/>
    <w:rsid w:val="00104807"/>
    <w:rsid w:val="0011207E"/>
    <w:rsid w:val="00136C6B"/>
    <w:rsid w:val="00140944"/>
    <w:rsid w:val="00142663"/>
    <w:rsid w:val="00161CCA"/>
    <w:rsid w:val="00167FF7"/>
    <w:rsid w:val="0019680D"/>
    <w:rsid w:val="001A5A5B"/>
    <w:rsid w:val="001A7D3F"/>
    <w:rsid w:val="001B2002"/>
    <w:rsid w:val="001B2AD9"/>
    <w:rsid w:val="001B4BB9"/>
    <w:rsid w:val="001D4D86"/>
    <w:rsid w:val="001F0AE3"/>
    <w:rsid w:val="00200F41"/>
    <w:rsid w:val="0020510A"/>
    <w:rsid w:val="00210F61"/>
    <w:rsid w:val="002120DF"/>
    <w:rsid w:val="00220B93"/>
    <w:rsid w:val="0023309C"/>
    <w:rsid w:val="002346A2"/>
    <w:rsid w:val="002348A2"/>
    <w:rsid w:val="00235637"/>
    <w:rsid w:val="00237D8B"/>
    <w:rsid w:val="0025029F"/>
    <w:rsid w:val="002611BD"/>
    <w:rsid w:val="00280CB7"/>
    <w:rsid w:val="002A223C"/>
    <w:rsid w:val="002B235E"/>
    <w:rsid w:val="002F4EE1"/>
    <w:rsid w:val="002F7366"/>
    <w:rsid w:val="00324BC6"/>
    <w:rsid w:val="0035044E"/>
    <w:rsid w:val="0036067A"/>
    <w:rsid w:val="0039550F"/>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A59E4"/>
    <w:rsid w:val="004C0E09"/>
    <w:rsid w:val="004E08FC"/>
    <w:rsid w:val="004E0B05"/>
    <w:rsid w:val="004F2653"/>
    <w:rsid w:val="004F40CE"/>
    <w:rsid w:val="004F6E9F"/>
    <w:rsid w:val="00501756"/>
    <w:rsid w:val="00507257"/>
    <w:rsid w:val="00514C27"/>
    <w:rsid w:val="005176D8"/>
    <w:rsid w:val="00531996"/>
    <w:rsid w:val="005339E4"/>
    <w:rsid w:val="0053552C"/>
    <w:rsid w:val="005377E7"/>
    <w:rsid w:val="00550307"/>
    <w:rsid w:val="00551A78"/>
    <w:rsid w:val="005537A8"/>
    <w:rsid w:val="0056305C"/>
    <w:rsid w:val="00575871"/>
    <w:rsid w:val="00586919"/>
    <w:rsid w:val="00594D98"/>
    <w:rsid w:val="005A403A"/>
    <w:rsid w:val="005A6F62"/>
    <w:rsid w:val="005B7436"/>
    <w:rsid w:val="005C4A0C"/>
    <w:rsid w:val="005C61D3"/>
    <w:rsid w:val="005C6423"/>
    <w:rsid w:val="005D425F"/>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043EC"/>
    <w:rsid w:val="0072440E"/>
    <w:rsid w:val="00737193"/>
    <w:rsid w:val="00751871"/>
    <w:rsid w:val="00766BEC"/>
    <w:rsid w:val="00772B6E"/>
    <w:rsid w:val="007829D2"/>
    <w:rsid w:val="00783074"/>
    <w:rsid w:val="0078522D"/>
    <w:rsid w:val="007A0B53"/>
    <w:rsid w:val="007B437C"/>
    <w:rsid w:val="007B634A"/>
    <w:rsid w:val="007C5139"/>
    <w:rsid w:val="007D18A8"/>
    <w:rsid w:val="007E16FA"/>
    <w:rsid w:val="007E4DF7"/>
    <w:rsid w:val="007F3CBD"/>
    <w:rsid w:val="007F6C7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F31"/>
    <w:rsid w:val="00904C67"/>
    <w:rsid w:val="00910C25"/>
    <w:rsid w:val="0091229C"/>
    <w:rsid w:val="009255D9"/>
    <w:rsid w:val="00926C5D"/>
    <w:rsid w:val="00932E3C"/>
    <w:rsid w:val="00934D21"/>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16D5"/>
    <w:rsid w:val="00B4285A"/>
    <w:rsid w:val="00B44977"/>
    <w:rsid w:val="00B6416A"/>
    <w:rsid w:val="00B71B19"/>
    <w:rsid w:val="00B90083"/>
    <w:rsid w:val="00BB48AC"/>
    <w:rsid w:val="00BB7B8B"/>
    <w:rsid w:val="00BC46DC"/>
    <w:rsid w:val="00BD0747"/>
    <w:rsid w:val="00BD28E8"/>
    <w:rsid w:val="00BE0327"/>
    <w:rsid w:val="00BE3F3D"/>
    <w:rsid w:val="00BF2DAB"/>
    <w:rsid w:val="00C02681"/>
    <w:rsid w:val="00C079B5"/>
    <w:rsid w:val="00C13434"/>
    <w:rsid w:val="00C21990"/>
    <w:rsid w:val="00C26894"/>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56FAC"/>
    <w:rsid w:val="00DC2396"/>
    <w:rsid w:val="00DC4071"/>
    <w:rsid w:val="00DF0444"/>
    <w:rsid w:val="00DF19B1"/>
    <w:rsid w:val="00DF42CC"/>
    <w:rsid w:val="00DF4DBF"/>
    <w:rsid w:val="00E003BC"/>
    <w:rsid w:val="00E05BFC"/>
    <w:rsid w:val="00E33025"/>
    <w:rsid w:val="00E47380"/>
    <w:rsid w:val="00E50040"/>
    <w:rsid w:val="00E56549"/>
    <w:rsid w:val="00E6120E"/>
    <w:rsid w:val="00E66CA0"/>
    <w:rsid w:val="00E7701D"/>
    <w:rsid w:val="00E8346D"/>
    <w:rsid w:val="00EB1E30"/>
    <w:rsid w:val="00EB60E6"/>
    <w:rsid w:val="00EC5EB1"/>
    <w:rsid w:val="00ED6C6F"/>
    <w:rsid w:val="00EE19C9"/>
    <w:rsid w:val="00EF58B6"/>
    <w:rsid w:val="00F1139D"/>
    <w:rsid w:val="00F27E87"/>
    <w:rsid w:val="00F4778E"/>
    <w:rsid w:val="00F50509"/>
    <w:rsid w:val="00F5205D"/>
    <w:rsid w:val="00F57184"/>
    <w:rsid w:val="00F61558"/>
    <w:rsid w:val="00F61F0E"/>
    <w:rsid w:val="00F6408C"/>
    <w:rsid w:val="00F7437D"/>
    <w:rsid w:val="00F77E28"/>
    <w:rsid w:val="00F90CAD"/>
    <w:rsid w:val="00F91F6E"/>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B4E4E"/>
  <w15:chartTrackingRefBased/>
  <w15:docId w15:val="{59F6095C-F266-4B99-BFB7-188DF5A2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2"/>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3"/>
      </w:numPr>
    </w:pPr>
  </w:style>
  <w:style w:type="paragraph" w:customStyle="1" w:styleId="Numreradrubrik2">
    <w:name w:val="Numrerad rubrik 2"/>
    <w:basedOn w:val="Rubrik2"/>
    <w:next w:val="Normal"/>
    <w:uiPriority w:val="19"/>
    <w:semiHidden/>
    <w:qFormat/>
    <w:rsid w:val="00AA5C9A"/>
    <w:pPr>
      <w:numPr>
        <w:ilvl w:val="1"/>
        <w:numId w:val="3"/>
      </w:numPr>
    </w:pPr>
  </w:style>
  <w:style w:type="paragraph" w:customStyle="1" w:styleId="Numreradrubrik3">
    <w:name w:val="Numrerad rubrik 3"/>
    <w:basedOn w:val="Rubrik3"/>
    <w:next w:val="Normal"/>
    <w:uiPriority w:val="19"/>
    <w:semiHidden/>
    <w:qFormat/>
    <w:rsid w:val="00AA5C9A"/>
    <w:pPr>
      <w:numPr>
        <w:ilvl w:val="2"/>
        <w:numId w:val="3"/>
      </w:numPr>
    </w:pPr>
  </w:style>
  <w:style w:type="paragraph" w:customStyle="1" w:styleId="Numreradrubrik4">
    <w:name w:val="Numrerad rubrik 4"/>
    <w:basedOn w:val="Rubrik4"/>
    <w:next w:val="Normal"/>
    <w:uiPriority w:val="19"/>
    <w:semiHidden/>
    <w:qFormat/>
    <w:rsid w:val="00AA5C9A"/>
    <w:pPr>
      <w:numPr>
        <w:ilvl w:val="3"/>
        <w:numId w:val="3"/>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styleId="Olstomnmnande">
    <w:name w:val="Unresolved Mention"/>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onkoping.se\shares\common\appdata\mallar_dap2\Grundmall.dotx" TargetMode="External"/></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5" ma:contentTypeDescription="Skapa ett nytt dokument." ma:contentTypeScope="" ma:versionID="cd35117e141692d848f0e889016a58ca">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4bde842cc77c287bd532abfd61d84420"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bbc85e-1f90-4c66-a05a-6e0e3a100c79}"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2.xml><?xml version="1.0" encoding="utf-8"?>
<ds:datastoreItem xmlns:ds="http://schemas.openxmlformats.org/officeDocument/2006/customXml" ds:itemID="{576D61B8-372C-4CAF-8DFF-D8C371C90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0C2EC-4498-462F-B466-14497AE0AADC}">
  <ds:schemaRefs>
    <ds:schemaRef ds:uri="http://schemas.openxmlformats.org/officeDocument/2006/bibliography"/>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Grundmall</Template>
  <TotalTime>2</TotalTime>
  <Pages>21</Pages>
  <Words>3427</Words>
  <Characters>18167</Characters>
  <Application>Microsoft Office Word</Application>
  <DocSecurity>0</DocSecurity>
  <Lines>151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Grundmall</vt: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Joel Rangsjö</dc:creator>
  <cp:keywords/>
  <dc:description/>
  <cp:lastModifiedBy>Joel Rangsjö</cp:lastModifiedBy>
  <cp:revision>2</cp:revision>
  <cp:lastPrinted>2022-03-11T14:29:00Z</cp:lastPrinted>
  <dcterms:created xsi:type="dcterms:W3CDTF">2025-09-08T08:19:00Z</dcterms:created>
  <dcterms:modified xsi:type="dcterms:W3CDTF">2025-09-08T08:21:00Z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4600</vt:r8>
  </property>
  <property fmtid="{D5CDD505-2E9C-101B-9397-08002B2CF9AE}" pid="4" name="MediaServiceImageTags">
    <vt:lpwstr/>
  </property>
</Properties>
</file>