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C1BAA" w14:textId="77777777" w:rsidR="003C50B4" w:rsidRPr="00E8346D" w:rsidRDefault="00FA4BE5" w:rsidP="00E8346D">
      <w:pPr>
        <w:pStyle w:val="Sidhuvud"/>
        <w:ind w:left="1814"/>
        <w:rPr>
          <w:sz w:val="2"/>
          <w:szCs w:val="2"/>
        </w:rPr>
      </w:pPr>
      <w:r w:rsidRPr="00E8346D">
        <w:rPr>
          <w:noProof/>
          <w:sz w:val="2"/>
          <w:szCs w:val="2"/>
        </w:rPr>
        <w:drawing>
          <wp:anchor distT="0" distB="0" distL="114300" distR="114300" simplePos="0" relativeHeight="251658240" behindDoc="0" locked="1" layoutInCell="1" allowOverlap="1" wp14:anchorId="0FF2BEFD" wp14:editId="6E95B7C4">
            <wp:simplePos x="0" y="0"/>
            <wp:positionH relativeFrom="column">
              <wp:posOffset>-969328</wp:posOffset>
            </wp:positionH>
            <wp:positionV relativeFrom="page">
              <wp:posOffset>594995</wp:posOffset>
            </wp:positionV>
            <wp:extent cx="1436400" cy="374400"/>
            <wp:effectExtent l="0" t="0" r="0" b="6985"/>
            <wp:wrapNone/>
            <wp:docPr id="1" name="Bild 1" descr="Jönköping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ild 28" descr="Jönköpings kommun"/>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36400" cy="374400"/>
                    </a:xfrm>
                    <a:prstGeom prst="rect">
                      <a:avLst/>
                    </a:prstGeom>
                  </pic:spPr>
                </pic:pic>
              </a:graphicData>
            </a:graphic>
            <wp14:sizeRelH relativeFrom="margin">
              <wp14:pctWidth>0</wp14:pctWidth>
            </wp14:sizeRelH>
            <wp14:sizeRelV relativeFrom="margin">
              <wp14:pctHeight>0</wp14:pctHeight>
            </wp14:sizeRelV>
          </wp:anchor>
        </w:drawing>
      </w:r>
    </w:p>
    <w:p w14:paraId="57BE4B52" w14:textId="5D055F7A" w:rsidR="00FA4BE5" w:rsidRPr="00DF4DBF" w:rsidRDefault="006C3EDC" w:rsidP="00E8346D">
      <w:pPr>
        <w:pStyle w:val="Sidhuvud"/>
        <w:spacing w:after="40"/>
        <w:ind w:left="1814"/>
        <w:rPr>
          <w:b/>
          <w:bCs/>
        </w:rPr>
      </w:pPr>
      <w:sdt>
        <w:sdtPr>
          <w:rPr>
            <w:b/>
            <w:bCs/>
          </w:rPr>
          <w:tag w:val="regFörvaltning"/>
          <w:id w:val="1914977096"/>
          <w:placeholder>
            <w:docPart w:val="71F2FFD901F54BF6BE576651AEC7743D"/>
          </w:placeholder>
          <w:showingPlcHdr/>
        </w:sdtPr>
        <w:sdtEndPr/>
        <w:sdtContent>
          <w:r w:rsidR="00395067" w:rsidRPr="00075CDE">
            <w:rPr>
              <w:rStyle w:val="Platshllartext"/>
            </w:rPr>
            <w:t>[Förvaltning]</w:t>
          </w:r>
        </w:sdtContent>
      </w:sdt>
    </w:p>
    <w:p w14:paraId="2DF455A1" w14:textId="77777777" w:rsidR="00FA4BE5" w:rsidRPr="00FA4BE5" w:rsidRDefault="00FA4BE5" w:rsidP="00C26894">
      <w:pPr>
        <w:pStyle w:val="Sidhuvud"/>
        <w:ind w:right="23"/>
        <w:jc w:val="right"/>
      </w:pPr>
      <w:r>
        <w:br w:type="column"/>
      </w:r>
      <w:r w:rsidRPr="00FA4BE5">
        <w:t xml:space="preserve">Sida </w:t>
      </w:r>
      <w:r w:rsidRPr="00FA4BE5">
        <w:fldChar w:fldCharType="begin"/>
      </w:r>
      <w:r w:rsidRPr="00FA4BE5">
        <w:instrText>PAGE   \* MERGEFORMAT</w:instrText>
      </w:r>
      <w:r w:rsidRPr="00FA4BE5">
        <w:fldChar w:fldCharType="separate"/>
      </w:r>
      <w:r w:rsidR="00AF24B1">
        <w:rPr>
          <w:noProof/>
        </w:rPr>
        <w:t>1</w:t>
      </w:r>
      <w:r w:rsidRPr="00FA4BE5">
        <w:fldChar w:fldCharType="end"/>
      </w:r>
      <w:r w:rsidRPr="00FA4BE5">
        <w:t>(</w:t>
      </w:r>
      <w:fldSimple w:instr=" NUMPAGES  \* Arabic  \* MERGEFORMAT ">
        <w:r w:rsidR="00395067">
          <w:rPr>
            <w:noProof/>
          </w:rPr>
          <w:t>2</w:t>
        </w:r>
      </w:fldSimple>
      <w:r w:rsidRPr="00FA4BE5">
        <w:t>)</w:t>
      </w:r>
    </w:p>
    <w:p w14:paraId="1185D1F7" w14:textId="77777777" w:rsidR="00FA4BE5" w:rsidRPr="00FA4BE5" w:rsidRDefault="00FA4BE5" w:rsidP="00C26894">
      <w:pPr>
        <w:pStyle w:val="Sidhuvud"/>
        <w:ind w:right="23"/>
        <w:jc w:val="right"/>
      </w:pPr>
      <w:r w:rsidRPr="00FA4BE5">
        <w:fldChar w:fldCharType="begin"/>
      </w:r>
      <w:r w:rsidRPr="00FA4BE5">
        <w:instrText xml:space="preserve"> CREATEDATE  \@ "yyyy-MM-dd"  \* MERGEFORMAT </w:instrText>
      </w:r>
      <w:r w:rsidRPr="00FA4BE5">
        <w:fldChar w:fldCharType="separate"/>
      </w:r>
      <w:r w:rsidR="00395067">
        <w:rPr>
          <w:noProof/>
        </w:rPr>
        <w:t>2025-09-08</w:t>
      </w:r>
      <w:r w:rsidRPr="00FA4BE5">
        <w:fldChar w:fldCharType="end"/>
      </w:r>
    </w:p>
    <w:p w14:paraId="55D4A75A" w14:textId="77777777" w:rsidR="00FA4BE5" w:rsidRDefault="00FA4BE5" w:rsidP="00E6120E">
      <w:pPr>
        <w:spacing w:after="1040"/>
      </w:pPr>
    </w:p>
    <w:p w14:paraId="5A25117E" w14:textId="77777777" w:rsidR="00FA4BE5" w:rsidRDefault="00FA4BE5" w:rsidP="00F27E87">
      <w:pPr>
        <w:spacing w:after="360"/>
        <w:sectPr w:rsidR="00FA4BE5" w:rsidSect="0053552C">
          <w:headerReference w:type="even" r:id="rId13"/>
          <w:headerReference w:type="default" r:id="rId14"/>
          <w:footerReference w:type="even" r:id="rId15"/>
          <w:footerReference w:type="default" r:id="rId16"/>
          <w:headerReference w:type="first" r:id="rId17"/>
          <w:footerReference w:type="first" r:id="rId18"/>
          <w:type w:val="continuous"/>
          <w:pgSz w:w="11906" w:h="16838"/>
          <w:pgMar w:top="851" w:right="851" w:bottom="1985" w:left="2381" w:header="709" w:footer="624" w:gutter="0"/>
          <w:cols w:num="2" w:space="284" w:equalWidth="0">
            <w:col w:w="6861" w:space="284"/>
            <w:col w:w="1529" w:space="284"/>
          </w:cols>
          <w:titlePg/>
          <w:docGrid w:linePitch="360"/>
        </w:sectPr>
      </w:pPr>
    </w:p>
    <w:p w14:paraId="39BD8994" w14:textId="77777777" w:rsidR="00395067" w:rsidRDefault="00395067" w:rsidP="00395067">
      <w:pPr>
        <w:pStyle w:val="Rubrik1"/>
      </w:pPr>
      <w:r>
        <w:t>Klassens AI-överenskommelse</w:t>
      </w:r>
    </w:p>
    <w:p w14:paraId="01D20128" w14:textId="0691C586" w:rsidR="00550307" w:rsidRDefault="00550307" w:rsidP="00DF4DBF"/>
    <w:p w14:paraId="7D2BC76F" w14:textId="77777777" w:rsidR="00395067" w:rsidRDefault="00395067" w:rsidP="00395067">
      <w:r>
        <w:t xml:space="preserve">Tanken med detta material är att, den pedagog som vill och ser ett behov, tidigt under terminen – tillsammans med eleverna, och i arbets- och ämneslag – ska etablera en spelplan, en överenskommelse, för hur AI kan, och får användas i klassrummet. </w:t>
      </w:r>
    </w:p>
    <w:p w14:paraId="138EDD45" w14:textId="77777777" w:rsidR="00395067" w:rsidRPr="00D371F2" w:rsidRDefault="00395067" w:rsidP="00395067">
      <w:r w:rsidRPr="00D371F2">
        <w:t>Forskning visar att eleverna eftersöker tydlighet med när och hur AI får användas. Målet är inte att förbjuda verktygen, utan att lära sig använda dem på ett smart, ärligt och ansvarsfullt sätt som hjälper en att lära sig mer.</w:t>
      </w:r>
    </w:p>
    <w:p w14:paraId="6ACB61ED" w14:textId="77777777" w:rsidR="00395067" w:rsidRDefault="00395067" w:rsidP="00395067">
      <w:pPr>
        <w:rPr>
          <w:b/>
          <w:bCs/>
        </w:rPr>
      </w:pPr>
      <w:r>
        <w:rPr>
          <w:b/>
          <w:bCs/>
        </w:rPr>
        <w:t xml:space="preserve">Förberedelser för pedagogen: </w:t>
      </w:r>
    </w:p>
    <w:p w14:paraId="1778B457" w14:textId="77777777" w:rsidR="00395067" w:rsidRDefault="00395067" w:rsidP="00395067">
      <w:pPr>
        <w:pStyle w:val="Liststycke"/>
        <w:numPr>
          <w:ilvl w:val="0"/>
          <w:numId w:val="40"/>
        </w:numPr>
        <w:rPr>
          <w:b/>
          <w:bCs/>
        </w:rPr>
      </w:pPr>
      <w:r>
        <w:t xml:space="preserve">Dela digitalt eller skriv ut </w:t>
      </w:r>
      <w:r w:rsidRPr="005B36FC">
        <w:rPr>
          <w:b/>
          <w:bCs/>
        </w:rPr>
        <w:t>Del A</w:t>
      </w:r>
      <w:r>
        <w:t xml:space="preserve"> och </w:t>
      </w:r>
      <w:r w:rsidRPr="005B36FC">
        <w:rPr>
          <w:b/>
          <w:bCs/>
        </w:rPr>
        <w:t>Del B</w:t>
      </w:r>
    </w:p>
    <w:p w14:paraId="0CAB2F2C" w14:textId="77777777" w:rsidR="00395067" w:rsidRPr="00C40DF5" w:rsidRDefault="00395067" w:rsidP="00395067">
      <w:pPr>
        <w:pStyle w:val="Liststycke"/>
        <w:numPr>
          <w:ilvl w:val="0"/>
          <w:numId w:val="40"/>
        </w:numPr>
        <w:rPr>
          <w:b/>
          <w:bCs/>
        </w:rPr>
      </w:pPr>
      <w:r>
        <w:t xml:space="preserve">Läs igenom kommentarer i ”Anteckningar” i </w:t>
      </w:r>
      <w:proofErr w:type="spellStart"/>
      <w:r>
        <w:t>powerpointen</w:t>
      </w:r>
      <w:proofErr w:type="spellEnd"/>
      <w:r>
        <w:t xml:space="preserve"> eller i dokumentet ”Lärarhandledning”. </w:t>
      </w:r>
    </w:p>
    <w:p w14:paraId="1E3D5BFD" w14:textId="77777777" w:rsidR="00395067" w:rsidRPr="00694AF7" w:rsidRDefault="00395067" w:rsidP="00395067">
      <w:r w:rsidRPr="009F5D89">
        <w:rPr>
          <w:b/>
          <w:bCs/>
        </w:rPr>
        <w:t>Förslag på arbetsgång:</w:t>
      </w:r>
    </w:p>
    <w:p w14:paraId="32FECACF" w14:textId="77777777" w:rsidR="00395067" w:rsidRDefault="00395067" w:rsidP="00395067">
      <w:pPr>
        <w:numPr>
          <w:ilvl w:val="0"/>
          <w:numId w:val="19"/>
        </w:numPr>
      </w:pPr>
      <w:r>
        <w:t xml:space="preserve">Genomför enkäten om AI-användning på klass- eller skolnivå. Den kan ge bra underlag för diskussion. (Här delad som en mall i Microsoft Forms: </w:t>
      </w:r>
      <w:hyperlink r:id="rId19" w:history="1">
        <w:r w:rsidRPr="00611DB5">
          <w:rPr>
            <w:rStyle w:val="Hyperlnk"/>
            <w:color w:val="auto"/>
          </w:rPr>
          <w:t>https://forms.office.com/Pages/ShareFormPage.aspx?id=0VSkAQ6W7U6j8GxjjXT2jVGZv2b_8s1JpW7v88QW4DRUN09JWURJQzE5SU81VlhJWFRUR1hXUUVUWiQlQCNjPTEu&amp;sharetoken=oDz39yLxImnsQEg9ZynD</w:t>
        </w:r>
      </w:hyperlink>
      <w:r>
        <w:t>)</w:t>
      </w:r>
    </w:p>
    <w:p w14:paraId="73B72F21" w14:textId="77777777" w:rsidR="00395067" w:rsidRDefault="00395067" w:rsidP="00395067">
      <w:pPr>
        <w:numPr>
          <w:ilvl w:val="0"/>
          <w:numId w:val="19"/>
        </w:numPr>
      </w:pPr>
      <w:r>
        <w:t>Börja med att gemensamt diskutera del A.0. Dela sedan i klassen i grupper.</w:t>
      </w:r>
    </w:p>
    <w:p w14:paraId="5597ED36" w14:textId="77777777" w:rsidR="00395067" w:rsidRPr="009F5D89" w:rsidRDefault="00395067" w:rsidP="00395067">
      <w:pPr>
        <w:numPr>
          <w:ilvl w:val="0"/>
          <w:numId w:val="19"/>
        </w:numPr>
      </w:pPr>
      <w:r>
        <w:t xml:space="preserve">Gå översiktligt igenom de fem grundpelarna (Del A1-A5) och förklara varje grundpelares syfte och lyft AI-exempel.  </w:t>
      </w:r>
    </w:p>
    <w:p w14:paraId="407423EF" w14:textId="77777777" w:rsidR="00395067" w:rsidRDefault="00395067" w:rsidP="00395067">
      <w:pPr>
        <w:numPr>
          <w:ilvl w:val="0"/>
          <w:numId w:val="19"/>
        </w:numPr>
      </w:pPr>
      <w:r w:rsidRPr="00694AF7">
        <w:rPr>
          <w:b/>
          <w:bCs/>
        </w:rPr>
        <w:t>Grupparbete:</w:t>
      </w:r>
      <w:r w:rsidRPr="00694AF7">
        <w:t> Diskutera de fem grundpelarna</w:t>
      </w:r>
      <w:r>
        <w:t xml:space="preserve"> och de tillhörande diskussionsfrågorna i smågrupper</w:t>
      </w:r>
    </w:p>
    <w:p w14:paraId="42935035" w14:textId="77777777" w:rsidR="00395067" w:rsidRPr="00464DE0" w:rsidRDefault="00395067" w:rsidP="00395067">
      <w:pPr>
        <w:pStyle w:val="Liststycke"/>
        <w:numPr>
          <w:ilvl w:val="0"/>
          <w:numId w:val="19"/>
        </w:numPr>
        <w:rPr>
          <w:b/>
          <w:bCs/>
        </w:rPr>
      </w:pPr>
      <w:r>
        <w:lastRenderedPageBreak/>
        <w:t>Dela ut ”</w:t>
      </w:r>
      <w:r w:rsidRPr="2D116A26">
        <w:rPr>
          <w:b/>
          <w:bCs/>
        </w:rPr>
        <w:t xml:space="preserve">Del B: Arbetsblad – ”Skapa våra gemensamma AI-överenskommelser” </w:t>
      </w:r>
      <w:r>
        <w:t>och</w:t>
      </w:r>
      <w:r w:rsidRPr="2D116A26">
        <w:rPr>
          <w:b/>
          <w:bCs/>
        </w:rPr>
        <w:t xml:space="preserve"> </w:t>
      </w:r>
      <w:r>
        <w:t>försök att formulera ett eller två förslag på överenskommelser för varje pelare.</w:t>
      </w:r>
    </w:p>
    <w:p w14:paraId="2878C690" w14:textId="77777777" w:rsidR="00395067" w:rsidRPr="00694AF7" w:rsidRDefault="00395067" w:rsidP="00395067">
      <w:pPr>
        <w:numPr>
          <w:ilvl w:val="0"/>
          <w:numId w:val="19"/>
        </w:numPr>
      </w:pPr>
      <w:r w:rsidRPr="00694AF7">
        <w:rPr>
          <w:b/>
          <w:bCs/>
        </w:rPr>
        <w:t>Klassrumsdiskussion</w:t>
      </w:r>
      <w:r>
        <w:rPr>
          <w:b/>
          <w:bCs/>
        </w:rPr>
        <w:t xml:space="preserve">: </w:t>
      </w:r>
      <w:r w:rsidRPr="00694AF7">
        <w:t>Samla gruppernas förslag på tavlan. Diskutera likheter och skillnader. Se till att ni specifikt kommer överens om i vilka situationer AI absolut </w:t>
      </w:r>
      <w:r w:rsidRPr="00694AF7">
        <w:rPr>
          <w:b/>
          <w:bCs/>
        </w:rPr>
        <w:t>inte</w:t>
      </w:r>
      <w:r w:rsidRPr="00694AF7">
        <w:t> är tillåtet (t.ex. prov).</w:t>
      </w:r>
    </w:p>
    <w:p w14:paraId="3C665CD4" w14:textId="77777777" w:rsidR="00395067" w:rsidRPr="00694AF7" w:rsidRDefault="00395067" w:rsidP="00395067">
      <w:pPr>
        <w:numPr>
          <w:ilvl w:val="0"/>
          <w:numId w:val="19"/>
        </w:numPr>
      </w:pPr>
      <w:r w:rsidRPr="2D116A26">
        <w:rPr>
          <w:b/>
          <w:bCs/>
        </w:rPr>
        <w:t xml:space="preserve">Gemensam överenskommelse: </w:t>
      </w:r>
      <w:r>
        <w:t xml:space="preserve">Ena klassen om de viktigaste överenskommelserna och fyll i "Vårt </w:t>
      </w:r>
      <w:proofErr w:type="spellStart"/>
      <w:r>
        <w:t>Klassrumskontrakt</w:t>
      </w:r>
      <w:proofErr w:type="spellEnd"/>
      <w:r>
        <w:t>" tillsammans.</w:t>
      </w:r>
    </w:p>
    <w:p w14:paraId="3E03F4AD" w14:textId="77777777" w:rsidR="00395067" w:rsidRPr="00227192" w:rsidRDefault="00395067" w:rsidP="00395067">
      <w:pPr>
        <w:numPr>
          <w:ilvl w:val="0"/>
          <w:numId w:val="19"/>
        </w:numPr>
      </w:pPr>
      <w:r w:rsidRPr="2D116A26">
        <w:rPr>
          <w:b/>
          <w:bCs/>
        </w:rPr>
        <w:t>Uppföljning:</w:t>
      </w:r>
      <w:r>
        <w:t> Vi ser över överenskommelserna vid ett senare tillfälle för att se om de behöver justeras när vi lärt oss mer.</w:t>
      </w:r>
    </w:p>
    <w:p w14:paraId="38CE6B83" w14:textId="77777777" w:rsidR="00395067" w:rsidRDefault="00395067" w:rsidP="00395067">
      <w:pPr>
        <w:pStyle w:val="Rubrik1"/>
      </w:pPr>
      <w:r w:rsidRPr="00C20DE9">
        <w:rPr>
          <w:rStyle w:val="Rubrik1Char"/>
          <w:b/>
          <w:bCs/>
        </w:rPr>
        <w:t>DEL A</w:t>
      </w:r>
      <w:r>
        <w:rPr>
          <w:rStyle w:val="Rubrik1Char"/>
          <w:b/>
          <w:bCs/>
        </w:rPr>
        <w:t>:</w:t>
      </w:r>
      <w:r>
        <w:rPr>
          <w:rStyle w:val="Rubrik1Char"/>
        </w:rPr>
        <w:t xml:space="preserve"> </w:t>
      </w:r>
      <w:r w:rsidRPr="00694AF7">
        <w:t>Fem Grundpelare för Diskussion om AI i Skolan</w:t>
      </w:r>
    </w:p>
    <w:p w14:paraId="61FF522F" w14:textId="77777777" w:rsidR="00395067" w:rsidRPr="00DD39BA" w:rsidRDefault="00395067" w:rsidP="00395067">
      <w:pPr>
        <w:pStyle w:val="Rubrik2"/>
      </w:pPr>
      <w:r>
        <w:t>A.</w:t>
      </w:r>
      <w:r w:rsidRPr="00694AF7">
        <w:t xml:space="preserve">0: Vad är AI egentligen? </w:t>
      </w:r>
    </w:p>
    <w:p w14:paraId="1B00CDDC" w14:textId="77777777" w:rsidR="00395067" w:rsidRPr="00694AF7" w:rsidRDefault="00395067" w:rsidP="00395067">
      <w:r>
        <w:t>Innan vi kommer överens behöver vi förstå vad vi pratar om.</w:t>
      </w:r>
    </w:p>
    <w:p w14:paraId="08E64346" w14:textId="77777777" w:rsidR="00395067" w:rsidRPr="00694AF7" w:rsidRDefault="00395067" w:rsidP="00395067">
      <w:r w:rsidRPr="00694AF7">
        <w:rPr>
          <w:b/>
          <w:bCs/>
        </w:rPr>
        <w:t>Diskussionsfrågor:</w:t>
      </w:r>
    </w:p>
    <w:p w14:paraId="04AF7973" w14:textId="77777777" w:rsidR="00395067" w:rsidRPr="00694AF7" w:rsidRDefault="00395067" w:rsidP="00395067">
      <w:pPr>
        <w:pStyle w:val="Liststycke"/>
        <w:numPr>
          <w:ilvl w:val="0"/>
          <w:numId w:val="29"/>
        </w:numPr>
      </w:pPr>
      <w:r w:rsidRPr="00694AF7">
        <w:t>Vad tror ni AI egentligen är? Hur fungerar den?</w:t>
      </w:r>
    </w:p>
    <w:p w14:paraId="5AD2D9E9" w14:textId="77777777" w:rsidR="00395067" w:rsidRPr="00694AF7" w:rsidRDefault="00395067" w:rsidP="00395067">
      <w:pPr>
        <w:pStyle w:val="Liststycke"/>
        <w:numPr>
          <w:ilvl w:val="0"/>
          <w:numId w:val="29"/>
        </w:numPr>
      </w:pPr>
      <w:r w:rsidRPr="00694AF7">
        <w:t>Varför kan AI ibland ha fel eller ge vinklad information?</w:t>
      </w:r>
    </w:p>
    <w:p w14:paraId="65FEB521" w14:textId="77777777" w:rsidR="00395067" w:rsidRPr="00694AF7" w:rsidRDefault="00395067" w:rsidP="00395067">
      <w:pPr>
        <w:pStyle w:val="Liststycke"/>
        <w:numPr>
          <w:ilvl w:val="0"/>
          <w:numId w:val="29"/>
        </w:numPr>
      </w:pPr>
      <w:r w:rsidRPr="00694AF7">
        <w:t>Vilka AI-verktyg har ni redan använt? (</w:t>
      </w:r>
      <w:proofErr w:type="spellStart"/>
      <w:r w:rsidRPr="00694AF7">
        <w:t>ChatGPT</w:t>
      </w:r>
      <w:proofErr w:type="spellEnd"/>
      <w:r w:rsidRPr="00694AF7">
        <w:t xml:space="preserve">, Google Translate, </w:t>
      </w:r>
      <w:proofErr w:type="spellStart"/>
      <w:r w:rsidRPr="00694AF7">
        <w:t>Spotify</w:t>
      </w:r>
      <w:proofErr w:type="spellEnd"/>
      <w:r w:rsidRPr="00694AF7">
        <w:t>-rekommendationer, etc.)</w:t>
      </w:r>
    </w:p>
    <w:p w14:paraId="7777ABFF" w14:textId="77777777" w:rsidR="00395067" w:rsidRPr="00694AF7" w:rsidRDefault="00395067" w:rsidP="00395067">
      <w:r w:rsidRPr="73014D53">
        <w:rPr>
          <w:b/>
          <w:bCs/>
        </w:rPr>
        <w:t>Viktigt att komma ihåg:</w:t>
      </w:r>
      <w:r>
        <w:t> AI är som en mycket sofistikerad "gissningsmaskin" - den är tränad på enorma mängder text och data, men den "förstår" inte som vi människor gör. Den kan hjälpa oss enormt, men vi måste alltid tänka kritiskt.</w:t>
      </w:r>
    </w:p>
    <w:p w14:paraId="450E3CE3" w14:textId="77777777" w:rsidR="00395067" w:rsidRPr="00694AF7" w:rsidRDefault="00395067" w:rsidP="00395067">
      <w:pPr>
        <w:rPr>
          <w:b/>
          <w:bCs/>
        </w:rPr>
      </w:pPr>
      <w:r>
        <w:rPr>
          <w:b/>
          <w:bCs/>
        </w:rPr>
        <w:t>A</w:t>
      </w:r>
      <w:r w:rsidRPr="00694AF7">
        <w:rPr>
          <w:b/>
          <w:bCs/>
        </w:rPr>
        <w:t>1: Fem Grundpelare för Diskussion om AI i Skolan</w:t>
      </w:r>
    </w:p>
    <w:p w14:paraId="4E42B5FE" w14:textId="77777777" w:rsidR="00395067" w:rsidRPr="00694AF7" w:rsidRDefault="00395067" w:rsidP="00395067">
      <w:r w:rsidRPr="00694AF7">
        <w:rPr>
          <w:b/>
          <w:bCs/>
        </w:rPr>
        <w:t>1. Lärprocess: Utveckling vs. Genväg</w:t>
      </w:r>
    </w:p>
    <w:p w14:paraId="704CAFD5" w14:textId="77777777" w:rsidR="00395067" w:rsidRPr="00694AF7" w:rsidRDefault="00395067" w:rsidP="00395067">
      <w:r w:rsidRPr="00694AF7">
        <w:rPr>
          <w:b/>
          <w:bCs/>
        </w:rPr>
        <w:lastRenderedPageBreak/>
        <w:t>Vad det handlar om:</w:t>
      </w:r>
      <w:r w:rsidRPr="00694AF7">
        <w:t> Syftet med skolan är att du ska utveckla dina förmågor. Grundfrågan: "Använder jag AI för att bli bättre på något, eller för att slippa lära mig?"</w:t>
      </w:r>
    </w:p>
    <w:p w14:paraId="4902610F" w14:textId="77777777" w:rsidR="00395067" w:rsidRPr="00694AF7" w:rsidRDefault="00395067" w:rsidP="00395067">
      <w:r w:rsidRPr="00694AF7">
        <w:rPr>
          <w:b/>
          <w:bCs/>
        </w:rPr>
        <w:t>AI-exempel:</w:t>
      </w:r>
    </w:p>
    <w:p w14:paraId="7B525ED4" w14:textId="77777777" w:rsidR="00395067" w:rsidRPr="00694AF7" w:rsidRDefault="00395067" w:rsidP="00395067">
      <w:pPr>
        <w:pStyle w:val="Liststycke"/>
        <w:numPr>
          <w:ilvl w:val="0"/>
          <w:numId w:val="30"/>
        </w:numPr>
      </w:pPr>
      <w:r w:rsidRPr="00694AF7">
        <w:rPr>
          <w:rFonts w:ascii="Segoe UI Emoji" w:hAnsi="Segoe UI Emoji" w:cs="Segoe UI Emoji"/>
        </w:rPr>
        <w:t>🟢</w:t>
      </w:r>
      <w:r w:rsidRPr="00694AF7">
        <w:t> </w:t>
      </w:r>
      <w:r w:rsidRPr="00694AF7">
        <w:rPr>
          <w:b/>
          <w:bCs/>
        </w:rPr>
        <w:t>Utveckling:</w:t>
      </w:r>
      <w:r w:rsidRPr="00694AF7">
        <w:t> Be AI förklara en svår text på olika sätt, diskutera dina egna idéer med AI, få feedback på ditt resonemang.</w:t>
      </w:r>
    </w:p>
    <w:p w14:paraId="220CD7D0" w14:textId="77777777" w:rsidR="00395067" w:rsidRPr="00694AF7" w:rsidRDefault="00395067" w:rsidP="00395067">
      <w:pPr>
        <w:pStyle w:val="Liststycke"/>
        <w:numPr>
          <w:ilvl w:val="0"/>
          <w:numId w:val="30"/>
        </w:numPr>
      </w:pPr>
      <w:r w:rsidRPr="00694AF7">
        <w:rPr>
          <w:rFonts w:ascii="Segoe UI Emoji" w:hAnsi="Segoe UI Emoji" w:cs="Segoe UI Emoji"/>
        </w:rPr>
        <w:t>🟡</w:t>
      </w:r>
      <w:r w:rsidRPr="00694AF7">
        <w:t> </w:t>
      </w:r>
      <w:r w:rsidRPr="00694AF7">
        <w:rPr>
          <w:b/>
          <w:bCs/>
        </w:rPr>
        <w:t>Gråzon:</w:t>
      </w:r>
      <w:r w:rsidRPr="00694AF7">
        <w:t> Jag har skrivit en klumpig mening och ber AI formulera om den. Jag använder AI för att rätta min grammatik.</w:t>
      </w:r>
    </w:p>
    <w:p w14:paraId="61C01682" w14:textId="77777777" w:rsidR="00395067" w:rsidRPr="00694AF7" w:rsidRDefault="00395067" w:rsidP="00395067">
      <w:pPr>
        <w:pStyle w:val="Liststycke"/>
        <w:numPr>
          <w:ilvl w:val="0"/>
          <w:numId w:val="30"/>
        </w:numPr>
      </w:pPr>
      <w:r w:rsidRPr="00694AF7">
        <w:rPr>
          <w:rFonts w:ascii="Segoe UI Emoji" w:hAnsi="Segoe UI Emoji" w:cs="Segoe UI Emoji"/>
        </w:rPr>
        <w:t>🔴</w:t>
      </w:r>
      <w:r w:rsidRPr="00694AF7">
        <w:t> </w:t>
      </w:r>
      <w:r w:rsidRPr="00694AF7">
        <w:rPr>
          <w:b/>
          <w:bCs/>
        </w:rPr>
        <w:t>Genväg:</w:t>
      </w:r>
      <w:r w:rsidRPr="00694AF7">
        <w:t> Be AI skriva hela din uppsats, lösa alla dina matteproblem, göra din hemuppgift.</w:t>
      </w:r>
    </w:p>
    <w:p w14:paraId="212C722A" w14:textId="77777777" w:rsidR="00395067" w:rsidRPr="00694AF7" w:rsidRDefault="00395067" w:rsidP="00395067">
      <w:r w:rsidRPr="00694AF7">
        <w:rPr>
          <w:b/>
          <w:bCs/>
        </w:rPr>
        <w:t>Diskussionsfrågor:</w:t>
      </w:r>
    </w:p>
    <w:p w14:paraId="41246F2D" w14:textId="77777777" w:rsidR="00395067" w:rsidRPr="00694AF7" w:rsidRDefault="00395067" w:rsidP="00395067">
      <w:pPr>
        <w:pStyle w:val="Liststycke"/>
        <w:numPr>
          <w:ilvl w:val="0"/>
          <w:numId w:val="31"/>
        </w:numPr>
      </w:pPr>
      <w:r w:rsidRPr="00694AF7">
        <w:t>När har AI hjälpt er att förstå något bättre?</w:t>
      </w:r>
    </w:p>
    <w:p w14:paraId="2DC9FAD9" w14:textId="77777777" w:rsidR="00395067" w:rsidRPr="00694AF7" w:rsidRDefault="00395067" w:rsidP="00395067">
      <w:pPr>
        <w:pStyle w:val="Liststycke"/>
        <w:numPr>
          <w:ilvl w:val="0"/>
          <w:numId w:val="31"/>
        </w:numPr>
      </w:pPr>
      <w:r w:rsidRPr="00694AF7">
        <w:t>Vad är skillnaden mellan att använda AI som "personlig tränare", "</w:t>
      </w:r>
      <w:proofErr w:type="spellStart"/>
      <w:r w:rsidRPr="00694AF7">
        <w:t>språkgranskare</w:t>
      </w:r>
      <w:proofErr w:type="spellEnd"/>
      <w:r w:rsidRPr="00694AF7">
        <w:t>" vs "krycka"</w:t>
      </w:r>
      <w:r>
        <w:t xml:space="preserve"> – ett hjälpmedel som man inte klarar sig utan</w:t>
      </w:r>
      <w:r w:rsidRPr="00694AF7">
        <w:t>? Var går gränsen?</w:t>
      </w:r>
    </w:p>
    <w:p w14:paraId="38A92715" w14:textId="77777777" w:rsidR="00395067" w:rsidRDefault="00395067" w:rsidP="00395067">
      <w:pPr>
        <w:pStyle w:val="Liststycke"/>
        <w:numPr>
          <w:ilvl w:val="0"/>
          <w:numId w:val="31"/>
        </w:numPr>
      </w:pPr>
      <w:r w:rsidRPr="00694AF7">
        <w:t>Vilka förmågor vill vi träna i det här ämnet, även om AI kan göra det snabbare</w:t>
      </w:r>
      <w:r>
        <w:t xml:space="preserve"> och till och med bättre</w:t>
      </w:r>
      <w:r w:rsidRPr="00694AF7">
        <w:t>?</w:t>
      </w:r>
      <w:r>
        <w:t xml:space="preserve"> (Tex. Läsa, räkna, analysera)</w:t>
      </w:r>
    </w:p>
    <w:p w14:paraId="4C4D18B6" w14:textId="77777777" w:rsidR="00395067" w:rsidRPr="00694AF7" w:rsidRDefault="00395067" w:rsidP="00395067">
      <w:pPr>
        <w:pStyle w:val="Liststycke"/>
        <w:numPr>
          <w:ilvl w:val="0"/>
          <w:numId w:val="31"/>
        </w:numPr>
      </w:pPr>
      <w:r>
        <w:t>Hur kan AI vara ett stöd och leda till lärande i detta ämnet?</w:t>
      </w:r>
    </w:p>
    <w:p w14:paraId="44B9CDEA" w14:textId="77777777" w:rsidR="00395067" w:rsidRPr="00694AF7" w:rsidRDefault="00395067" w:rsidP="00395067">
      <w:r w:rsidRPr="00694AF7">
        <w:rPr>
          <w:b/>
          <w:bCs/>
        </w:rPr>
        <w:t xml:space="preserve">2. Innehållsansvar: Korrekthet och </w:t>
      </w:r>
      <w:r>
        <w:rPr>
          <w:b/>
          <w:bCs/>
        </w:rPr>
        <w:t>t</w:t>
      </w:r>
      <w:r w:rsidRPr="00694AF7">
        <w:rPr>
          <w:b/>
          <w:bCs/>
        </w:rPr>
        <w:t>rovärdighet</w:t>
      </w:r>
    </w:p>
    <w:p w14:paraId="271D7502" w14:textId="77777777" w:rsidR="00395067" w:rsidRPr="00694AF7" w:rsidRDefault="00395067" w:rsidP="00395067">
      <w:r w:rsidRPr="00694AF7">
        <w:rPr>
          <w:b/>
          <w:bCs/>
        </w:rPr>
        <w:t>Vad det handlar om:</w:t>
      </w:r>
      <w:r w:rsidRPr="00694AF7">
        <w:t> AI kan ha fel, hitta på fakta (hallucinera) och presentera vinklad information. Du har alltid 100% ansvar för det du lämnar in.</w:t>
      </w:r>
    </w:p>
    <w:p w14:paraId="301E8FE4" w14:textId="77777777" w:rsidR="00395067" w:rsidRPr="00694AF7" w:rsidRDefault="00395067" w:rsidP="00395067">
      <w:r w:rsidRPr="00694AF7">
        <w:rPr>
          <w:b/>
          <w:bCs/>
        </w:rPr>
        <w:t>AI-exempel:</w:t>
      </w:r>
    </w:p>
    <w:p w14:paraId="1F82E038" w14:textId="77777777" w:rsidR="00395067" w:rsidRPr="00694AF7" w:rsidRDefault="00395067" w:rsidP="00395067">
      <w:pPr>
        <w:pStyle w:val="Liststycke"/>
        <w:numPr>
          <w:ilvl w:val="0"/>
          <w:numId w:val="32"/>
        </w:numPr>
      </w:pPr>
      <w:r w:rsidRPr="00694AF7">
        <w:rPr>
          <w:rFonts w:ascii="Segoe UI Emoji" w:hAnsi="Segoe UI Emoji" w:cs="Segoe UI Emoji"/>
        </w:rPr>
        <w:t>🟢</w:t>
      </w:r>
      <w:r w:rsidRPr="00694AF7">
        <w:t> </w:t>
      </w:r>
      <w:r w:rsidRPr="00694AF7">
        <w:rPr>
          <w:b/>
          <w:bCs/>
        </w:rPr>
        <w:t>Ansvar:</w:t>
      </w:r>
      <w:r w:rsidRPr="00694AF7">
        <w:t> Använd AI som utgångspunkt, faktagranska allt viktigt, komplettera med andra källor.</w:t>
      </w:r>
    </w:p>
    <w:p w14:paraId="7AE07545" w14:textId="77777777" w:rsidR="00395067" w:rsidRPr="00694AF7" w:rsidRDefault="00395067" w:rsidP="00395067">
      <w:pPr>
        <w:pStyle w:val="Liststycke"/>
        <w:numPr>
          <w:ilvl w:val="0"/>
          <w:numId w:val="32"/>
        </w:numPr>
      </w:pPr>
      <w:r w:rsidRPr="00694AF7">
        <w:rPr>
          <w:rFonts w:ascii="Segoe UI Emoji" w:hAnsi="Segoe UI Emoji" w:cs="Segoe UI Emoji"/>
        </w:rPr>
        <w:t>🔴</w:t>
      </w:r>
      <w:r w:rsidRPr="00694AF7">
        <w:t> </w:t>
      </w:r>
      <w:r w:rsidRPr="00694AF7">
        <w:rPr>
          <w:b/>
          <w:bCs/>
        </w:rPr>
        <w:t>Oansvarigt:</w:t>
      </w:r>
      <w:r w:rsidRPr="00694AF7">
        <w:t> Kopiera AI-text direkt utan att kontrollera sanningshalten eller källorna.</w:t>
      </w:r>
    </w:p>
    <w:p w14:paraId="0FFFC95C" w14:textId="77777777" w:rsidR="00395067" w:rsidRPr="00694AF7" w:rsidRDefault="00395067" w:rsidP="00395067">
      <w:r w:rsidRPr="00694AF7">
        <w:rPr>
          <w:b/>
          <w:bCs/>
        </w:rPr>
        <w:t>Diskussionsfrågor:</w:t>
      </w:r>
    </w:p>
    <w:p w14:paraId="62DC9A79" w14:textId="77777777" w:rsidR="00395067" w:rsidRDefault="00395067" w:rsidP="00395067">
      <w:pPr>
        <w:pStyle w:val="Liststycke"/>
        <w:numPr>
          <w:ilvl w:val="0"/>
          <w:numId w:val="33"/>
        </w:numPr>
      </w:pPr>
      <w:r w:rsidRPr="00694AF7">
        <w:t>Har ni märkt när AI haft fel om något?</w:t>
      </w:r>
    </w:p>
    <w:p w14:paraId="441EFBCF" w14:textId="77777777" w:rsidR="00395067" w:rsidRPr="00694AF7" w:rsidRDefault="00395067" w:rsidP="00395067">
      <w:pPr>
        <w:pStyle w:val="Liststycke"/>
        <w:numPr>
          <w:ilvl w:val="0"/>
          <w:numId w:val="33"/>
        </w:numPr>
      </w:pPr>
      <w:r>
        <w:lastRenderedPageBreak/>
        <w:t>Hur gör du när du möter ett svar från AI som känns tveksamt?</w:t>
      </w:r>
    </w:p>
    <w:p w14:paraId="73AF0498" w14:textId="77777777" w:rsidR="00395067" w:rsidRPr="00694AF7" w:rsidRDefault="00395067" w:rsidP="00395067">
      <w:pPr>
        <w:pStyle w:val="Liststycke"/>
        <w:numPr>
          <w:ilvl w:val="0"/>
          <w:numId w:val="33"/>
        </w:numPr>
      </w:pPr>
      <w:r w:rsidRPr="00694AF7">
        <w:t>Vad betyder det att "ta fullt ansvar" för en text?</w:t>
      </w:r>
    </w:p>
    <w:p w14:paraId="1C50379A" w14:textId="77777777" w:rsidR="00395067" w:rsidRPr="00694AF7" w:rsidRDefault="00395067" w:rsidP="00395067">
      <w:r w:rsidRPr="00694AF7">
        <w:rPr>
          <w:b/>
          <w:bCs/>
        </w:rPr>
        <w:t xml:space="preserve">3. Kreativitet och </w:t>
      </w:r>
      <w:r>
        <w:rPr>
          <w:b/>
          <w:bCs/>
        </w:rPr>
        <w:t>e</w:t>
      </w:r>
      <w:r w:rsidRPr="00694AF7">
        <w:rPr>
          <w:b/>
          <w:bCs/>
        </w:rPr>
        <w:t>gen Röst: Verktyg vs. Ersättare</w:t>
      </w:r>
    </w:p>
    <w:p w14:paraId="4C71D680" w14:textId="77777777" w:rsidR="00395067" w:rsidRPr="00694AF7" w:rsidRDefault="00395067" w:rsidP="00395067">
      <w:r w:rsidRPr="00694AF7">
        <w:rPr>
          <w:b/>
          <w:bCs/>
        </w:rPr>
        <w:t>Vad det handlar om:</w:t>
      </w:r>
      <w:r w:rsidRPr="00694AF7">
        <w:t> Målet är att AI ska vara en språngbräda för </w:t>
      </w:r>
      <w:r w:rsidRPr="00694AF7">
        <w:rPr>
          <w:i/>
          <w:iCs/>
        </w:rPr>
        <w:t>dina</w:t>
      </w:r>
      <w:r w:rsidRPr="00694AF7">
        <w:t> idéer, inte en ersättare för dem. Hur använder vi AI för att förstärka vår egen kreativitet och behålla vår personliga röst</w:t>
      </w:r>
      <w:r>
        <w:t xml:space="preserve"> - det vill säga att våra tankar, vår stil och språk kommer fram istället för bara </w:t>
      </w:r>
      <w:proofErr w:type="spellStart"/>
      <w:r>
        <w:t>AI:ns</w:t>
      </w:r>
      <w:proofErr w:type="spellEnd"/>
      <w:r w:rsidRPr="00694AF7">
        <w:t>?</w:t>
      </w:r>
    </w:p>
    <w:p w14:paraId="463ED83F" w14:textId="77777777" w:rsidR="00395067" w:rsidRPr="00694AF7" w:rsidRDefault="00395067" w:rsidP="00395067">
      <w:r w:rsidRPr="00694AF7">
        <w:rPr>
          <w:b/>
          <w:bCs/>
        </w:rPr>
        <w:t>AI-exempel:</w:t>
      </w:r>
    </w:p>
    <w:p w14:paraId="73FACA5E" w14:textId="77777777" w:rsidR="00395067" w:rsidRPr="00694AF7" w:rsidRDefault="00395067" w:rsidP="00395067">
      <w:pPr>
        <w:numPr>
          <w:ilvl w:val="0"/>
          <w:numId w:val="18"/>
        </w:numPr>
      </w:pPr>
      <w:r w:rsidRPr="00694AF7">
        <w:rPr>
          <w:rFonts w:ascii="Segoe UI Emoji" w:hAnsi="Segoe UI Emoji" w:cs="Segoe UI Emoji"/>
        </w:rPr>
        <w:t>🟢</w:t>
      </w:r>
      <w:r w:rsidRPr="00694AF7">
        <w:t> </w:t>
      </w:r>
      <w:r w:rsidRPr="00694AF7">
        <w:rPr>
          <w:b/>
          <w:bCs/>
        </w:rPr>
        <w:t>Verktyg:</w:t>
      </w:r>
      <w:r w:rsidRPr="00694AF7">
        <w:t xml:space="preserve"> Använd AI för att </w:t>
      </w:r>
      <w:proofErr w:type="spellStart"/>
      <w:r w:rsidRPr="00694AF7">
        <w:t>brainstorma</w:t>
      </w:r>
      <w:proofErr w:type="spellEnd"/>
      <w:r w:rsidRPr="00694AF7">
        <w:t xml:space="preserve"> idéer, hitta motargument till dina teser, eller föreslå olika strukturer för din text som du sedan fyller med eget innehåll.</w:t>
      </w:r>
    </w:p>
    <w:p w14:paraId="77325E0C" w14:textId="77777777" w:rsidR="00395067" w:rsidRPr="00694AF7" w:rsidRDefault="00395067" w:rsidP="00395067">
      <w:pPr>
        <w:numPr>
          <w:ilvl w:val="0"/>
          <w:numId w:val="18"/>
        </w:numPr>
      </w:pPr>
      <w:r w:rsidRPr="00694AF7">
        <w:rPr>
          <w:rFonts w:ascii="Segoe UI Emoji" w:hAnsi="Segoe UI Emoji" w:cs="Segoe UI Emoji"/>
        </w:rPr>
        <w:t>🔴</w:t>
      </w:r>
      <w:r w:rsidRPr="00694AF7">
        <w:t> </w:t>
      </w:r>
      <w:r w:rsidRPr="00694AF7">
        <w:rPr>
          <w:b/>
          <w:bCs/>
        </w:rPr>
        <w:t>Ersättare:</w:t>
      </w:r>
      <w:r w:rsidRPr="00694AF7">
        <w:t> Låta AI skriva hela stycken åt dig, vilket gör att din text</w:t>
      </w:r>
      <w:r>
        <w:t xml:space="preserve"> kan låta</w:t>
      </w:r>
      <w:r w:rsidRPr="00694AF7">
        <w:t xml:space="preserve"> som alla andras och din personliga stil försvinner.</w:t>
      </w:r>
    </w:p>
    <w:p w14:paraId="624EF3C2" w14:textId="77777777" w:rsidR="00395067" w:rsidRPr="00694AF7" w:rsidRDefault="00395067" w:rsidP="00395067">
      <w:r w:rsidRPr="00694AF7">
        <w:rPr>
          <w:b/>
          <w:bCs/>
        </w:rPr>
        <w:t>Diskussionsfrågor:</w:t>
      </w:r>
    </w:p>
    <w:p w14:paraId="09EA4DFE" w14:textId="77777777" w:rsidR="00395067" w:rsidRPr="00694AF7" w:rsidRDefault="00395067" w:rsidP="00395067">
      <w:pPr>
        <w:pStyle w:val="Liststycke"/>
        <w:numPr>
          <w:ilvl w:val="0"/>
          <w:numId w:val="34"/>
        </w:numPr>
      </w:pPr>
      <w:r w:rsidRPr="00694AF7">
        <w:t>Hur kan man använda AI för att få idéer utan att låta den "ta över" ens eget tänkande?</w:t>
      </w:r>
    </w:p>
    <w:p w14:paraId="7CBECE0E" w14:textId="77777777" w:rsidR="00395067" w:rsidRDefault="00395067" w:rsidP="00395067">
      <w:pPr>
        <w:pStyle w:val="Liststycke"/>
        <w:numPr>
          <w:ilvl w:val="0"/>
          <w:numId w:val="34"/>
        </w:numPr>
      </w:pPr>
      <w:r w:rsidRPr="00694AF7">
        <w:t>Vad är risken om alla börjar använda AI för att formulera sina texter? Vad händer med den personliga stilen?</w:t>
      </w:r>
    </w:p>
    <w:p w14:paraId="3EF3E58C" w14:textId="77777777" w:rsidR="00395067" w:rsidRPr="00694AF7" w:rsidRDefault="00395067" w:rsidP="00395067">
      <w:pPr>
        <w:pStyle w:val="Liststycke"/>
        <w:numPr>
          <w:ilvl w:val="0"/>
          <w:numId w:val="34"/>
        </w:numPr>
      </w:pPr>
      <w:r>
        <w:t>Har du något exempel på när du har varit kreativ tillsammans med AI utan att det har känts som att AI har gjort hela jobbet?</w:t>
      </w:r>
    </w:p>
    <w:p w14:paraId="2DBA0C72" w14:textId="77777777" w:rsidR="00395067" w:rsidRDefault="00395067" w:rsidP="00395067">
      <w:pPr>
        <w:rPr>
          <w:b/>
          <w:bCs/>
        </w:rPr>
      </w:pPr>
    </w:p>
    <w:p w14:paraId="557C2A0F" w14:textId="77777777" w:rsidR="00395067" w:rsidRPr="00694AF7" w:rsidRDefault="00395067" w:rsidP="00395067">
      <w:r w:rsidRPr="00694AF7">
        <w:rPr>
          <w:b/>
          <w:bCs/>
        </w:rPr>
        <w:t>4. Dataintegritet: Skydda din och andras information</w:t>
      </w:r>
    </w:p>
    <w:p w14:paraId="17666794" w14:textId="77777777" w:rsidR="00395067" w:rsidRPr="00453BD2" w:rsidRDefault="00395067" w:rsidP="00395067">
      <w:r w:rsidRPr="00453BD2">
        <w:rPr>
          <w:b/>
          <w:bCs/>
        </w:rPr>
        <w:t>Vad det handlar om:</w:t>
      </w:r>
      <w:r w:rsidRPr="00453BD2">
        <w:t xml:space="preserve"> AI-modeller lär sig av den information vi matar in. Vi måste vara medvetna om vad vi delar och aldrig dela känslig eller personlig information. Grundregeln: det du inte vill dela på sociala medier, ska du inte heller dela med en AI.  </w:t>
      </w:r>
    </w:p>
    <w:p w14:paraId="4EA06258" w14:textId="77777777" w:rsidR="00395067" w:rsidRPr="00453BD2" w:rsidRDefault="00395067" w:rsidP="00395067">
      <w:r w:rsidRPr="00453BD2">
        <w:rPr>
          <w:b/>
          <w:bCs/>
        </w:rPr>
        <w:t>AI-exempel:</w:t>
      </w:r>
    </w:p>
    <w:p w14:paraId="79E9B20A" w14:textId="77777777" w:rsidR="00395067" w:rsidRPr="00453BD2" w:rsidRDefault="00395067" w:rsidP="00395067">
      <w:r w:rsidRPr="00453BD2">
        <w:rPr>
          <w:rFonts w:ascii="Segoe UI Emoji" w:hAnsi="Segoe UI Emoji" w:cs="Segoe UI Emoji"/>
        </w:rPr>
        <w:lastRenderedPageBreak/>
        <w:t>🟢</w:t>
      </w:r>
      <w:r w:rsidRPr="00453BD2">
        <w:t xml:space="preserve"> </w:t>
      </w:r>
      <w:r w:rsidRPr="00453BD2">
        <w:rPr>
          <w:b/>
          <w:bCs/>
        </w:rPr>
        <w:t xml:space="preserve">Säkert att göra: </w:t>
      </w:r>
      <w:r w:rsidRPr="00453BD2">
        <w:t xml:space="preserve">Använda avidentifierad information för att ställa frågor, </w:t>
      </w:r>
      <w:proofErr w:type="spellStart"/>
      <w:r w:rsidRPr="00453BD2">
        <w:t>t.ex</w:t>
      </w:r>
      <w:proofErr w:type="spellEnd"/>
    </w:p>
    <w:p w14:paraId="1560354D" w14:textId="77777777" w:rsidR="00395067" w:rsidRPr="00453BD2" w:rsidRDefault="00395067" w:rsidP="00395067">
      <w:pPr>
        <w:numPr>
          <w:ilvl w:val="0"/>
          <w:numId w:val="37"/>
        </w:numPr>
      </w:pPr>
      <w:r w:rsidRPr="00453BD2">
        <w:t xml:space="preserve">Fråga: </w:t>
      </w:r>
      <w:r w:rsidRPr="00453BD2">
        <w:rPr>
          <w:i/>
          <w:iCs/>
        </w:rPr>
        <w:t>”Vad betyder det här ordet?”</w:t>
      </w:r>
    </w:p>
    <w:p w14:paraId="26E994A1" w14:textId="77777777" w:rsidR="00395067" w:rsidRPr="00453BD2" w:rsidRDefault="00395067" w:rsidP="00395067">
      <w:pPr>
        <w:numPr>
          <w:ilvl w:val="0"/>
          <w:numId w:val="37"/>
        </w:numPr>
      </w:pPr>
      <w:r w:rsidRPr="00453BD2">
        <w:t>Använda en anonym version av ett skolarbete för att få hjälp med att förbättra texten.</w:t>
      </w:r>
    </w:p>
    <w:p w14:paraId="69F7AD2B" w14:textId="77777777" w:rsidR="00395067" w:rsidRPr="00453BD2" w:rsidRDefault="00395067" w:rsidP="00395067">
      <w:pPr>
        <w:numPr>
          <w:ilvl w:val="0"/>
          <w:numId w:val="37"/>
        </w:numPr>
      </w:pPr>
      <w:r w:rsidRPr="00453BD2">
        <w:t xml:space="preserve">Be </w:t>
      </w:r>
      <w:proofErr w:type="spellStart"/>
      <w:r w:rsidRPr="00453BD2">
        <w:t>AI:n</w:t>
      </w:r>
      <w:proofErr w:type="spellEnd"/>
      <w:r w:rsidRPr="00453BD2">
        <w:t xml:space="preserve"> förklara något du inte förstår i NO eller SO.</w:t>
      </w:r>
    </w:p>
    <w:p w14:paraId="5DBB2BCD" w14:textId="77777777" w:rsidR="00395067" w:rsidRPr="00453BD2" w:rsidRDefault="00395067" w:rsidP="00395067">
      <w:r w:rsidRPr="00453BD2">
        <w:rPr>
          <w:rFonts w:ascii="Segoe UI Emoji" w:hAnsi="Segoe UI Emoji" w:cs="Segoe UI Emoji"/>
        </w:rPr>
        <w:t>🔴</w:t>
      </w:r>
      <w:r w:rsidRPr="00453BD2">
        <w:t xml:space="preserve"> </w:t>
      </w:r>
      <w:r w:rsidRPr="00453BD2">
        <w:rPr>
          <w:b/>
          <w:bCs/>
        </w:rPr>
        <w:t>Osäkert att göra:</w:t>
      </w:r>
    </w:p>
    <w:p w14:paraId="708C47DD" w14:textId="77777777" w:rsidR="00395067" w:rsidRPr="00453BD2" w:rsidRDefault="00395067" w:rsidP="00395067">
      <w:pPr>
        <w:numPr>
          <w:ilvl w:val="0"/>
          <w:numId w:val="38"/>
        </w:numPr>
      </w:pPr>
      <w:r w:rsidRPr="00453BD2">
        <w:t>Klistra in en chatt med en kompis eller någon i familjen</w:t>
      </w:r>
      <w:r>
        <w:t xml:space="preserve"> där namn framgår tydligt</w:t>
      </w:r>
      <w:r w:rsidRPr="00453BD2">
        <w:t>.</w:t>
      </w:r>
    </w:p>
    <w:p w14:paraId="50ADD4CE" w14:textId="77777777" w:rsidR="00395067" w:rsidRPr="00453BD2" w:rsidRDefault="00395067" w:rsidP="00395067">
      <w:pPr>
        <w:numPr>
          <w:ilvl w:val="0"/>
          <w:numId w:val="38"/>
        </w:numPr>
      </w:pPr>
      <w:r w:rsidRPr="00453BD2">
        <w:t>Skriva in en fråga som innehåller ditt fullständiga namn, personnummer eller adress.</w:t>
      </w:r>
    </w:p>
    <w:p w14:paraId="37C9D5DA" w14:textId="77777777" w:rsidR="00395067" w:rsidRPr="00453BD2" w:rsidRDefault="00395067" w:rsidP="00395067">
      <w:pPr>
        <w:numPr>
          <w:ilvl w:val="0"/>
          <w:numId w:val="38"/>
        </w:numPr>
      </w:pPr>
      <w:r w:rsidRPr="00453BD2">
        <w:t>Ladda upp ett dokument där det står namn på elever i klassen.</w:t>
      </w:r>
    </w:p>
    <w:p w14:paraId="551DDF11" w14:textId="77777777" w:rsidR="00395067" w:rsidRPr="00453BD2" w:rsidRDefault="00395067" w:rsidP="00395067">
      <w:pPr>
        <w:numPr>
          <w:ilvl w:val="0"/>
          <w:numId w:val="38"/>
        </w:numPr>
      </w:pPr>
      <w:r w:rsidRPr="00453BD2">
        <w:t>Dela något pinsamt som hänt någon annan utan deras tillåtelse.</w:t>
      </w:r>
    </w:p>
    <w:p w14:paraId="760364F7" w14:textId="77777777" w:rsidR="00395067" w:rsidRPr="00453BD2" w:rsidRDefault="00395067" w:rsidP="00395067">
      <w:pPr>
        <w:numPr>
          <w:ilvl w:val="0"/>
          <w:numId w:val="38"/>
        </w:numPr>
      </w:pPr>
      <w:r w:rsidRPr="00453BD2">
        <w:t>Klistra in en bok du inte har skrivit själv.</w:t>
      </w:r>
    </w:p>
    <w:p w14:paraId="7B45571B" w14:textId="77777777" w:rsidR="00395067" w:rsidRDefault="00395067" w:rsidP="00395067">
      <w:r w:rsidRPr="005936E7">
        <w:rPr>
          <w:b/>
          <w:bCs/>
        </w:rPr>
        <w:t>Diskussionsfrågor:</w:t>
      </w:r>
    </w:p>
    <w:p w14:paraId="2E2B9EEC" w14:textId="77777777" w:rsidR="00395067" w:rsidRPr="005936E7" w:rsidRDefault="00395067" w:rsidP="00395067">
      <w:pPr>
        <w:pStyle w:val="Liststycke"/>
        <w:numPr>
          <w:ilvl w:val="0"/>
          <w:numId w:val="39"/>
        </w:numPr>
      </w:pPr>
      <w:r w:rsidRPr="005936E7">
        <w:rPr>
          <w:b/>
          <w:bCs/>
        </w:rPr>
        <w:t xml:space="preserve">Föreställ dig att en klasskompis ber dig att klistra in ett utdrag ur er klassgruppchatt i </w:t>
      </w:r>
      <w:proofErr w:type="spellStart"/>
      <w:r w:rsidRPr="005936E7">
        <w:rPr>
          <w:b/>
          <w:bCs/>
        </w:rPr>
        <w:t>AI:n</w:t>
      </w:r>
      <w:proofErr w:type="spellEnd"/>
      <w:r w:rsidRPr="005936E7">
        <w:rPr>
          <w:b/>
          <w:bCs/>
        </w:rPr>
        <w:t xml:space="preserve"> för att ”förstå vad som hänt” efter ett bråk.</w:t>
      </w:r>
      <w:r w:rsidRPr="00453BD2">
        <w:br/>
      </w:r>
      <w:r w:rsidRPr="005936E7">
        <w:rPr>
          <w:i/>
          <w:iCs/>
        </w:rPr>
        <w:t>Hur hade du reagerat? Är det okej att använda AI i den situationen? Varför eller varför inte?</w:t>
      </w:r>
    </w:p>
    <w:p w14:paraId="5A7C7DCD" w14:textId="77777777" w:rsidR="00395067" w:rsidRPr="00453BD2" w:rsidRDefault="00395067" w:rsidP="00395067">
      <w:pPr>
        <w:pStyle w:val="Liststycke"/>
        <w:numPr>
          <w:ilvl w:val="0"/>
          <w:numId w:val="39"/>
        </w:numPr>
      </w:pPr>
      <w:r w:rsidRPr="005936E7">
        <w:rPr>
          <w:b/>
          <w:bCs/>
        </w:rPr>
        <w:t xml:space="preserve">En elev i klassen laddar upp ett dokument med alla elevernas namn för att be </w:t>
      </w:r>
      <w:proofErr w:type="spellStart"/>
      <w:r w:rsidRPr="005936E7">
        <w:rPr>
          <w:b/>
          <w:bCs/>
        </w:rPr>
        <w:t>AI:n</w:t>
      </w:r>
      <w:proofErr w:type="spellEnd"/>
      <w:r w:rsidRPr="005936E7">
        <w:rPr>
          <w:b/>
          <w:bCs/>
        </w:rPr>
        <w:t xml:space="preserve"> skapa en rolig sång till skolavslutningen.</w:t>
      </w:r>
      <w:r w:rsidRPr="00453BD2">
        <w:br/>
      </w:r>
      <w:r w:rsidRPr="005936E7">
        <w:rPr>
          <w:i/>
          <w:iCs/>
        </w:rPr>
        <w:t>Varför kan det här vara ett problem – även om det verkar ofarligt? Hur hade man kunnat göra istället?</w:t>
      </w:r>
    </w:p>
    <w:p w14:paraId="74F318E8" w14:textId="77777777" w:rsidR="00395067" w:rsidRPr="00694AF7" w:rsidRDefault="00395067" w:rsidP="00395067"/>
    <w:p w14:paraId="2D0F6AA7" w14:textId="77777777" w:rsidR="00395067" w:rsidRPr="00694AF7" w:rsidRDefault="00395067" w:rsidP="00395067">
      <w:r w:rsidRPr="00694AF7">
        <w:rPr>
          <w:b/>
          <w:bCs/>
        </w:rPr>
        <w:t xml:space="preserve">5. Transparens: Öppenhet om </w:t>
      </w:r>
      <w:r>
        <w:rPr>
          <w:b/>
          <w:bCs/>
        </w:rPr>
        <w:t>p</w:t>
      </w:r>
      <w:r w:rsidRPr="00694AF7">
        <w:rPr>
          <w:b/>
          <w:bCs/>
        </w:rPr>
        <w:t>rocess</w:t>
      </w:r>
    </w:p>
    <w:p w14:paraId="437B5193" w14:textId="77777777" w:rsidR="00395067" w:rsidRPr="00694AF7" w:rsidRDefault="00395067" w:rsidP="00395067">
      <w:r w:rsidRPr="2D116A26">
        <w:rPr>
          <w:b/>
          <w:bCs/>
        </w:rPr>
        <w:lastRenderedPageBreak/>
        <w:t>Vad det handlar om:</w:t>
      </w:r>
      <w:r>
        <w:t> Vi är öppna med vilka verktyg vi använder och hur. Det finns ingen anledning att dölja AI-användning om vi följer våra gemensamma överenskommelser.</w:t>
      </w:r>
    </w:p>
    <w:p w14:paraId="6CF54420" w14:textId="77777777" w:rsidR="00395067" w:rsidRPr="00694AF7" w:rsidRDefault="00395067" w:rsidP="00395067">
      <w:r w:rsidRPr="00694AF7">
        <w:rPr>
          <w:b/>
          <w:bCs/>
        </w:rPr>
        <w:t>AI-exempel:</w:t>
      </w:r>
    </w:p>
    <w:p w14:paraId="184363A8" w14:textId="77777777" w:rsidR="00395067" w:rsidRPr="00694AF7" w:rsidRDefault="00395067" w:rsidP="00395067">
      <w:pPr>
        <w:pStyle w:val="Liststycke"/>
        <w:numPr>
          <w:ilvl w:val="0"/>
          <w:numId w:val="35"/>
        </w:numPr>
      </w:pPr>
      <w:r w:rsidRPr="006F44CA">
        <w:rPr>
          <w:rFonts w:ascii="Segoe UI Emoji" w:hAnsi="Segoe UI Emoji" w:cs="Segoe UI Emoji"/>
        </w:rPr>
        <w:t>🟢</w:t>
      </w:r>
      <w:r w:rsidRPr="00694AF7">
        <w:t> </w:t>
      </w:r>
      <w:r w:rsidRPr="006F44CA">
        <w:rPr>
          <w:b/>
          <w:bCs/>
        </w:rPr>
        <w:t>Transparens:</w:t>
      </w:r>
      <w:r w:rsidRPr="00694AF7">
        <w:t> "</w:t>
      </w:r>
      <w:r>
        <w:t xml:space="preserve">I den här uppgiften </w:t>
      </w:r>
      <w:r w:rsidRPr="00694AF7">
        <w:t>använde</w:t>
      </w:r>
      <w:r>
        <w:t xml:space="preserve"> jag</w:t>
      </w:r>
      <w:r w:rsidRPr="00694AF7">
        <w:t xml:space="preserve"> </w:t>
      </w:r>
      <w:proofErr w:type="spellStart"/>
      <w:r w:rsidRPr="00694AF7">
        <w:t>ChatGPT</w:t>
      </w:r>
      <w:proofErr w:type="spellEnd"/>
      <w:r w:rsidRPr="00694AF7">
        <w:t xml:space="preserve"> för att </w:t>
      </w:r>
      <w:proofErr w:type="spellStart"/>
      <w:r w:rsidRPr="00694AF7">
        <w:t>brainstorma</w:t>
      </w:r>
      <w:proofErr w:type="spellEnd"/>
      <w:r w:rsidRPr="00694AF7">
        <w:t xml:space="preserve"> idéer och få feedback på mitt första utkast. Sedan skrev jag om texten med egna ord."</w:t>
      </w:r>
    </w:p>
    <w:p w14:paraId="6C52EA63" w14:textId="77777777" w:rsidR="00395067" w:rsidRPr="00694AF7" w:rsidRDefault="00395067" w:rsidP="00395067">
      <w:pPr>
        <w:pStyle w:val="Liststycke"/>
        <w:numPr>
          <w:ilvl w:val="0"/>
          <w:numId w:val="35"/>
        </w:numPr>
      </w:pPr>
      <w:r w:rsidRPr="006F44CA">
        <w:rPr>
          <w:rFonts w:ascii="Segoe UI Emoji" w:hAnsi="Segoe UI Emoji" w:cs="Segoe UI Emoji"/>
        </w:rPr>
        <w:t>🔴</w:t>
      </w:r>
      <w:r w:rsidRPr="00694AF7">
        <w:t> </w:t>
      </w:r>
      <w:r w:rsidRPr="006F44CA">
        <w:rPr>
          <w:b/>
          <w:bCs/>
        </w:rPr>
        <w:t>Otydlighet:</w:t>
      </w:r>
      <w:r w:rsidRPr="00694AF7">
        <w:t> Använda AI utan att berätta det, eller vara vag</w:t>
      </w:r>
      <w:r>
        <w:t>, otydlig,</w:t>
      </w:r>
      <w:r w:rsidRPr="00694AF7">
        <w:t xml:space="preserve"> om hur mycket hjälp man fått.</w:t>
      </w:r>
    </w:p>
    <w:p w14:paraId="43F6C74F" w14:textId="77777777" w:rsidR="00395067" w:rsidRPr="00694AF7" w:rsidRDefault="00395067" w:rsidP="00395067">
      <w:r w:rsidRPr="00694AF7">
        <w:rPr>
          <w:b/>
          <w:bCs/>
        </w:rPr>
        <w:t>Diskussionsfrågor:</w:t>
      </w:r>
    </w:p>
    <w:p w14:paraId="6D48F88A" w14:textId="77777777" w:rsidR="00395067" w:rsidRPr="00694AF7" w:rsidRDefault="00395067" w:rsidP="00395067">
      <w:pPr>
        <w:pStyle w:val="Liststycke"/>
        <w:numPr>
          <w:ilvl w:val="0"/>
          <w:numId w:val="36"/>
        </w:numPr>
      </w:pPr>
      <w:r w:rsidRPr="00694AF7">
        <w:t>Hur ska vi på ett enkelt sätt redovisa hur vi använt AI</w:t>
      </w:r>
      <w:r>
        <w:t xml:space="preserve"> utan att allt för mycket tid går åt till att skriva texter om hur vi använt AI</w:t>
      </w:r>
      <w:r w:rsidRPr="00694AF7">
        <w:t>?</w:t>
      </w:r>
    </w:p>
    <w:p w14:paraId="2373B3FB" w14:textId="77777777" w:rsidR="00395067" w:rsidRPr="00694AF7" w:rsidRDefault="00395067" w:rsidP="00395067">
      <w:pPr>
        <w:pStyle w:val="Liststycke"/>
        <w:numPr>
          <w:ilvl w:val="0"/>
          <w:numId w:val="36"/>
        </w:numPr>
      </w:pPr>
      <w:r w:rsidRPr="00694AF7">
        <w:t>Varför hjälper det läraren att veta hur vi jobbat?</w:t>
      </w:r>
    </w:p>
    <w:p w14:paraId="28CC62C0" w14:textId="77777777" w:rsidR="00395067" w:rsidRPr="00694AF7" w:rsidRDefault="00395067" w:rsidP="00395067">
      <w:pPr>
        <w:pStyle w:val="Liststycke"/>
        <w:numPr>
          <w:ilvl w:val="0"/>
          <w:numId w:val="36"/>
        </w:numPr>
      </w:pPr>
      <w:r>
        <w:t>Kan tydliga överenskommelser minska stress kring vad som är okej?</w:t>
      </w:r>
    </w:p>
    <w:p w14:paraId="43F52CED" w14:textId="77777777" w:rsidR="00395067" w:rsidRPr="00694AF7" w:rsidRDefault="00395067" w:rsidP="00395067"/>
    <w:p w14:paraId="2FC95D62" w14:textId="77777777" w:rsidR="00395067" w:rsidRDefault="00395067" w:rsidP="00395067">
      <w:pPr>
        <w:rPr>
          <w:b/>
          <w:bCs/>
        </w:rPr>
      </w:pPr>
      <w:r>
        <w:rPr>
          <w:b/>
          <w:bCs/>
        </w:rPr>
        <w:br w:type="page"/>
      </w:r>
    </w:p>
    <w:p w14:paraId="5B1057E9" w14:textId="77777777" w:rsidR="00395067" w:rsidRDefault="00395067" w:rsidP="00395067">
      <w:pPr>
        <w:pStyle w:val="Rubrik1"/>
      </w:pPr>
      <w:r>
        <w:lastRenderedPageBreak/>
        <w:t>Del B – Arbetsblad ”Skapa våra gemensamma överenskommelser”</w:t>
      </w:r>
    </w:p>
    <w:p w14:paraId="1D096149" w14:textId="77777777" w:rsidR="00395067" w:rsidRPr="00694AF7" w:rsidRDefault="00395067" w:rsidP="00395067">
      <w:r w:rsidRPr="2D116A26">
        <w:rPr>
          <w:b/>
          <w:bCs/>
        </w:rPr>
        <w:t>Grundpelare 1: Lärprocess</w:t>
      </w:r>
      <w:r>
        <w:br/>
      </w:r>
      <w:r w:rsidRPr="2D116A26">
        <w:rPr>
          <w:i/>
          <w:iCs/>
        </w:rPr>
        <w:t>Fråga: Hur använder vi AI för att utveckla våra förmågor, inte ersätta dem?</w:t>
      </w:r>
      <w:r>
        <w:br/>
        <w:t>Våra överenskommelser:</w:t>
      </w:r>
    </w:p>
    <w:p w14:paraId="0BE5E69E" w14:textId="77777777" w:rsidR="00395067" w:rsidRPr="00694AF7" w:rsidRDefault="00395067" w:rsidP="00395067">
      <w:pPr>
        <w:numPr>
          <w:ilvl w:val="0"/>
          <w:numId w:val="20"/>
        </w:numPr>
      </w:pPr>
      <w:r w:rsidRPr="00694AF7">
        <w:t>____________________________________</w:t>
      </w:r>
    </w:p>
    <w:p w14:paraId="0DCCFE9D" w14:textId="77777777" w:rsidR="00395067" w:rsidRPr="00694AF7" w:rsidRDefault="00395067" w:rsidP="00395067">
      <w:pPr>
        <w:numPr>
          <w:ilvl w:val="0"/>
          <w:numId w:val="20"/>
        </w:numPr>
      </w:pPr>
      <w:r w:rsidRPr="00694AF7">
        <w:t>____________________________________</w:t>
      </w:r>
    </w:p>
    <w:p w14:paraId="0C507DE4" w14:textId="77777777" w:rsidR="00395067" w:rsidRPr="00694AF7" w:rsidRDefault="00395067" w:rsidP="00395067">
      <w:r w:rsidRPr="2D116A26">
        <w:rPr>
          <w:b/>
          <w:bCs/>
        </w:rPr>
        <w:t>Grundpelare 2: Innehållsansvar</w:t>
      </w:r>
      <w:r>
        <w:br/>
      </w:r>
      <w:r w:rsidRPr="2D116A26">
        <w:rPr>
          <w:i/>
          <w:iCs/>
        </w:rPr>
        <w:t>Fråga: Hur tar vi ansvar för att det vi lämnar in är korrekt och trovärdigt?</w:t>
      </w:r>
      <w:r>
        <w:br/>
        <w:t>Våra överenskommelser:</w:t>
      </w:r>
    </w:p>
    <w:p w14:paraId="06FA57CB" w14:textId="77777777" w:rsidR="00395067" w:rsidRPr="00694AF7" w:rsidRDefault="00395067" w:rsidP="00395067">
      <w:pPr>
        <w:numPr>
          <w:ilvl w:val="0"/>
          <w:numId w:val="21"/>
        </w:numPr>
      </w:pPr>
      <w:r w:rsidRPr="00694AF7">
        <w:t>____________________________________</w:t>
      </w:r>
    </w:p>
    <w:p w14:paraId="4D06B08E" w14:textId="77777777" w:rsidR="00395067" w:rsidRPr="00694AF7" w:rsidRDefault="00395067" w:rsidP="00395067">
      <w:pPr>
        <w:numPr>
          <w:ilvl w:val="0"/>
          <w:numId w:val="21"/>
        </w:numPr>
      </w:pPr>
      <w:r w:rsidRPr="00694AF7">
        <w:t>____________________________________</w:t>
      </w:r>
    </w:p>
    <w:p w14:paraId="14B01F11" w14:textId="77777777" w:rsidR="00395067" w:rsidRPr="00694AF7" w:rsidRDefault="00395067" w:rsidP="00395067">
      <w:r w:rsidRPr="2D116A26">
        <w:rPr>
          <w:b/>
          <w:bCs/>
        </w:rPr>
        <w:t>Grundpelare 3: Kreativitet och Egen Röst</w:t>
      </w:r>
      <w:r>
        <w:br/>
      </w:r>
      <w:r w:rsidRPr="2D116A26">
        <w:rPr>
          <w:i/>
          <w:iCs/>
        </w:rPr>
        <w:t>Fråga: Hur använder vi AI för att stärka vår kreativitet, inte ersätta den?</w:t>
      </w:r>
      <w:r>
        <w:br/>
        <w:t>Våra överenskommelser:</w:t>
      </w:r>
    </w:p>
    <w:p w14:paraId="43A47CBB" w14:textId="77777777" w:rsidR="00395067" w:rsidRPr="00694AF7" w:rsidRDefault="00395067" w:rsidP="00395067">
      <w:pPr>
        <w:numPr>
          <w:ilvl w:val="0"/>
          <w:numId w:val="22"/>
        </w:numPr>
      </w:pPr>
      <w:r w:rsidRPr="00694AF7">
        <w:t>____________________________________</w:t>
      </w:r>
    </w:p>
    <w:p w14:paraId="1851FC8F" w14:textId="77777777" w:rsidR="00395067" w:rsidRPr="00694AF7" w:rsidRDefault="00395067" w:rsidP="00395067">
      <w:pPr>
        <w:numPr>
          <w:ilvl w:val="0"/>
          <w:numId w:val="22"/>
        </w:numPr>
      </w:pPr>
      <w:r w:rsidRPr="00694AF7">
        <w:t>____________________________________</w:t>
      </w:r>
    </w:p>
    <w:p w14:paraId="1C52BFA3" w14:textId="77777777" w:rsidR="00395067" w:rsidRPr="00694AF7" w:rsidRDefault="00395067" w:rsidP="00395067">
      <w:r w:rsidRPr="2D116A26">
        <w:rPr>
          <w:b/>
          <w:bCs/>
        </w:rPr>
        <w:t>Grundpelare 4: Dataintegritet</w:t>
      </w:r>
      <w:r>
        <w:br/>
      </w:r>
      <w:r w:rsidRPr="2D116A26">
        <w:rPr>
          <w:i/>
          <w:iCs/>
        </w:rPr>
        <w:t>Fråga: Hur skyddar vi vår egen och andras information när vi använder AI?</w:t>
      </w:r>
      <w:r>
        <w:br/>
        <w:t>Våra överenskommelser:</w:t>
      </w:r>
    </w:p>
    <w:p w14:paraId="2D8E80D8" w14:textId="77777777" w:rsidR="00395067" w:rsidRPr="00694AF7" w:rsidRDefault="00395067" w:rsidP="00395067">
      <w:pPr>
        <w:numPr>
          <w:ilvl w:val="0"/>
          <w:numId w:val="23"/>
        </w:numPr>
      </w:pPr>
      <w:r w:rsidRPr="00694AF7">
        <w:t>____________________________________</w:t>
      </w:r>
    </w:p>
    <w:p w14:paraId="4EF1B3E3" w14:textId="77777777" w:rsidR="00395067" w:rsidRPr="00694AF7" w:rsidRDefault="00395067" w:rsidP="00395067">
      <w:pPr>
        <w:numPr>
          <w:ilvl w:val="0"/>
          <w:numId w:val="23"/>
        </w:numPr>
      </w:pPr>
      <w:r w:rsidRPr="00694AF7">
        <w:t>____________________________________</w:t>
      </w:r>
    </w:p>
    <w:p w14:paraId="298EE801" w14:textId="77777777" w:rsidR="00395067" w:rsidRPr="00694AF7" w:rsidRDefault="00395067" w:rsidP="00395067">
      <w:r w:rsidRPr="2D116A26">
        <w:rPr>
          <w:b/>
          <w:bCs/>
        </w:rPr>
        <w:lastRenderedPageBreak/>
        <w:t>Grundpelare 5: Transparens</w:t>
      </w:r>
      <w:r>
        <w:br/>
      </w:r>
      <w:r w:rsidRPr="2D116A26">
        <w:rPr>
          <w:i/>
          <w:iCs/>
        </w:rPr>
        <w:t>Fråga: Hur och när ska vi redovisa att vi använt AI?</w:t>
      </w:r>
      <w:r>
        <w:br/>
        <w:t>Våra överenskommelser:</w:t>
      </w:r>
    </w:p>
    <w:p w14:paraId="6A672E5A" w14:textId="77777777" w:rsidR="00395067" w:rsidRPr="00694AF7" w:rsidRDefault="00395067" w:rsidP="00395067">
      <w:pPr>
        <w:numPr>
          <w:ilvl w:val="0"/>
          <w:numId w:val="24"/>
        </w:numPr>
      </w:pPr>
      <w:r w:rsidRPr="00694AF7">
        <w:t>____________________________________</w:t>
      </w:r>
    </w:p>
    <w:p w14:paraId="136A112F" w14:textId="77777777" w:rsidR="00395067" w:rsidRPr="00694AF7" w:rsidRDefault="00395067" w:rsidP="00395067">
      <w:pPr>
        <w:numPr>
          <w:ilvl w:val="0"/>
          <w:numId w:val="24"/>
        </w:numPr>
      </w:pPr>
      <w:r w:rsidRPr="00694AF7">
        <w:t>____________________________________</w:t>
      </w:r>
    </w:p>
    <w:p w14:paraId="6721ED6C" w14:textId="77777777" w:rsidR="00395067" w:rsidRPr="00694AF7" w:rsidRDefault="00395067" w:rsidP="00395067"/>
    <w:p w14:paraId="1B9E2EAA" w14:textId="77777777" w:rsidR="00395067" w:rsidRDefault="00395067" w:rsidP="00395067">
      <w:pPr>
        <w:rPr>
          <w:b/>
          <w:bCs/>
        </w:rPr>
      </w:pPr>
    </w:p>
    <w:p w14:paraId="1E70EEDA" w14:textId="77777777" w:rsidR="00395067" w:rsidRPr="00694AF7" w:rsidRDefault="00395067" w:rsidP="00395067">
      <w:pPr>
        <w:pStyle w:val="Rubrik1"/>
      </w:pPr>
      <w:r>
        <w:t>Del C - Vår AI-överenskommelse</w:t>
      </w:r>
    </w:p>
    <w:p w14:paraId="6D87D26C" w14:textId="77777777" w:rsidR="00395067" w:rsidRPr="00694AF7" w:rsidRDefault="00395067" w:rsidP="00395067">
      <w:r>
        <w:rPr>
          <w:i/>
          <w:iCs/>
        </w:rPr>
        <w:t xml:space="preserve">Förslag: </w:t>
      </w:r>
      <w:r w:rsidRPr="00694AF7">
        <w:rPr>
          <w:i/>
          <w:iCs/>
        </w:rPr>
        <w:t>Vi fyller i detta tillsammans efter diskussionen.</w:t>
      </w:r>
    </w:p>
    <w:p w14:paraId="0EA0600A" w14:textId="77777777" w:rsidR="00395067" w:rsidRPr="00694AF7" w:rsidRDefault="00395067" w:rsidP="00395067">
      <w:r w:rsidRPr="00694AF7">
        <w:rPr>
          <w:b/>
          <w:bCs/>
        </w:rPr>
        <w:t>Datum för överenskommelse:</w:t>
      </w:r>
      <w:r w:rsidRPr="00694AF7">
        <w:t> ___________ </w:t>
      </w:r>
      <w:r w:rsidRPr="00694AF7">
        <w:rPr>
          <w:b/>
          <w:bCs/>
        </w:rPr>
        <w:t>Nästa utvärdering:</w:t>
      </w:r>
      <w:r w:rsidRPr="00694AF7">
        <w:t> ___________</w:t>
      </w:r>
    </w:p>
    <w:p w14:paraId="39911B34" w14:textId="77777777" w:rsidR="00395067" w:rsidRPr="00694AF7" w:rsidRDefault="00395067" w:rsidP="00395067">
      <w:r w:rsidRPr="00694AF7">
        <w:rPr>
          <w:b/>
          <w:bCs/>
        </w:rPr>
        <w:t>När AI är tillåtet:</w:t>
      </w:r>
    </w:p>
    <w:p w14:paraId="0ECD5CE1" w14:textId="77777777" w:rsidR="00395067" w:rsidRPr="00694AF7" w:rsidRDefault="00395067" w:rsidP="00395067">
      <w:pPr>
        <w:numPr>
          <w:ilvl w:val="0"/>
          <w:numId w:val="25"/>
        </w:numPr>
      </w:pPr>
      <w:r w:rsidRPr="00694AF7">
        <w:t>(t.ex. vid brainstorming, för att få texter förklarade, vid informationssökning som komplement till andra källor)</w:t>
      </w:r>
    </w:p>
    <w:p w14:paraId="7770E60C" w14:textId="77777777" w:rsidR="00395067" w:rsidRPr="00694AF7" w:rsidRDefault="00395067" w:rsidP="00395067">
      <w:r w:rsidRPr="00694AF7">
        <w:rPr>
          <w:b/>
          <w:bCs/>
        </w:rPr>
        <w:t>När AI INTE är tillåtet:</w:t>
      </w:r>
    </w:p>
    <w:p w14:paraId="4136510C" w14:textId="77777777" w:rsidR="00395067" w:rsidRPr="00694AF7" w:rsidRDefault="00395067" w:rsidP="00395067">
      <w:pPr>
        <w:numPr>
          <w:ilvl w:val="0"/>
          <w:numId w:val="26"/>
        </w:numPr>
      </w:pPr>
      <w:r w:rsidRPr="00694AF7">
        <w:t>(t.ex. vid prov, vid vissa inlämningsuppgifter som läraren specificerar, för att skriva hela uppsatsen)</w:t>
      </w:r>
    </w:p>
    <w:p w14:paraId="5BD00868" w14:textId="77777777" w:rsidR="00395067" w:rsidRPr="00694AF7" w:rsidRDefault="00395067" w:rsidP="00395067">
      <w:r w:rsidRPr="00694AF7">
        <w:rPr>
          <w:b/>
          <w:bCs/>
        </w:rPr>
        <w:t>Så här redovisar vi AI-användning:</w:t>
      </w:r>
    </w:p>
    <w:p w14:paraId="56DF6FD2" w14:textId="77777777" w:rsidR="00395067" w:rsidRDefault="00395067" w:rsidP="00395067">
      <w:pPr>
        <w:numPr>
          <w:ilvl w:val="0"/>
          <w:numId w:val="27"/>
        </w:numPr>
      </w:pPr>
      <w:r w:rsidRPr="00694AF7">
        <w:t>(t.ex. i ett separat stycke i slutet av dokumentet, med kommentarer i marginalen, muntligt vid presentation)</w:t>
      </w:r>
    </w:p>
    <w:p w14:paraId="54D1B6A9" w14:textId="77777777" w:rsidR="00395067" w:rsidRPr="00F9361F" w:rsidRDefault="00395067" w:rsidP="00395067">
      <w:r>
        <w:rPr>
          <w:b/>
          <w:bCs/>
        </w:rPr>
        <w:t>Ansvar och dataskydd</w:t>
      </w:r>
      <w:r w:rsidRPr="00F9361F">
        <w:t xml:space="preserve"> </w:t>
      </w:r>
      <w:r w:rsidRPr="00F9361F">
        <w:rPr>
          <w:i/>
          <w:iCs/>
        </w:rPr>
        <w:t>(kryssas i</w:t>
      </w:r>
      <w:r>
        <w:rPr>
          <w:i/>
          <w:iCs/>
        </w:rPr>
        <w:t>)</w:t>
      </w:r>
    </w:p>
    <w:p w14:paraId="0C595667" w14:textId="77777777" w:rsidR="00395067" w:rsidRPr="00F9361F" w:rsidRDefault="00395067" w:rsidP="00395067">
      <w:pPr>
        <w:numPr>
          <w:ilvl w:val="0"/>
          <w:numId w:val="41"/>
        </w:numPr>
      </w:pPr>
      <w:r w:rsidRPr="00F9361F">
        <w:rPr>
          <w:rFonts w:ascii="Segoe UI Symbol" w:hAnsi="Segoe UI Symbol" w:cs="Segoe UI Symbol"/>
        </w:rPr>
        <w:t>☐</w:t>
      </w:r>
      <w:r w:rsidRPr="00F9361F">
        <w:t xml:space="preserve"> Jag har faktagranskat och tar ansvar för innehållet.</w:t>
      </w:r>
    </w:p>
    <w:p w14:paraId="5A545B33" w14:textId="77777777" w:rsidR="00395067" w:rsidRPr="00F9361F" w:rsidRDefault="00395067" w:rsidP="00395067">
      <w:pPr>
        <w:numPr>
          <w:ilvl w:val="0"/>
          <w:numId w:val="41"/>
        </w:numPr>
      </w:pPr>
      <w:r w:rsidRPr="00F9361F">
        <w:rPr>
          <w:rFonts w:ascii="Segoe UI Symbol" w:hAnsi="Segoe UI Symbol" w:cs="Segoe UI Symbol"/>
        </w:rPr>
        <w:t>☐</w:t>
      </w:r>
      <w:r w:rsidRPr="00F9361F">
        <w:t xml:space="preserve"> Jag har inte delat känslig personlig information.</w:t>
      </w:r>
    </w:p>
    <w:p w14:paraId="713B8CB0" w14:textId="77777777" w:rsidR="00395067" w:rsidRPr="00694AF7" w:rsidRDefault="00395067" w:rsidP="00395067">
      <w:pPr>
        <w:numPr>
          <w:ilvl w:val="0"/>
          <w:numId w:val="41"/>
        </w:numPr>
      </w:pPr>
      <w:r w:rsidRPr="00F9361F">
        <w:rPr>
          <w:rFonts w:ascii="Segoe UI Symbol" w:hAnsi="Segoe UI Symbol" w:cs="Segoe UI Symbol"/>
        </w:rPr>
        <w:t>☐</w:t>
      </w:r>
      <w:r w:rsidRPr="00F9361F">
        <w:t xml:space="preserve"> Texten/idéerna speglar min egen röst.</w:t>
      </w:r>
    </w:p>
    <w:p w14:paraId="149141FD" w14:textId="77777777" w:rsidR="00395067" w:rsidRPr="00694AF7" w:rsidRDefault="00395067" w:rsidP="00395067">
      <w:r w:rsidRPr="00694AF7">
        <w:rPr>
          <w:b/>
          <w:bCs/>
        </w:rPr>
        <w:lastRenderedPageBreak/>
        <w:t>Lärarens åtagande:</w:t>
      </w:r>
    </w:p>
    <w:p w14:paraId="239D38BD" w14:textId="77777777" w:rsidR="00395067" w:rsidRPr="00694AF7" w:rsidRDefault="00395067" w:rsidP="00395067">
      <w:pPr>
        <w:numPr>
          <w:ilvl w:val="0"/>
          <w:numId w:val="28"/>
        </w:numPr>
      </w:pPr>
      <w:r w:rsidRPr="00694AF7">
        <w:t>Jag kommer att vara tydlig med när AI får användas i olika uppgifter och varför. Jag kommer att fokusera på att bedöma er förståelse, er process, inte bara slutprodukten. Jag åtar mig att själv använda AI ansvarsfullt i min planering och undervisning.</w:t>
      </w:r>
    </w:p>
    <w:p w14:paraId="61967C7B" w14:textId="77777777" w:rsidR="00395067" w:rsidRPr="00694AF7" w:rsidRDefault="00395067" w:rsidP="00395067">
      <w:r w:rsidRPr="00694AF7">
        <w:rPr>
          <w:b/>
          <w:bCs/>
        </w:rPr>
        <w:t>Signerat av klassen:</w:t>
      </w:r>
      <w:r w:rsidRPr="00694AF7">
        <w:t> ____________________________________</w:t>
      </w:r>
    </w:p>
    <w:p w14:paraId="65326202" w14:textId="77777777" w:rsidR="00395067" w:rsidRPr="003B0F89" w:rsidRDefault="00395067" w:rsidP="00395067"/>
    <w:p w14:paraId="6D9BE024" w14:textId="0B781563" w:rsidR="00DF4DBF" w:rsidRPr="00DF4DBF" w:rsidRDefault="00DF4DBF" w:rsidP="00DF4DBF"/>
    <w:sectPr w:rsidR="00DF4DBF" w:rsidRPr="00DF4DBF" w:rsidSect="0053552C">
      <w:type w:val="continuous"/>
      <w:pgSz w:w="11906" w:h="16838"/>
      <w:pgMar w:top="2381" w:right="2381" w:bottom="1985" w:left="2381"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BAE7E" w14:textId="77777777" w:rsidR="00395067" w:rsidRDefault="00395067" w:rsidP="00ED6C6F">
      <w:pPr>
        <w:spacing w:after="0" w:line="240" w:lineRule="auto"/>
      </w:pPr>
      <w:r>
        <w:separator/>
      </w:r>
    </w:p>
  </w:endnote>
  <w:endnote w:type="continuationSeparator" w:id="0">
    <w:p w14:paraId="3CFD08FF" w14:textId="77777777" w:rsidR="00395067" w:rsidRDefault="00395067"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47748" w14:textId="77777777" w:rsidR="00395067" w:rsidRDefault="0039506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69A98" w14:textId="77777777" w:rsidR="007D18A8" w:rsidRPr="00E56549" w:rsidRDefault="009D32C2" w:rsidP="00932E3C">
    <w:pPr>
      <w:pStyle w:val="Sidfot"/>
      <w:tabs>
        <w:tab w:val="clear" w:pos="4536"/>
        <w:tab w:val="clear" w:pos="9072"/>
      </w:tabs>
      <w:ind w:left="-1330"/>
      <w:rPr>
        <w:b/>
        <w:bCs/>
      </w:rPr>
    </w:pPr>
    <w:r>
      <w:rPr>
        <w:b/>
        <w:bCs/>
        <w:noProof/>
        <w:sz w:val="24"/>
        <w:szCs w:val="28"/>
      </w:rPr>
      <mc:AlternateContent>
        <mc:Choice Requires="wpg">
          <w:drawing>
            <wp:anchor distT="0" distB="0" distL="114300" distR="114300" simplePos="0" relativeHeight="251688960" behindDoc="0" locked="1" layoutInCell="1" allowOverlap="1" wp14:anchorId="346BE401" wp14:editId="2A16BE06">
              <wp:simplePos x="0" y="0"/>
              <wp:positionH relativeFrom="page">
                <wp:align>center</wp:align>
              </wp:positionH>
              <wp:positionV relativeFrom="paragraph">
                <wp:posOffset>-288290</wp:posOffset>
              </wp:positionV>
              <wp:extent cx="6386400" cy="108000"/>
              <wp:effectExtent l="0" t="0" r="33655" b="44450"/>
              <wp:wrapNone/>
              <wp:docPr id="5" name="Grup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86400" cy="108000"/>
                        <a:chOff x="0" y="0"/>
                        <a:chExt cx="6385870" cy="106991"/>
                      </a:xfrm>
                    </wpg:grpSpPr>
                    <wps:wsp>
                      <wps:cNvPr id="6" name="Frihandsfigur: Form 6"/>
                      <wps:cNvSpPr>
                        <a:spLocks noChangeAspect="1"/>
                      </wps:cNvSpPr>
                      <wps:spPr>
                        <a:xfrm>
                          <a:off x="0" y="0"/>
                          <a:ext cx="6105121" cy="106991"/>
                        </a:xfrm>
                        <a:custGeom>
                          <a:avLst/>
                          <a:gdLst>
                            <a:gd name="connsiteX0" fmla="*/ 0 w 12830175"/>
                            <a:gd name="connsiteY0" fmla="*/ 0 h 219075"/>
                            <a:gd name="connsiteX1" fmla="*/ 914400 w 12830175"/>
                            <a:gd name="connsiteY1" fmla="*/ 0 h 219075"/>
                            <a:gd name="connsiteX2" fmla="*/ 1133475 w 12830175"/>
                            <a:gd name="connsiteY2" fmla="*/ 219075 h 219075"/>
                            <a:gd name="connsiteX3" fmla="*/ 1390650 w 12830175"/>
                            <a:gd name="connsiteY3" fmla="*/ 0 h 219075"/>
                            <a:gd name="connsiteX4" fmla="*/ 12830175 w 12830175"/>
                            <a:gd name="connsiteY4" fmla="*/ 0 h 219075"/>
                            <a:gd name="connsiteX0" fmla="*/ 0 w 12830175"/>
                            <a:gd name="connsiteY0" fmla="*/ 0 h 219075"/>
                            <a:gd name="connsiteX1" fmla="*/ 914400 w 12830175"/>
                            <a:gd name="connsiteY1" fmla="*/ 0 h 219075"/>
                            <a:gd name="connsiteX2" fmla="*/ 1152525 w 12830175"/>
                            <a:gd name="connsiteY2" fmla="*/ 219075 h 219075"/>
                            <a:gd name="connsiteX3" fmla="*/ 1390650 w 12830175"/>
                            <a:gd name="connsiteY3" fmla="*/ 0 h 219075"/>
                            <a:gd name="connsiteX4" fmla="*/ 12830175 w 12830175"/>
                            <a:gd name="connsiteY4" fmla="*/ 0 h 2190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830175" h="219075">
                              <a:moveTo>
                                <a:pt x="0" y="0"/>
                              </a:moveTo>
                              <a:lnTo>
                                <a:pt x="914400" y="0"/>
                              </a:lnTo>
                              <a:lnTo>
                                <a:pt x="1152525" y="219075"/>
                              </a:lnTo>
                              <a:lnTo>
                                <a:pt x="1390650" y="0"/>
                              </a:lnTo>
                              <a:lnTo>
                                <a:pt x="12830175" y="0"/>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Rak koppling 11"/>
                      <wps:cNvCnPr>
                        <a:cxnSpLocks/>
                      </wps:cNvCnPr>
                      <wps:spPr>
                        <a:xfrm>
                          <a:off x="6097870" y="0"/>
                          <a:ext cx="288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26AD93B" id="Grupp 5" o:spid="_x0000_s1026" alt="&quot;&quot;" style="position:absolute;margin-left:0;margin-top:-22.7pt;width:502.85pt;height:8.5pt;z-index:251688960;mso-position-horizontal:center;mso-position-horizontal-relative:page;mso-width-relative:margin;mso-height-relative:margin" coordsize="63858,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">
              <v:shape id="Frihandsfigur: Form 6" o:spid="_x0000_s1027" style="position:absolute;width:61051;height:1069;visibility:visible;mso-wrap-style:square;v-text-anchor:middle" coordsize="1283017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" path="m,l914400,r238125,219075l1390650,,12830175,e" filled="f" strokecolor="black [3213]" strokeweight="1.5pt">
                <v:stroke joinstyle="miter"/>
                <v:path arrowok="t" o:connecttype="custom" o:connectlocs="0,0;435109,0;548418,106991;661728,0;6105121,0" o:connectangles="0,0,0,0,0"/>
                <o:lock v:ext="edit" aspectratio="t"/>
              </v:shape>
              <v:line id="Rak koppling 11" o:spid="_x0000_s1028" style="position:absolute;visibility:visible;mso-wrap-style:square" from="60978,0" to="63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" strokecolor="black [3213]" strokeweight="1.5pt">
                <v:stroke joinstyle="miter"/>
                <o:lock v:ext="edit" shapetype="f"/>
              </v:line>
              <w10:wrap anchorx="page"/>
              <w10:anchorlock/>
            </v:group>
          </w:pict>
        </mc:Fallback>
      </mc:AlternateContent>
    </w:r>
    <w:r w:rsidR="007D18A8">
      <w:rPr>
        <w:b/>
        <w:bCs/>
        <w:sz w:val="24"/>
        <w:szCs w:val="28"/>
      </w:rPr>
      <w:t>j</w:t>
    </w:r>
    <w:r w:rsidR="007D18A8" w:rsidRPr="00A45E43">
      <w:rPr>
        <w:b/>
        <w:bCs/>
        <w:sz w:val="24"/>
        <w:szCs w:val="28"/>
      </w:rPr>
      <w:t>onkoping.se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CD6F8" w14:textId="77777777" w:rsidR="00A45E43" w:rsidRPr="00A45E43" w:rsidRDefault="000500A3" w:rsidP="00D56FAC">
    <w:pPr>
      <w:pStyle w:val="Sidfot"/>
      <w:ind w:left="-1332"/>
      <w:rPr>
        <w:b/>
        <w:bCs/>
      </w:rPr>
    </w:pPr>
    <w:r>
      <w:rPr>
        <w:b/>
        <w:bCs/>
        <w:noProof/>
        <w:sz w:val="24"/>
        <w:szCs w:val="28"/>
      </w:rPr>
      <mc:AlternateContent>
        <mc:Choice Requires="wpg">
          <w:drawing>
            <wp:anchor distT="0" distB="0" distL="114300" distR="114300" simplePos="0" relativeHeight="251686912" behindDoc="0" locked="0" layoutInCell="1" allowOverlap="1" wp14:anchorId="4584C6D8" wp14:editId="11CD1E12">
              <wp:simplePos x="0" y="0"/>
              <wp:positionH relativeFrom="page">
                <wp:align>center</wp:align>
              </wp:positionH>
              <wp:positionV relativeFrom="paragraph">
                <wp:posOffset>-288290</wp:posOffset>
              </wp:positionV>
              <wp:extent cx="6386400" cy="108000"/>
              <wp:effectExtent l="0" t="0" r="33655" b="44450"/>
              <wp:wrapNone/>
              <wp:docPr id="10" name="Grup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86400" cy="108000"/>
                        <a:chOff x="0" y="0"/>
                        <a:chExt cx="6385870" cy="106991"/>
                      </a:xfrm>
                    </wpg:grpSpPr>
                    <wps:wsp>
                      <wps:cNvPr id="7" name="Frihandsfigur: Form 7"/>
                      <wps:cNvSpPr>
                        <a:spLocks noChangeAspect="1"/>
                      </wps:cNvSpPr>
                      <wps:spPr>
                        <a:xfrm>
                          <a:off x="0" y="0"/>
                          <a:ext cx="6105121" cy="106991"/>
                        </a:xfrm>
                        <a:custGeom>
                          <a:avLst/>
                          <a:gdLst>
                            <a:gd name="connsiteX0" fmla="*/ 0 w 12830175"/>
                            <a:gd name="connsiteY0" fmla="*/ 0 h 219075"/>
                            <a:gd name="connsiteX1" fmla="*/ 914400 w 12830175"/>
                            <a:gd name="connsiteY1" fmla="*/ 0 h 219075"/>
                            <a:gd name="connsiteX2" fmla="*/ 1133475 w 12830175"/>
                            <a:gd name="connsiteY2" fmla="*/ 219075 h 219075"/>
                            <a:gd name="connsiteX3" fmla="*/ 1390650 w 12830175"/>
                            <a:gd name="connsiteY3" fmla="*/ 0 h 219075"/>
                            <a:gd name="connsiteX4" fmla="*/ 12830175 w 12830175"/>
                            <a:gd name="connsiteY4" fmla="*/ 0 h 219075"/>
                            <a:gd name="connsiteX0" fmla="*/ 0 w 12830175"/>
                            <a:gd name="connsiteY0" fmla="*/ 0 h 219075"/>
                            <a:gd name="connsiteX1" fmla="*/ 914400 w 12830175"/>
                            <a:gd name="connsiteY1" fmla="*/ 0 h 219075"/>
                            <a:gd name="connsiteX2" fmla="*/ 1152525 w 12830175"/>
                            <a:gd name="connsiteY2" fmla="*/ 219075 h 219075"/>
                            <a:gd name="connsiteX3" fmla="*/ 1390650 w 12830175"/>
                            <a:gd name="connsiteY3" fmla="*/ 0 h 219075"/>
                            <a:gd name="connsiteX4" fmla="*/ 12830175 w 12830175"/>
                            <a:gd name="connsiteY4" fmla="*/ 0 h 2190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830175" h="219075">
                              <a:moveTo>
                                <a:pt x="0" y="0"/>
                              </a:moveTo>
                              <a:lnTo>
                                <a:pt x="914400" y="0"/>
                              </a:lnTo>
                              <a:lnTo>
                                <a:pt x="1152525" y="219075"/>
                              </a:lnTo>
                              <a:lnTo>
                                <a:pt x="1390650" y="0"/>
                              </a:lnTo>
                              <a:lnTo>
                                <a:pt x="12830175" y="0"/>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Rak koppling 8"/>
                      <wps:cNvCnPr>
                        <a:cxnSpLocks/>
                      </wps:cNvCnPr>
                      <wps:spPr>
                        <a:xfrm>
                          <a:off x="6097870" y="0"/>
                          <a:ext cx="288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A5E58F0" id="Grupp 10" o:spid="_x0000_s1026" alt="&quot;&quot;" style="position:absolute;margin-left:0;margin-top:-22.7pt;width:502.85pt;height:8.5pt;z-index:251686912;mso-position-horizontal:center;mso-position-horizontal-relative:page;mso-width-relative:margin;mso-height-relative:margin" coordsize="63858,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">
              <v:shape id="Frihandsfigur: Form 7" o:spid="_x0000_s1027" style="position:absolute;width:61051;height:1069;visibility:visible;mso-wrap-style:square;v-text-anchor:middle" coordsize="1283017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" path="m,l914400,r238125,219075l1390650,,12830175,e" filled="f" strokecolor="black [3213]" strokeweight="1.5pt">
                <v:stroke joinstyle="miter"/>
                <v:path arrowok="t" o:connecttype="custom" o:connectlocs="0,0;435109,0;548418,106991;661728,0;6105121,0" o:connectangles="0,0,0,0,0"/>
                <o:lock v:ext="edit" aspectratio="t"/>
              </v:shape>
              <v:line id="Rak koppling 8" o:spid="_x0000_s1028" style="position:absolute;visibility:visible;mso-wrap-style:square" from="60978,0" to="63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" strokecolor="black [3213]" strokeweight="1.5pt">
                <v:stroke joinstyle="miter"/>
                <o:lock v:ext="edit" shapetype="f"/>
              </v:line>
              <w10:wrap anchorx="page"/>
            </v:group>
          </w:pict>
        </mc:Fallback>
      </mc:AlternateContent>
    </w:r>
    <w:r w:rsidR="00A45E43">
      <w:rPr>
        <w:b/>
        <w:bCs/>
        <w:sz w:val="24"/>
        <w:szCs w:val="28"/>
      </w:rPr>
      <w:t>j</w:t>
    </w:r>
    <w:r w:rsidR="00A45E43" w:rsidRPr="00A45E43">
      <w:rPr>
        <w:b/>
        <w:bCs/>
        <w:sz w:val="24"/>
        <w:szCs w:val="28"/>
      </w:rPr>
      <w:t>onkoping.se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2BB6E" w14:textId="77777777" w:rsidR="00395067" w:rsidRDefault="00395067" w:rsidP="00ED6C6F">
      <w:pPr>
        <w:spacing w:after="0" w:line="240" w:lineRule="auto"/>
      </w:pPr>
      <w:r>
        <w:separator/>
      </w:r>
    </w:p>
  </w:footnote>
  <w:footnote w:type="continuationSeparator" w:id="0">
    <w:p w14:paraId="4723DECD" w14:textId="77777777" w:rsidR="00395067" w:rsidRDefault="00395067"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E28AE" w14:textId="77777777" w:rsidR="00395067" w:rsidRDefault="0039506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BF496" w14:textId="77777777" w:rsidR="00DC2396" w:rsidRDefault="00DC2396" w:rsidP="004C0E09">
    <w:pPr>
      <w:pStyle w:val="Sidhuvud"/>
      <w:ind w:right="-1521"/>
      <w:jc w:val="right"/>
    </w:pPr>
    <w:r w:rsidRPr="00FB4EA7">
      <w:t>Sida</w:t>
    </w:r>
    <w:r>
      <w:t xml:space="preserve"> </w:t>
    </w:r>
    <w:r w:rsidRPr="00FB4EA7">
      <w:fldChar w:fldCharType="begin"/>
    </w:r>
    <w:r w:rsidRPr="00FB4EA7">
      <w:instrText>PAGE   \* MERGEFORMAT</w:instrText>
    </w:r>
    <w:r w:rsidRPr="00FB4EA7">
      <w:fldChar w:fldCharType="separate"/>
    </w:r>
    <w:r>
      <w:t>2</w:t>
    </w:r>
    <w:r w:rsidRPr="00FB4EA7">
      <w:fldChar w:fldCharType="end"/>
    </w:r>
    <w:r>
      <w:t>(</w:t>
    </w:r>
    <w:fldSimple w:instr=" NUMPAGES  \* Arabic  \* MERGEFORMAT ">
      <w:r>
        <w:t>2</w:t>
      </w:r>
    </w:fldSimple>
    <w:r>
      <w:t>)</w:t>
    </w:r>
  </w:p>
  <w:p w14:paraId="3242D2DE" w14:textId="77777777" w:rsidR="00891544" w:rsidRDefault="00DC2396" w:rsidP="004C0E09">
    <w:pPr>
      <w:pStyle w:val="Sidhuvud"/>
      <w:ind w:right="-1521"/>
      <w:jc w:val="right"/>
    </w:pPr>
    <w:r>
      <w:fldChar w:fldCharType="begin"/>
    </w:r>
    <w:r>
      <w:instrText xml:space="preserve"> CREATEDATE  \@ "yyyy-MM-dd"  \* MERGEFORMAT </w:instrText>
    </w:r>
    <w:r>
      <w:fldChar w:fldCharType="separate"/>
    </w:r>
    <w:r w:rsidR="00395067">
      <w:rPr>
        <w:noProof/>
      </w:rPr>
      <w:t>2025-09-08</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40B51" w14:textId="77777777" w:rsidR="00395067" w:rsidRDefault="0039506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0.8pt;height:18pt" o:bullet="t">
        <v:imagedata r:id="rId1" o:title="pil"/>
      </v:shape>
    </w:pict>
  </w:numPicBullet>
  <w:numPicBullet w:numPicBulletId="1">
    <w:pict>
      <v:shape id="_x0000_i1075" type="#_x0000_t75" style="width:42pt;height:23.4pt" o:bullet="t">
        <v:imagedata r:id="rId2" o:title="Bild2"/>
      </v:shape>
    </w:pict>
  </w:numPicBullet>
  <w:numPicBullet w:numPicBulletId="2">
    <w:pict>
      <v:shape id="_x0000_i1076" type="#_x0000_t75" style="width:10.2pt;height:10.2pt" o:bullet="t">
        <v:imagedata r:id="rId3" o:title="Bild2"/>
      </v:shape>
    </w:pict>
  </w:numPicBullet>
  <w:numPicBullet w:numPicBulletId="3">
    <w:pict>
      <v:shape id="_x0000_i1077" type="#_x0000_t75" style="width:9pt;height:15pt" o:bullet="t">
        <v:imagedata r:id="rId4" o:title="Bild3"/>
      </v:shape>
    </w:pict>
  </w:numPicBullet>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59BE67DC"/>
    <w:lvl w:ilvl="0">
      <w:start w:val="1"/>
      <w:numFmt w:val="bullet"/>
      <w:pStyle w:val="Punktlista"/>
      <w:lvlText w:val=""/>
      <w:lvlPicBulletId w:val="3"/>
      <w:lvlJc w:val="left"/>
      <w:pPr>
        <w:ind w:left="360" w:hanging="360"/>
      </w:pPr>
      <w:rPr>
        <w:rFonts w:ascii="Symbol" w:hAnsi="Symbol" w:hint="default"/>
        <w:color w:val="auto"/>
        <w:sz w:val="20"/>
        <w:vertAlign w:val="baseline"/>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856C82"/>
    <w:multiLevelType w:val="multilevel"/>
    <w:tmpl w:val="B2C01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8C77D58"/>
    <w:multiLevelType w:val="multilevel"/>
    <w:tmpl w:val="B2C01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3" w15:restartNumberingAfterBreak="0">
    <w:nsid w:val="0DA52D05"/>
    <w:multiLevelType w:val="hybridMultilevel"/>
    <w:tmpl w:val="38EC1ED2"/>
    <w:lvl w:ilvl="0" w:tplc="B088FD58">
      <w:start w:val="1"/>
      <w:numFmt w:val="bullet"/>
      <w:lvlText w:val="•"/>
      <w:lvlJc w:val="left"/>
      <w:pPr>
        <w:tabs>
          <w:tab w:val="num" w:pos="720"/>
        </w:tabs>
        <w:ind w:left="720" w:hanging="360"/>
      </w:pPr>
      <w:rPr>
        <w:rFonts w:ascii="Arial" w:hAnsi="Arial" w:hint="default"/>
      </w:rPr>
    </w:lvl>
    <w:lvl w:ilvl="1" w:tplc="A014A9FE" w:tentative="1">
      <w:start w:val="1"/>
      <w:numFmt w:val="bullet"/>
      <w:lvlText w:val="•"/>
      <w:lvlJc w:val="left"/>
      <w:pPr>
        <w:tabs>
          <w:tab w:val="num" w:pos="1440"/>
        </w:tabs>
        <w:ind w:left="1440" w:hanging="360"/>
      </w:pPr>
      <w:rPr>
        <w:rFonts w:ascii="Arial" w:hAnsi="Arial" w:hint="default"/>
      </w:rPr>
    </w:lvl>
    <w:lvl w:ilvl="2" w:tplc="F74268B6" w:tentative="1">
      <w:start w:val="1"/>
      <w:numFmt w:val="bullet"/>
      <w:lvlText w:val="•"/>
      <w:lvlJc w:val="left"/>
      <w:pPr>
        <w:tabs>
          <w:tab w:val="num" w:pos="2160"/>
        </w:tabs>
        <w:ind w:left="2160" w:hanging="360"/>
      </w:pPr>
      <w:rPr>
        <w:rFonts w:ascii="Arial" w:hAnsi="Arial" w:hint="default"/>
      </w:rPr>
    </w:lvl>
    <w:lvl w:ilvl="3" w:tplc="A9CEC262" w:tentative="1">
      <w:start w:val="1"/>
      <w:numFmt w:val="bullet"/>
      <w:lvlText w:val="•"/>
      <w:lvlJc w:val="left"/>
      <w:pPr>
        <w:tabs>
          <w:tab w:val="num" w:pos="2880"/>
        </w:tabs>
        <w:ind w:left="2880" w:hanging="360"/>
      </w:pPr>
      <w:rPr>
        <w:rFonts w:ascii="Arial" w:hAnsi="Arial" w:hint="default"/>
      </w:rPr>
    </w:lvl>
    <w:lvl w:ilvl="4" w:tplc="B5506022" w:tentative="1">
      <w:start w:val="1"/>
      <w:numFmt w:val="bullet"/>
      <w:lvlText w:val="•"/>
      <w:lvlJc w:val="left"/>
      <w:pPr>
        <w:tabs>
          <w:tab w:val="num" w:pos="3600"/>
        </w:tabs>
        <w:ind w:left="3600" w:hanging="360"/>
      </w:pPr>
      <w:rPr>
        <w:rFonts w:ascii="Arial" w:hAnsi="Arial" w:hint="default"/>
      </w:rPr>
    </w:lvl>
    <w:lvl w:ilvl="5" w:tplc="66401326" w:tentative="1">
      <w:start w:val="1"/>
      <w:numFmt w:val="bullet"/>
      <w:lvlText w:val="•"/>
      <w:lvlJc w:val="left"/>
      <w:pPr>
        <w:tabs>
          <w:tab w:val="num" w:pos="4320"/>
        </w:tabs>
        <w:ind w:left="4320" w:hanging="360"/>
      </w:pPr>
      <w:rPr>
        <w:rFonts w:ascii="Arial" w:hAnsi="Arial" w:hint="default"/>
      </w:rPr>
    </w:lvl>
    <w:lvl w:ilvl="6" w:tplc="1F627E8A" w:tentative="1">
      <w:start w:val="1"/>
      <w:numFmt w:val="bullet"/>
      <w:lvlText w:val="•"/>
      <w:lvlJc w:val="left"/>
      <w:pPr>
        <w:tabs>
          <w:tab w:val="num" w:pos="5040"/>
        </w:tabs>
        <w:ind w:left="5040" w:hanging="360"/>
      </w:pPr>
      <w:rPr>
        <w:rFonts w:ascii="Arial" w:hAnsi="Arial" w:hint="default"/>
      </w:rPr>
    </w:lvl>
    <w:lvl w:ilvl="7" w:tplc="E0407B00" w:tentative="1">
      <w:start w:val="1"/>
      <w:numFmt w:val="bullet"/>
      <w:lvlText w:val="•"/>
      <w:lvlJc w:val="left"/>
      <w:pPr>
        <w:tabs>
          <w:tab w:val="num" w:pos="5760"/>
        </w:tabs>
        <w:ind w:left="5760" w:hanging="360"/>
      </w:pPr>
      <w:rPr>
        <w:rFonts w:ascii="Arial" w:hAnsi="Arial" w:hint="default"/>
      </w:rPr>
    </w:lvl>
    <w:lvl w:ilvl="8" w:tplc="11F098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F475887"/>
    <w:multiLevelType w:val="multilevel"/>
    <w:tmpl w:val="A9CA5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BE6BD5"/>
    <w:multiLevelType w:val="multilevel"/>
    <w:tmpl w:val="9E8E49D0"/>
    <w:lvl w:ilvl="0">
      <w:start w:val="1"/>
      <w:numFmt w:val="bullet"/>
      <w:lvlText w:val=""/>
      <w:lvlPicBulletId w:val="0"/>
      <w:lvlJc w:val="left"/>
      <w:pPr>
        <w:ind w:left="360" w:hanging="360"/>
      </w:pPr>
      <w:rPr>
        <w:rFonts w:ascii="Symbol" w:hAnsi="Symbol" w:hint="default"/>
        <w:color w:val="auto"/>
        <w:sz w:val="20"/>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6" w15:restartNumberingAfterBreak="0">
    <w:nsid w:val="12D238DE"/>
    <w:multiLevelType w:val="multilevel"/>
    <w:tmpl w:val="8EB07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317774"/>
    <w:multiLevelType w:val="hybridMultilevel"/>
    <w:tmpl w:val="D63C48BC"/>
    <w:lvl w:ilvl="0" w:tplc="B088FD58">
      <w:start w:val="1"/>
      <w:numFmt w:val="bullet"/>
      <w:lvlText w:val="•"/>
      <w:lvlJc w:val="left"/>
      <w:pPr>
        <w:tabs>
          <w:tab w:val="num" w:pos="360"/>
        </w:tabs>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CB462F2"/>
    <w:multiLevelType w:val="multilevel"/>
    <w:tmpl w:val="B2C01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994022"/>
    <w:multiLevelType w:val="multilevel"/>
    <w:tmpl w:val="1194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BA0AB8"/>
    <w:multiLevelType w:val="multilevel"/>
    <w:tmpl w:val="ADB2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D64B34"/>
    <w:multiLevelType w:val="multilevel"/>
    <w:tmpl w:val="AFA6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900712"/>
    <w:multiLevelType w:val="hybridMultilevel"/>
    <w:tmpl w:val="DEEEEB9C"/>
    <w:lvl w:ilvl="0" w:tplc="B088FD58">
      <w:start w:val="1"/>
      <w:numFmt w:val="bullet"/>
      <w:lvlText w:val="•"/>
      <w:lvlJc w:val="left"/>
      <w:pPr>
        <w:tabs>
          <w:tab w:val="num" w:pos="720"/>
        </w:tabs>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83B0CFB"/>
    <w:multiLevelType w:val="multilevel"/>
    <w:tmpl w:val="3B3C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0D17D8"/>
    <w:multiLevelType w:val="multilevel"/>
    <w:tmpl w:val="D4E01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2B16410"/>
    <w:multiLevelType w:val="multilevel"/>
    <w:tmpl w:val="1BD89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DA4DA7"/>
    <w:multiLevelType w:val="multilevel"/>
    <w:tmpl w:val="A202C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D093598"/>
    <w:multiLevelType w:val="multilevel"/>
    <w:tmpl w:val="7A80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2C31E0"/>
    <w:multiLevelType w:val="multilevel"/>
    <w:tmpl w:val="3552E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7D07C7"/>
    <w:multiLevelType w:val="multilevel"/>
    <w:tmpl w:val="8EB07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CD08BC"/>
    <w:multiLevelType w:val="multilevel"/>
    <w:tmpl w:val="675EF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090CF0"/>
    <w:multiLevelType w:val="multilevel"/>
    <w:tmpl w:val="04E65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350156"/>
    <w:multiLevelType w:val="multilevel"/>
    <w:tmpl w:val="A9CA5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C633F8"/>
    <w:multiLevelType w:val="multilevel"/>
    <w:tmpl w:val="D962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1E3CAE"/>
    <w:multiLevelType w:val="hybridMultilevel"/>
    <w:tmpl w:val="3B7C6B96"/>
    <w:lvl w:ilvl="0" w:tplc="CBD41CA8">
      <w:start w:val="1"/>
      <w:numFmt w:val="bullet"/>
      <w:lvlText w:val="•"/>
      <w:lvlJc w:val="left"/>
      <w:pPr>
        <w:tabs>
          <w:tab w:val="num" w:pos="720"/>
        </w:tabs>
        <w:ind w:left="720" w:hanging="360"/>
      </w:pPr>
      <w:rPr>
        <w:rFonts w:ascii="Arial" w:hAnsi="Arial" w:hint="default"/>
      </w:rPr>
    </w:lvl>
    <w:lvl w:ilvl="1" w:tplc="A02E9124" w:tentative="1">
      <w:start w:val="1"/>
      <w:numFmt w:val="bullet"/>
      <w:lvlText w:val="•"/>
      <w:lvlJc w:val="left"/>
      <w:pPr>
        <w:tabs>
          <w:tab w:val="num" w:pos="1440"/>
        </w:tabs>
        <w:ind w:left="1440" w:hanging="360"/>
      </w:pPr>
      <w:rPr>
        <w:rFonts w:ascii="Arial" w:hAnsi="Arial" w:hint="default"/>
      </w:rPr>
    </w:lvl>
    <w:lvl w:ilvl="2" w:tplc="BF024AD2" w:tentative="1">
      <w:start w:val="1"/>
      <w:numFmt w:val="bullet"/>
      <w:lvlText w:val="•"/>
      <w:lvlJc w:val="left"/>
      <w:pPr>
        <w:tabs>
          <w:tab w:val="num" w:pos="2160"/>
        </w:tabs>
        <w:ind w:left="2160" w:hanging="360"/>
      </w:pPr>
      <w:rPr>
        <w:rFonts w:ascii="Arial" w:hAnsi="Arial" w:hint="default"/>
      </w:rPr>
    </w:lvl>
    <w:lvl w:ilvl="3" w:tplc="C642481A" w:tentative="1">
      <w:start w:val="1"/>
      <w:numFmt w:val="bullet"/>
      <w:lvlText w:val="•"/>
      <w:lvlJc w:val="left"/>
      <w:pPr>
        <w:tabs>
          <w:tab w:val="num" w:pos="2880"/>
        </w:tabs>
        <w:ind w:left="2880" w:hanging="360"/>
      </w:pPr>
      <w:rPr>
        <w:rFonts w:ascii="Arial" w:hAnsi="Arial" w:hint="default"/>
      </w:rPr>
    </w:lvl>
    <w:lvl w:ilvl="4" w:tplc="8B44134A" w:tentative="1">
      <w:start w:val="1"/>
      <w:numFmt w:val="bullet"/>
      <w:lvlText w:val="•"/>
      <w:lvlJc w:val="left"/>
      <w:pPr>
        <w:tabs>
          <w:tab w:val="num" w:pos="3600"/>
        </w:tabs>
        <w:ind w:left="3600" w:hanging="360"/>
      </w:pPr>
      <w:rPr>
        <w:rFonts w:ascii="Arial" w:hAnsi="Arial" w:hint="default"/>
      </w:rPr>
    </w:lvl>
    <w:lvl w:ilvl="5" w:tplc="43880CB0" w:tentative="1">
      <w:start w:val="1"/>
      <w:numFmt w:val="bullet"/>
      <w:lvlText w:val="•"/>
      <w:lvlJc w:val="left"/>
      <w:pPr>
        <w:tabs>
          <w:tab w:val="num" w:pos="4320"/>
        </w:tabs>
        <w:ind w:left="4320" w:hanging="360"/>
      </w:pPr>
      <w:rPr>
        <w:rFonts w:ascii="Arial" w:hAnsi="Arial" w:hint="default"/>
      </w:rPr>
    </w:lvl>
    <w:lvl w:ilvl="6" w:tplc="01A2F61C" w:tentative="1">
      <w:start w:val="1"/>
      <w:numFmt w:val="bullet"/>
      <w:lvlText w:val="•"/>
      <w:lvlJc w:val="left"/>
      <w:pPr>
        <w:tabs>
          <w:tab w:val="num" w:pos="5040"/>
        </w:tabs>
        <w:ind w:left="5040" w:hanging="360"/>
      </w:pPr>
      <w:rPr>
        <w:rFonts w:ascii="Arial" w:hAnsi="Arial" w:hint="default"/>
      </w:rPr>
    </w:lvl>
    <w:lvl w:ilvl="7" w:tplc="444C80C8" w:tentative="1">
      <w:start w:val="1"/>
      <w:numFmt w:val="bullet"/>
      <w:lvlText w:val="•"/>
      <w:lvlJc w:val="left"/>
      <w:pPr>
        <w:tabs>
          <w:tab w:val="num" w:pos="5760"/>
        </w:tabs>
        <w:ind w:left="5760" w:hanging="360"/>
      </w:pPr>
      <w:rPr>
        <w:rFonts w:ascii="Arial" w:hAnsi="Arial" w:hint="default"/>
      </w:rPr>
    </w:lvl>
    <w:lvl w:ilvl="8" w:tplc="F9D896E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26011C"/>
    <w:multiLevelType w:val="hybridMultilevel"/>
    <w:tmpl w:val="713815D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8"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51612342">
    <w:abstractNumId w:val="38"/>
  </w:num>
  <w:num w:numId="2" w16cid:durableId="215745002">
    <w:abstractNumId w:val="3"/>
  </w:num>
  <w:num w:numId="3" w16cid:durableId="92171154">
    <w:abstractNumId w:val="2"/>
  </w:num>
  <w:num w:numId="4" w16cid:durableId="179782915">
    <w:abstractNumId w:val="1"/>
  </w:num>
  <w:num w:numId="5" w16cid:durableId="1670912240">
    <w:abstractNumId w:val="0"/>
  </w:num>
  <w:num w:numId="6" w16cid:durableId="524054135">
    <w:abstractNumId w:val="8"/>
  </w:num>
  <w:num w:numId="7" w16cid:durableId="1564025209">
    <w:abstractNumId w:val="7"/>
  </w:num>
  <w:num w:numId="8" w16cid:durableId="199363817">
    <w:abstractNumId w:val="6"/>
  </w:num>
  <w:num w:numId="9" w16cid:durableId="154340551">
    <w:abstractNumId w:val="5"/>
  </w:num>
  <w:num w:numId="10" w16cid:durableId="569316135">
    <w:abstractNumId w:val="4"/>
  </w:num>
  <w:num w:numId="11" w16cid:durableId="632298459">
    <w:abstractNumId w:val="12"/>
  </w:num>
  <w:num w:numId="12" w16cid:durableId="1445029892">
    <w:abstractNumId w:val="8"/>
  </w:num>
  <w:num w:numId="13" w16cid:durableId="14424089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0174972">
    <w:abstractNumId w:val="18"/>
  </w:num>
  <w:num w:numId="15" w16cid:durableId="2021547585">
    <w:abstractNumId w:val="10"/>
  </w:num>
  <w:num w:numId="16" w16cid:durableId="978071939">
    <w:abstractNumId w:val="26"/>
  </w:num>
  <w:num w:numId="17" w16cid:durableId="1949267812">
    <w:abstractNumId w:val="15"/>
  </w:num>
  <w:num w:numId="18" w16cid:durableId="1522163926">
    <w:abstractNumId w:val="25"/>
  </w:num>
  <w:num w:numId="19" w16cid:durableId="266011598">
    <w:abstractNumId w:val="35"/>
  </w:num>
  <w:num w:numId="20" w16cid:durableId="263541687">
    <w:abstractNumId w:val="27"/>
  </w:num>
  <w:num w:numId="21" w16cid:durableId="1901163111">
    <w:abstractNumId w:val="33"/>
  </w:num>
  <w:num w:numId="22" w16cid:durableId="2047756774">
    <w:abstractNumId w:val="28"/>
  </w:num>
  <w:num w:numId="23" w16cid:durableId="941186575">
    <w:abstractNumId w:val="32"/>
  </w:num>
  <w:num w:numId="24" w16cid:durableId="1336156036">
    <w:abstractNumId w:val="30"/>
  </w:num>
  <w:num w:numId="25" w16cid:durableId="1631200945">
    <w:abstractNumId w:val="29"/>
  </w:num>
  <w:num w:numId="26" w16cid:durableId="65539723">
    <w:abstractNumId w:val="20"/>
  </w:num>
  <w:num w:numId="27" w16cid:durableId="1641575041">
    <w:abstractNumId w:val="22"/>
  </w:num>
  <w:num w:numId="28" w16cid:durableId="1236282575">
    <w:abstractNumId w:val="21"/>
  </w:num>
  <w:num w:numId="29" w16cid:durableId="195898476">
    <w:abstractNumId w:val="37"/>
  </w:num>
  <w:num w:numId="30" w16cid:durableId="1352799083">
    <w:abstractNumId w:val="16"/>
  </w:num>
  <w:num w:numId="31" w16cid:durableId="1691910077">
    <w:abstractNumId w:val="31"/>
  </w:num>
  <w:num w:numId="32" w16cid:durableId="1006597858">
    <w:abstractNumId w:val="19"/>
  </w:num>
  <w:num w:numId="33" w16cid:durableId="176624744">
    <w:abstractNumId w:val="9"/>
  </w:num>
  <w:num w:numId="34" w16cid:durableId="1667437752">
    <w:abstractNumId w:val="11"/>
  </w:num>
  <w:num w:numId="35" w16cid:durableId="166018988">
    <w:abstractNumId w:val="34"/>
  </w:num>
  <w:num w:numId="36" w16cid:durableId="721098823">
    <w:abstractNumId w:val="14"/>
  </w:num>
  <w:num w:numId="37" w16cid:durableId="1181965962">
    <w:abstractNumId w:val="36"/>
  </w:num>
  <w:num w:numId="38" w16cid:durableId="486677028">
    <w:abstractNumId w:val="13"/>
  </w:num>
  <w:num w:numId="39" w16cid:durableId="1220482820">
    <w:abstractNumId w:val="17"/>
  </w:num>
  <w:num w:numId="40" w16cid:durableId="1287925620">
    <w:abstractNumId w:val="23"/>
  </w:num>
  <w:num w:numId="41" w16cid:durableId="9046869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67"/>
    <w:rsid w:val="00023CF5"/>
    <w:rsid w:val="000304A9"/>
    <w:rsid w:val="00035827"/>
    <w:rsid w:val="000428AA"/>
    <w:rsid w:val="000500A3"/>
    <w:rsid w:val="00057E06"/>
    <w:rsid w:val="00081E07"/>
    <w:rsid w:val="00083807"/>
    <w:rsid w:val="000879D1"/>
    <w:rsid w:val="000927CE"/>
    <w:rsid w:val="000A186E"/>
    <w:rsid w:val="000A259F"/>
    <w:rsid w:val="000C52D1"/>
    <w:rsid w:val="000C60F9"/>
    <w:rsid w:val="000D29F7"/>
    <w:rsid w:val="000D4286"/>
    <w:rsid w:val="000D787A"/>
    <w:rsid w:val="000F0130"/>
    <w:rsid w:val="000F61D1"/>
    <w:rsid w:val="0010206C"/>
    <w:rsid w:val="00104807"/>
    <w:rsid w:val="0011207E"/>
    <w:rsid w:val="00136C6B"/>
    <w:rsid w:val="00140944"/>
    <w:rsid w:val="00142663"/>
    <w:rsid w:val="00161CCA"/>
    <w:rsid w:val="00167FF7"/>
    <w:rsid w:val="0019680D"/>
    <w:rsid w:val="001A5A5B"/>
    <w:rsid w:val="001A7D3F"/>
    <w:rsid w:val="001B2002"/>
    <w:rsid w:val="001B2AD9"/>
    <w:rsid w:val="001B4BB9"/>
    <w:rsid w:val="001F0AE3"/>
    <w:rsid w:val="00200F41"/>
    <w:rsid w:val="0020510A"/>
    <w:rsid w:val="00210F61"/>
    <w:rsid w:val="002120DF"/>
    <w:rsid w:val="00220B93"/>
    <w:rsid w:val="0023309C"/>
    <w:rsid w:val="002346A2"/>
    <w:rsid w:val="002348A2"/>
    <w:rsid w:val="00235637"/>
    <w:rsid w:val="00237D8B"/>
    <w:rsid w:val="0025029F"/>
    <w:rsid w:val="002611BD"/>
    <w:rsid w:val="00280CB7"/>
    <w:rsid w:val="002A223C"/>
    <w:rsid w:val="002B235E"/>
    <w:rsid w:val="002F4EE1"/>
    <w:rsid w:val="002F7366"/>
    <w:rsid w:val="00324BC6"/>
    <w:rsid w:val="0035044E"/>
    <w:rsid w:val="0036067A"/>
    <w:rsid w:val="00395067"/>
    <w:rsid w:val="0039550F"/>
    <w:rsid w:val="003977E2"/>
    <w:rsid w:val="003A0FEC"/>
    <w:rsid w:val="003A7091"/>
    <w:rsid w:val="003C25D9"/>
    <w:rsid w:val="003C50B4"/>
    <w:rsid w:val="003D1AD5"/>
    <w:rsid w:val="003D4655"/>
    <w:rsid w:val="003F0BD7"/>
    <w:rsid w:val="003F3920"/>
    <w:rsid w:val="00407D7D"/>
    <w:rsid w:val="00411FB3"/>
    <w:rsid w:val="004333A3"/>
    <w:rsid w:val="00434676"/>
    <w:rsid w:val="004457CA"/>
    <w:rsid w:val="004468D8"/>
    <w:rsid w:val="004539FA"/>
    <w:rsid w:val="004579C9"/>
    <w:rsid w:val="004617AF"/>
    <w:rsid w:val="00463F60"/>
    <w:rsid w:val="00464960"/>
    <w:rsid w:val="00466ABB"/>
    <w:rsid w:val="00472FE4"/>
    <w:rsid w:val="00476DDD"/>
    <w:rsid w:val="00481060"/>
    <w:rsid w:val="00483F66"/>
    <w:rsid w:val="004A59E4"/>
    <w:rsid w:val="004C0E09"/>
    <w:rsid w:val="004E08FC"/>
    <w:rsid w:val="004E0B05"/>
    <w:rsid w:val="004F2653"/>
    <w:rsid w:val="004F40CE"/>
    <w:rsid w:val="004F6E9F"/>
    <w:rsid w:val="00501756"/>
    <w:rsid w:val="00507257"/>
    <w:rsid w:val="00514C27"/>
    <w:rsid w:val="005176D8"/>
    <w:rsid w:val="00531996"/>
    <w:rsid w:val="005339E4"/>
    <w:rsid w:val="0053552C"/>
    <w:rsid w:val="005377E7"/>
    <w:rsid w:val="00550307"/>
    <w:rsid w:val="00551A78"/>
    <w:rsid w:val="005537A8"/>
    <w:rsid w:val="00575871"/>
    <w:rsid w:val="00586919"/>
    <w:rsid w:val="00594D98"/>
    <w:rsid w:val="005A403A"/>
    <w:rsid w:val="005A6F62"/>
    <w:rsid w:val="005B7436"/>
    <w:rsid w:val="005C4A0C"/>
    <w:rsid w:val="005C61D3"/>
    <w:rsid w:val="005C6423"/>
    <w:rsid w:val="005D425F"/>
    <w:rsid w:val="005E0CDB"/>
    <w:rsid w:val="005E18ED"/>
    <w:rsid w:val="005F29FB"/>
    <w:rsid w:val="00606B0F"/>
    <w:rsid w:val="006137D6"/>
    <w:rsid w:val="00643EC5"/>
    <w:rsid w:val="00666DDD"/>
    <w:rsid w:val="00667796"/>
    <w:rsid w:val="00667A53"/>
    <w:rsid w:val="00693ED8"/>
    <w:rsid w:val="00697C2E"/>
    <w:rsid w:val="006A60A8"/>
    <w:rsid w:val="006B1E38"/>
    <w:rsid w:val="006B3AC6"/>
    <w:rsid w:val="006B7E55"/>
    <w:rsid w:val="006C0636"/>
    <w:rsid w:val="006C3EDC"/>
    <w:rsid w:val="006C4DA1"/>
    <w:rsid w:val="006D6466"/>
    <w:rsid w:val="006E0CAF"/>
    <w:rsid w:val="006E43A5"/>
    <w:rsid w:val="006E6496"/>
    <w:rsid w:val="006F07FD"/>
    <w:rsid w:val="0072440E"/>
    <w:rsid w:val="00737193"/>
    <w:rsid w:val="00751871"/>
    <w:rsid w:val="00766BEC"/>
    <w:rsid w:val="00772B6E"/>
    <w:rsid w:val="007829D2"/>
    <w:rsid w:val="00783074"/>
    <w:rsid w:val="0078522D"/>
    <w:rsid w:val="007A0B53"/>
    <w:rsid w:val="007B437C"/>
    <w:rsid w:val="007B634A"/>
    <w:rsid w:val="007C5139"/>
    <w:rsid w:val="007D18A8"/>
    <w:rsid w:val="007E16FA"/>
    <w:rsid w:val="007E4DF7"/>
    <w:rsid w:val="007F3CBD"/>
    <w:rsid w:val="007F6C74"/>
    <w:rsid w:val="00801BBF"/>
    <w:rsid w:val="00816FA9"/>
    <w:rsid w:val="008215CB"/>
    <w:rsid w:val="00822A22"/>
    <w:rsid w:val="00834506"/>
    <w:rsid w:val="00834E7E"/>
    <w:rsid w:val="00840E70"/>
    <w:rsid w:val="00844EE8"/>
    <w:rsid w:val="008574B7"/>
    <w:rsid w:val="00870403"/>
    <w:rsid w:val="00875CBE"/>
    <w:rsid w:val="00891543"/>
    <w:rsid w:val="00891544"/>
    <w:rsid w:val="008A525C"/>
    <w:rsid w:val="008C04D7"/>
    <w:rsid w:val="008C5285"/>
    <w:rsid w:val="008D4F31"/>
    <w:rsid w:val="00904C67"/>
    <w:rsid w:val="00910C25"/>
    <w:rsid w:val="0091229C"/>
    <w:rsid w:val="009255D9"/>
    <w:rsid w:val="00926C5D"/>
    <w:rsid w:val="00932E3C"/>
    <w:rsid w:val="00934D21"/>
    <w:rsid w:val="00940543"/>
    <w:rsid w:val="00947BCD"/>
    <w:rsid w:val="00964F72"/>
    <w:rsid w:val="00972D16"/>
    <w:rsid w:val="00973775"/>
    <w:rsid w:val="00976057"/>
    <w:rsid w:val="0099293C"/>
    <w:rsid w:val="009A7763"/>
    <w:rsid w:val="009B2791"/>
    <w:rsid w:val="009D32C2"/>
    <w:rsid w:val="009D509B"/>
    <w:rsid w:val="009E3BC3"/>
    <w:rsid w:val="009E6EF9"/>
    <w:rsid w:val="009E7B9D"/>
    <w:rsid w:val="009E7F82"/>
    <w:rsid w:val="009F4E8E"/>
    <w:rsid w:val="00A076D6"/>
    <w:rsid w:val="00A1062B"/>
    <w:rsid w:val="00A16575"/>
    <w:rsid w:val="00A17B37"/>
    <w:rsid w:val="00A2125B"/>
    <w:rsid w:val="00A2265F"/>
    <w:rsid w:val="00A23320"/>
    <w:rsid w:val="00A319F8"/>
    <w:rsid w:val="00A45E43"/>
    <w:rsid w:val="00A51CEF"/>
    <w:rsid w:val="00A5661A"/>
    <w:rsid w:val="00A6449E"/>
    <w:rsid w:val="00A80C68"/>
    <w:rsid w:val="00A87B49"/>
    <w:rsid w:val="00A96DA2"/>
    <w:rsid w:val="00A96FF7"/>
    <w:rsid w:val="00AA3A34"/>
    <w:rsid w:val="00AA5C9A"/>
    <w:rsid w:val="00AB167A"/>
    <w:rsid w:val="00AB24CA"/>
    <w:rsid w:val="00AB57E2"/>
    <w:rsid w:val="00AD354E"/>
    <w:rsid w:val="00AD5832"/>
    <w:rsid w:val="00AE4185"/>
    <w:rsid w:val="00AF24B1"/>
    <w:rsid w:val="00AF24C0"/>
    <w:rsid w:val="00AF5B57"/>
    <w:rsid w:val="00B00F5C"/>
    <w:rsid w:val="00B05A8B"/>
    <w:rsid w:val="00B1580D"/>
    <w:rsid w:val="00B30455"/>
    <w:rsid w:val="00B32309"/>
    <w:rsid w:val="00B416D5"/>
    <w:rsid w:val="00B4285A"/>
    <w:rsid w:val="00B44977"/>
    <w:rsid w:val="00B6416A"/>
    <w:rsid w:val="00B71B19"/>
    <w:rsid w:val="00B90083"/>
    <w:rsid w:val="00BB48AC"/>
    <w:rsid w:val="00BB7B8B"/>
    <w:rsid w:val="00BC46DC"/>
    <w:rsid w:val="00BD0747"/>
    <w:rsid w:val="00BD28E8"/>
    <w:rsid w:val="00BE0327"/>
    <w:rsid w:val="00BE3F3D"/>
    <w:rsid w:val="00BF2DAB"/>
    <w:rsid w:val="00C02681"/>
    <w:rsid w:val="00C079B5"/>
    <w:rsid w:val="00C13434"/>
    <w:rsid w:val="00C21990"/>
    <w:rsid w:val="00C26894"/>
    <w:rsid w:val="00C4216C"/>
    <w:rsid w:val="00C63DA4"/>
    <w:rsid w:val="00C82240"/>
    <w:rsid w:val="00CA6614"/>
    <w:rsid w:val="00CA6CFA"/>
    <w:rsid w:val="00CC149C"/>
    <w:rsid w:val="00CC3124"/>
    <w:rsid w:val="00CC3657"/>
    <w:rsid w:val="00CC6077"/>
    <w:rsid w:val="00CE4E3C"/>
    <w:rsid w:val="00D027FC"/>
    <w:rsid w:val="00D02A34"/>
    <w:rsid w:val="00D070FF"/>
    <w:rsid w:val="00D200BA"/>
    <w:rsid w:val="00D2298A"/>
    <w:rsid w:val="00D36168"/>
    <w:rsid w:val="00D4779E"/>
    <w:rsid w:val="00D56FAC"/>
    <w:rsid w:val="00DC2396"/>
    <w:rsid w:val="00DC4071"/>
    <w:rsid w:val="00DF0444"/>
    <w:rsid w:val="00DF19B1"/>
    <w:rsid w:val="00DF42CC"/>
    <w:rsid w:val="00DF4DBF"/>
    <w:rsid w:val="00E003BC"/>
    <w:rsid w:val="00E05BFC"/>
    <w:rsid w:val="00E33025"/>
    <w:rsid w:val="00E47380"/>
    <w:rsid w:val="00E50040"/>
    <w:rsid w:val="00E56549"/>
    <w:rsid w:val="00E6120E"/>
    <w:rsid w:val="00E66CA0"/>
    <w:rsid w:val="00E7701D"/>
    <w:rsid w:val="00E8346D"/>
    <w:rsid w:val="00EB1E30"/>
    <w:rsid w:val="00EB60E6"/>
    <w:rsid w:val="00EC5EB1"/>
    <w:rsid w:val="00ED6C6F"/>
    <w:rsid w:val="00EE19C9"/>
    <w:rsid w:val="00EF58B6"/>
    <w:rsid w:val="00F1139D"/>
    <w:rsid w:val="00F27E87"/>
    <w:rsid w:val="00F4778E"/>
    <w:rsid w:val="00F50509"/>
    <w:rsid w:val="00F5205D"/>
    <w:rsid w:val="00F57184"/>
    <w:rsid w:val="00F61558"/>
    <w:rsid w:val="00F61F0E"/>
    <w:rsid w:val="00F6408C"/>
    <w:rsid w:val="00F77E28"/>
    <w:rsid w:val="00F90CAD"/>
    <w:rsid w:val="00F91F6E"/>
    <w:rsid w:val="00FA4BE5"/>
    <w:rsid w:val="00FB4EA7"/>
    <w:rsid w:val="00FC64D3"/>
    <w:rsid w:val="00FC6F9F"/>
    <w:rsid w:val="00FD0337"/>
    <w:rsid w:val="00FD6B6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F3CD7"/>
  <w15:chartTrackingRefBased/>
  <w15:docId w15:val="{7C689DB3-AF81-4D11-9E8A-6ED2C0CC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9E4"/>
  </w:style>
  <w:style w:type="paragraph" w:styleId="Rubrik1">
    <w:name w:val="heading 1"/>
    <w:basedOn w:val="Rubrik"/>
    <w:next w:val="Normal"/>
    <w:link w:val="Rubrik1Char"/>
    <w:uiPriority w:val="9"/>
    <w:qFormat/>
    <w:rsid w:val="00BD0747"/>
    <w:pPr>
      <w:keepNext/>
      <w:keepLines/>
      <w:spacing w:before="160" w:line="288" w:lineRule="auto"/>
      <w:outlineLvl w:val="0"/>
    </w:pPr>
    <w:rPr>
      <w:szCs w:val="28"/>
    </w:rPr>
  </w:style>
  <w:style w:type="paragraph" w:styleId="Rubrik2">
    <w:name w:val="heading 2"/>
    <w:basedOn w:val="Rubrik1"/>
    <w:next w:val="Normal"/>
    <w:link w:val="Rubrik2Char"/>
    <w:uiPriority w:val="9"/>
    <w:qFormat/>
    <w:rsid w:val="00140944"/>
    <w:pPr>
      <w:spacing w:before="360"/>
      <w:outlineLvl w:val="1"/>
    </w:pPr>
    <w:rPr>
      <w:bCs w:val="0"/>
      <w:sz w:val="36"/>
    </w:rPr>
  </w:style>
  <w:style w:type="paragraph" w:styleId="Rubrik3">
    <w:name w:val="heading 3"/>
    <w:basedOn w:val="Rubrik2"/>
    <w:next w:val="Normal"/>
    <w:link w:val="Rubrik3Char"/>
    <w:uiPriority w:val="9"/>
    <w:qFormat/>
    <w:rsid w:val="00140944"/>
    <w:pPr>
      <w:spacing w:after="0"/>
      <w:outlineLvl w:val="2"/>
    </w:pPr>
    <w:rPr>
      <w:b w:val="0"/>
      <w:sz w:val="30"/>
      <w:szCs w:val="24"/>
    </w:rPr>
  </w:style>
  <w:style w:type="paragraph" w:styleId="Rubrik4">
    <w:name w:val="heading 4"/>
    <w:basedOn w:val="Rubrik3"/>
    <w:next w:val="Normal"/>
    <w:link w:val="Rubrik4Char"/>
    <w:uiPriority w:val="9"/>
    <w:qFormat/>
    <w:rsid w:val="00140944"/>
    <w:pPr>
      <w:outlineLvl w:val="3"/>
    </w:pPr>
    <w:rPr>
      <w:b/>
      <w:iCs/>
      <w:sz w:val="26"/>
    </w:rPr>
  </w:style>
  <w:style w:type="paragraph" w:styleId="Rubrik5">
    <w:name w:val="heading 5"/>
    <w:basedOn w:val="Rubrik4"/>
    <w:next w:val="Normal"/>
    <w:link w:val="Rubrik5Char"/>
    <w:uiPriority w:val="9"/>
    <w:qFormat/>
    <w:rsid w:val="00F90CAD"/>
    <w:pPr>
      <w:outlineLvl w:val="4"/>
    </w:pPr>
    <w:rPr>
      <w:b w:val="0"/>
      <w:bCs/>
      <w:i/>
      <w:sz w:val="24"/>
    </w:rPr>
  </w:style>
  <w:style w:type="paragraph" w:styleId="Rubrik6">
    <w:name w:val="heading 6"/>
    <w:basedOn w:val="Rubrik5"/>
    <w:next w:val="Normal"/>
    <w:link w:val="Rubrik6Char"/>
    <w:uiPriority w:val="9"/>
    <w:qFormat/>
    <w:rsid w:val="00B00F5C"/>
    <w:pPr>
      <w:outlineLvl w:val="5"/>
    </w:pPr>
    <w:rPr>
      <w:b/>
      <w:bCs w:val="0"/>
      <w:iCs w:val="0"/>
      <w:sz w:val="2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0747"/>
    <w:rPr>
      <w:rFonts w:asciiTheme="majorHAnsi" w:eastAsiaTheme="majorEastAsia" w:hAnsiTheme="majorHAnsi" w:cstheme="majorBidi"/>
      <w:b/>
      <w:bCs/>
      <w:sz w:val="44"/>
      <w:szCs w:val="28"/>
    </w:rPr>
  </w:style>
  <w:style w:type="character" w:customStyle="1" w:styleId="Rubrik2Char">
    <w:name w:val="Rubrik 2 Char"/>
    <w:basedOn w:val="Standardstycketeckensnitt"/>
    <w:link w:val="Rubrik2"/>
    <w:uiPriority w:val="9"/>
    <w:rsid w:val="00140944"/>
    <w:rPr>
      <w:rFonts w:asciiTheme="majorHAnsi" w:eastAsiaTheme="majorEastAsia" w:hAnsiTheme="majorHAnsi" w:cstheme="majorBidi"/>
      <w:b/>
      <w:sz w:val="36"/>
      <w:szCs w:val="28"/>
    </w:rPr>
  </w:style>
  <w:style w:type="character" w:customStyle="1" w:styleId="Rubrik3Char">
    <w:name w:val="Rubrik 3 Char"/>
    <w:basedOn w:val="Standardstycketeckensnitt"/>
    <w:link w:val="Rubrik3"/>
    <w:uiPriority w:val="9"/>
    <w:rsid w:val="00140944"/>
    <w:rPr>
      <w:rFonts w:asciiTheme="majorHAnsi" w:eastAsiaTheme="majorEastAsia" w:hAnsiTheme="majorHAnsi" w:cstheme="majorBidi"/>
      <w:sz w:val="30"/>
    </w:rPr>
  </w:style>
  <w:style w:type="character" w:customStyle="1" w:styleId="Rubrik4Char">
    <w:name w:val="Rubrik 4 Char"/>
    <w:basedOn w:val="Standardstycketeckensnitt"/>
    <w:link w:val="Rubrik4"/>
    <w:uiPriority w:val="9"/>
    <w:rsid w:val="00140944"/>
    <w:rPr>
      <w:rFonts w:asciiTheme="majorHAnsi" w:eastAsiaTheme="majorEastAsia" w:hAnsiTheme="majorHAnsi" w:cstheme="majorBidi"/>
      <w:b/>
      <w:iCs/>
      <w:sz w:val="26"/>
    </w:rPr>
  </w:style>
  <w:style w:type="character" w:customStyle="1" w:styleId="Rubrik5Char">
    <w:name w:val="Rubrik 5 Char"/>
    <w:basedOn w:val="Standardstycketeckensnitt"/>
    <w:link w:val="Rubrik5"/>
    <w:uiPriority w:val="9"/>
    <w:rsid w:val="00F90CAD"/>
    <w:rPr>
      <w:rFonts w:asciiTheme="majorHAnsi" w:eastAsiaTheme="majorEastAsia" w:hAnsiTheme="majorHAnsi" w:cstheme="majorBidi"/>
      <w:bCs/>
      <w:i/>
      <w:iCs/>
    </w:rPr>
  </w:style>
  <w:style w:type="character" w:customStyle="1" w:styleId="Rubrik6Char">
    <w:name w:val="Rubrik 6 Char"/>
    <w:basedOn w:val="Standardstycketeckensnitt"/>
    <w:link w:val="Rubrik6"/>
    <w:uiPriority w:val="9"/>
    <w:rsid w:val="00B00F5C"/>
    <w:rPr>
      <w:rFonts w:asciiTheme="majorHAnsi" w:eastAsiaTheme="majorEastAsia" w:hAnsiTheme="majorHAnsi" w:cstheme="majorBidi"/>
      <w:b/>
      <w:i/>
      <w:sz w:val="20"/>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20510A"/>
    <w:rPr>
      <w:rFonts w:asciiTheme="majorHAnsi" w:hAnsiTheme="majorHAnsi"/>
      <w:bCs/>
      <w:i/>
      <w:sz w:val="20"/>
      <w:szCs w:val="18"/>
    </w:rPr>
  </w:style>
  <w:style w:type="paragraph" w:styleId="Rubrik">
    <w:name w:val="Title"/>
    <w:basedOn w:val="Normal"/>
    <w:next w:val="Normal"/>
    <w:link w:val="RubrikChar"/>
    <w:uiPriority w:val="34"/>
    <w:rsid w:val="009A7763"/>
    <w:pPr>
      <w:spacing w:after="120" w:line="240" w:lineRule="auto"/>
      <w:contextualSpacing/>
    </w:pPr>
    <w:rPr>
      <w:rFonts w:asciiTheme="majorHAnsi" w:eastAsiaTheme="majorEastAsia" w:hAnsiTheme="majorHAnsi" w:cstheme="majorBidi"/>
      <w:b/>
      <w:bCs/>
      <w:sz w:val="44"/>
      <w:szCs w:val="48"/>
    </w:rPr>
  </w:style>
  <w:style w:type="character" w:customStyle="1" w:styleId="RubrikChar">
    <w:name w:val="Rubrik Char"/>
    <w:basedOn w:val="Standardstycketeckensnitt"/>
    <w:link w:val="Rubrik"/>
    <w:uiPriority w:val="34"/>
    <w:rsid w:val="009A7763"/>
    <w:rPr>
      <w:rFonts w:asciiTheme="majorHAnsi" w:eastAsiaTheme="majorEastAsia" w:hAnsiTheme="majorHAnsi" w:cstheme="majorBidi"/>
      <w:b/>
      <w:bCs/>
      <w:sz w:val="44"/>
      <w:szCs w:val="48"/>
      <w:lang w:val="en-US"/>
    </w:rPr>
  </w:style>
  <w:style w:type="paragraph" w:styleId="Underrubrik">
    <w:name w:val="Subtitle"/>
    <w:basedOn w:val="Rubrik"/>
    <w:next w:val="Normal"/>
    <w:link w:val="UnderrubrikChar"/>
    <w:uiPriority w:val="35"/>
    <w:rsid w:val="00C21990"/>
    <w:pPr>
      <w:numPr>
        <w:ilvl w:val="1"/>
      </w:numPr>
      <w:spacing w:after="240"/>
    </w:pPr>
    <w:rPr>
      <w:b w:val="0"/>
      <w:sz w:val="32"/>
      <w:szCs w:val="24"/>
    </w:rPr>
  </w:style>
  <w:style w:type="character" w:customStyle="1" w:styleId="UnderrubrikChar">
    <w:name w:val="Underrubrik Char"/>
    <w:basedOn w:val="Standardstycketeckensnitt"/>
    <w:link w:val="Underrubrik"/>
    <w:uiPriority w:val="35"/>
    <w:rsid w:val="00C21990"/>
    <w:rPr>
      <w:rFonts w:asciiTheme="majorHAnsi" w:eastAsiaTheme="majorEastAsia" w:hAnsiTheme="majorHAnsi" w:cstheme="majorBidi"/>
      <w:bCs/>
      <w:sz w:val="32"/>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5339E4"/>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huvudChar">
    <w:name w:val="Sidhuvud Char"/>
    <w:basedOn w:val="Standardstycketeckensnitt"/>
    <w:link w:val="Sidhuvud"/>
    <w:uiPriority w:val="99"/>
    <w:rsid w:val="00501756"/>
    <w:rPr>
      <w:rFonts w:asciiTheme="majorHAnsi" w:hAnsiTheme="majorHAnsi"/>
      <w:sz w:val="20"/>
    </w:rPr>
  </w:style>
  <w:style w:type="paragraph" w:styleId="Sidfot">
    <w:name w:val="footer"/>
    <w:basedOn w:val="Normal"/>
    <w:link w:val="Sidfot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fotChar">
    <w:name w:val="Sidfot Char"/>
    <w:basedOn w:val="Standardstycketeckensnitt"/>
    <w:link w:val="Sidfot"/>
    <w:uiPriority w:val="99"/>
    <w:rsid w:val="00501756"/>
    <w:rPr>
      <w:rFonts w:asciiTheme="majorHAnsi" w:hAnsiTheme="majorHAnsi"/>
      <w:sz w:val="20"/>
    </w:rPr>
  </w:style>
  <w:style w:type="paragraph" w:styleId="Punktlista">
    <w:name w:val="List Bullet"/>
    <w:basedOn w:val="Normal"/>
    <w:uiPriority w:val="24"/>
    <w:qFormat/>
    <w:rsid w:val="00A45E43"/>
    <w:pPr>
      <w:numPr>
        <w:numId w:val="6"/>
      </w:numPr>
      <w:spacing w:after="12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501756"/>
    <w:pPr>
      <w:spacing w:after="0" w:line="240" w:lineRule="auto"/>
      <w:ind w:left="142" w:hanging="142"/>
    </w:pPr>
    <w:rPr>
      <w:sz w:val="18"/>
      <w:szCs w:val="20"/>
    </w:rPr>
  </w:style>
  <w:style w:type="character" w:customStyle="1" w:styleId="FotnotstextChar">
    <w:name w:val="Fotnotstext Char"/>
    <w:basedOn w:val="Standardstycketeckensnitt"/>
    <w:link w:val="Fotnotstext"/>
    <w:uiPriority w:val="99"/>
    <w:rsid w:val="00501756"/>
    <w:rPr>
      <w:sz w:val="18"/>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07FC7"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40543"/>
    <w:pPr>
      <w:numPr>
        <w:ilvl w:val="2"/>
      </w:numPr>
      <w:spacing w:after="160"/>
      <w:ind w:left="1077" w:hanging="357"/>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F90CAD"/>
    <w:pPr>
      <w:numPr>
        <w:ilvl w:val="2"/>
      </w:numPr>
      <w:spacing w:after="160"/>
      <w:ind w:left="1077" w:hanging="357"/>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501756"/>
    <w:pPr>
      <w:spacing w:after="0" w:line="240" w:lineRule="auto"/>
      <w:ind w:left="142" w:hanging="142"/>
    </w:pPr>
    <w:rPr>
      <w:sz w:val="18"/>
      <w:szCs w:val="20"/>
    </w:rPr>
  </w:style>
  <w:style w:type="character" w:customStyle="1" w:styleId="SlutnotstextChar">
    <w:name w:val="Slutnotstext Char"/>
    <w:basedOn w:val="Standardstycketeckensnitt"/>
    <w:link w:val="Slutnotstext"/>
    <w:uiPriority w:val="99"/>
    <w:rsid w:val="00501756"/>
    <w:rPr>
      <w:sz w:val="18"/>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qFormat/>
    <w:rsid w:val="00AA5C9A"/>
    <w:pPr>
      <w:numPr>
        <w:numId w:val="14"/>
      </w:numPr>
    </w:pPr>
  </w:style>
  <w:style w:type="paragraph" w:customStyle="1" w:styleId="Numreradrubrik2">
    <w:name w:val="Numrerad rubrik 2"/>
    <w:basedOn w:val="Rubrik2"/>
    <w:next w:val="Normal"/>
    <w:uiPriority w:val="19"/>
    <w:semiHidden/>
    <w:qFormat/>
    <w:rsid w:val="00AA5C9A"/>
    <w:pPr>
      <w:numPr>
        <w:ilvl w:val="1"/>
        <w:numId w:val="14"/>
      </w:numPr>
    </w:pPr>
  </w:style>
  <w:style w:type="paragraph" w:customStyle="1" w:styleId="Numreradrubrik3">
    <w:name w:val="Numrerad rubrik 3"/>
    <w:basedOn w:val="Rubrik3"/>
    <w:next w:val="Normal"/>
    <w:uiPriority w:val="19"/>
    <w:semiHidden/>
    <w:qFormat/>
    <w:rsid w:val="00AA5C9A"/>
    <w:pPr>
      <w:numPr>
        <w:ilvl w:val="2"/>
        <w:numId w:val="14"/>
      </w:numPr>
    </w:pPr>
  </w:style>
  <w:style w:type="paragraph" w:customStyle="1" w:styleId="Numreradrubrik4">
    <w:name w:val="Numrerad rubrik 4"/>
    <w:basedOn w:val="Rubrik4"/>
    <w:next w:val="Normal"/>
    <w:uiPriority w:val="19"/>
    <w:semiHidden/>
    <w:qFormat/>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167FF7"/>
    <w:rPr>
      <w:sz w:val="24"/>
      <w:lang w:val="en-GB"/>
    </w:rPr>
  </w:style>
  <w:style w:type="paragraph" w:styleId="Inledning">
    <w:name w:val="Salutation"/>
    <w:basedOn w:val="Normal"/>
    <w:next w:val="Normal"/>
    <w:link w:val="InledningChar"/>
    <w:uiPriority w:val="36"/>
    <w:rsid w:val="006E0CAF"/>
    <w:rPr>
      <w:i/>
      <w:sz w:val="26"/>
    </w:rPr>
  </w:style>
  <w:style w:type="character" w:customStyle="1" w:styleId="InledningChar">
    <w:name w:val="Inledning Char"/>
    <w:basedOn w:val="Standardstycketeckensnitt"/>
    <w:link w:val="Inledning"/>
    <w:uiPriority w:val="36"/>
    <w:rsid w:val="006E0CAF"/>
    <w:rPr>
      <w:i/>
      <w:sz w:val="26"/>
    </w:rPr>
  </w:style>
  <w:style w:type="paragraph" w:customStyle="1" w:styleId="Klla">
    <w:name w:val="Källa"/>
    <w:basedOn w:val="Normal"/>
    <w:next w:val="Normal"/>
    <w:uiPriority w:val="26"/>
    <w:rsid w:val="00501756"/>
    <w:pPr>
      <w:spacing w:before="80" w:line="240" w:lineRule="auto"/>
    </w:pPr>
    <w:rPr>
      <w:rFonts w:asciiTheme="majorHAnsi" w:hAnsiTheme="majorHAnsi"/>
      <w:i/>
      <w:sz w:val="18"/>
    </w:rPr>
  </w:style>
  <w:style w:type="character" w:styleId="Sidnummer">
    <w:name w:val="page number"/>
    <w:basedOn w:val="Standardstycketeckensnitt"/>
    <w:uiPriority w:val="99"/>
    <w:rsid w:val="00501756"/>
    <w:rPr>
      <w:rFonts w:asciiTheme="majorHAnsi" w:hAnsiTheme="majorHAnsi"/>
      <w:sz w:val="20"/>
    </w:rPr>
  </w:style>
  <w:style w:type="table" w:styleId="Rutntstabell4dekorfrg1">
    <w:name w:val="Grid Table 4 Accent 1"/>
    <w:basedOn w:val="Normaltabell"/>
    <w:uiPriority w:val="49"/>
    <w:rsid w:val="007D18A8"/>
    <w:pPr>
      <w:spacing w:after="0" w:line="240" w:lineRule="auto"/>
    </w:pPr>
    <w:tblPr>
      <w:tblStyleRowBandSize w:val="1"/>
      <w:tblStyleColBandSize w:val="1"/>
      <w:tblBorders>
        <w:top w:val="single" w:sz="4" w:space="0" w:color="44BAFF" w:themeColor="accent1" w:themeTint="99"/>
        <w:left w:val="single" w:sz="4" w:space="0" w:color="44BAFF" w:themeColor="accent1" w:themeTint="99"/>
        <w:bottom w:val="single" w:sz="4" w:space="0" w:color="44BAFF" w:themeColor="accent1" w:themeTint="99"/>
        <w:right w:val="single" w:sz="4" w:space="0" w:color="44BAFF" w:themeColor="accent1" w:themeTint="99"/>
        <w:insideH w:val="single" w:sz="4" w:space="0" w:color="44BAFF" w:themeColor="accent1" w:themeTint="99"/>
        <w:insideV w:val="single" w:sz="4" w:space="0" w:color="44BAFF" w:themeColor="accent1" w:themeTint="99"/>
      </w:tblBorders>
    </w:tblPr>
    <w:tblStylePr w:type="firstRow">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tcPr>
    </w:tblStylePr>
    <w:tblStylePr w:type="firstCol">
      <w:rPr>
        <w:b/>
        <w:bCs/>
      </w:rPr>
    </w:tblStylePr>
    <w:tblStylePr w:type="lastCol">
      <w:rPr>
        <w:b/>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style>
  <w:style w:type="paragraph" w:customStyle="1" w:styleId="Bildochfigurtext">
    <w:name w:val="Bild och figurtext"/>
    <w:basedOn w:val="Beskrivning"/>
    <w:uiPriority w:val="29"/>
    <w:rsid w:val="00926C5D"/>
    <w:pPr>
      <w:keepNext/>
    </w:pPr>
  </w:style>
  <w:style w:type="table" w:customStyle="1" w:styleId="JnkpingKommun">
    <w:name w:val="Jönköping Kommun"/>
    <w:basedOn w:val="Rutntstabell4dekorfrg1"/>
    <w:uiPriority w:val="99"/>
    <w:rsid w:val="00DC4071"/>
    <w:pPr>
      <w:jc w:val="center"/>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57" w:type="dxa"/>
        <w:bottom w:w="57" w:type="dxa"/>
        <w:right w:w="57" w:type="dxa"/>
      </w:tblCellMar>
    </w:tblPr>
    <w:tcPr>
      <w:shd w:val="clear" w:color="auto" w:fill="auto"/>
    </w:tcPr>
    <w:tblStylePr w:type="firstRow">
      <w:pPr>
        <w:jc w:val="center"/>
      </w:pPr>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shd w:val="clear" w:color="auto" w:fill="FAF9F7" w:themeFill="background2"/>
      </w:tcPr>
    </w:tblStylePr>
    <w:tblStylePr w:type="firstCol">
      <w:rPr>
        <w:b/>
        <w:bCs/>
      </w:rPr>
    </w:tblStylePr>
    <w:tblStylePr w:type="lastCol">
      <w:rPr>
        <w:b w:val="0"/>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tblStylePr w:type="band2Horz">
      <w:tblPr/>
      <w:tcPr>
        <w:shd w:val="clear" w:color="auto" w:fill="82D1FF" w:themeFill="accent1" w:themeFillTint="66"/>
      </w:tcPr>
    </w:tblStylePr>
  </w:style>
  <w:style w:type="character" w:styleId="Olstomnmnande">
    <w:name w:val="Unresolved Mention"/>
    <w:basedOn w:val="Standardstycketeckensnitt"/>
    <w:uiPriority w:val="99"/>
    <w:semiHidden/>
    <w:unhideWhenUsed/>
    <w:rsid w:val="00F2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6.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forms.office.com/Pages/ShareFormPage.aspx?id=0VSkAQ6W7U6j8GxjjXT2jVGZv2b_8s1JpW7v88QW4DRUN09JWURJQzE5SU81VlhJWFRUR1hXUUVUWiQlQCNjPTEu&amp;sharetoken=oDz39yLxImnsQEg9Zy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onkoping.se\shares\common\appdata\mallar_dap2\Grund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F2FFD901F54BF6BE576651AEC7743D"/>
        <w:category>
          <w:name w:val="Allmänt"/>
          <w:gallery w:val="placeholder"/>
        </w:category>
        <w:types>
          <w:type w:val="bbPlcHdr"/>
        </w:types>
        <w:behaviors>
          <w:behavior w:val="content"/>
        </w:behaviors>
        <w:guid w:val="{1E8F820A-2F88-49B9-B0D5-B38EF3432CF0}"/>
      </w:docPartPr>
      <w:docPartBody>
        <w:p w:rsidR="008178A9" w:rsidRDefault="008178A9">
          <w:pPr>
            <w:pStyle w:val="71F2FFD901F54BF6BE576651AEC7743D"/>
          </w:pPr>
          <w:r w:rsidRPr="00075CDE">
            <w:rPr>
              <w:rStyle w:val="Platshllartext"/>
            </w:rPr>
            <w:t>[Förvaltning]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8A9"/>
    <w:rsid w:val="004F40CE"/>
    <w:rsid w:val="008178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7F7F7F" w:themeColor="text1" w:themeTint="80"/>
      <w:bdr w:val="none" w:sz="0" w:space="0" w:color="auto"/>
      <w:shd w:val="clear" w:color="auto" w:fill="F0F0F0"/>
    </w:rPr>
  </w:style>
  <w:style w:type="paragraph" w:customStyle="1" w:styleId="71F2FFD901F54BF6BE576651AEC7743D">
    <w:name w:val="71F2FFD901F54BF6BE576651AEC7743D"/>
  </w:style>
  <w:style w:type="paragraph" w:customStyle="1" w:styleId="C410224CDDFB4EA5B61124F98D3374E3">
    <w:name w:val="C410224CDDFB4EA5B61124F98D3374E3"/>
  </w:style>
  <w:style w:type="paragraph" w:customStyle="1" w:styleId="EB7F979518114F8291498ACE7A4CABEB">
    <w:name w:val="EB7F979518114F8291498ACE7A4CABEB"/>
  </w:style>
  <w:style w:type="paragraph" w:customStyle="1" w:styleId="A6BEE87814C849BBB7AF43ACE0662E43">
    <w:name w:val="A6BEE87814C849BBB7AF43ACE0662E43"/>
  </w:style>
  <w:style w:type="paragraph" w:customStyle="1" w:styleId="5F97C01FF6244E0C847551EEECBA88BD">
    <w:name w:val="5F97C01FF6244E0C847551EEECBA88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Jönköpings kommun">
      <a:dk1>
        <a:sysClr val="windowText" lastClr="000000"/>
      </a:dk1>
      <a:lt1>
        <a:sysClr val="window" lastClr="FFFFFF"/>
      </a:lt1>
      <a:dk2>
        <a:srgbClr val="183D49"/>
      </a:dk2>
      <a:lt2>
        <a:srgbClr val="FAF9F7"/>
      </a:lt2>
      <a:accent1>
        <a:srgbClr val="007FC7"/>
      </a:accent1>
      <a:accent2>
        <a:srgbClr val="AD2D3A"/>
      </a:accent2>
      <a:accent3>
        <a:srgbClr val="00A3B8"/>
      </a:accent3>
      <a:accent4>
        <a:srgbClr val="008369"/>
      </a:accent4>
      <a:accent5>
        <a:srgbClr val="ED6E50"/>
      </a:accent5>
      <a:accent6>
        <a:srgbClr val="8B4A96"/>
      </a:accent6>
      <a:hlink>
        <a:srgbClr val="007FC7"/>
      </a:hlink>
      <a:folHlink>
        <a:srgbClr val="008369"/>
      </a:folHlink>
    </a:clrScheme>
    <a:fontScheme name="Jönköping Fon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5" ma:contentTypeDescription="Skapa ett nytt dokument." ma:contentTypeScope="" ma:versionID="cd35117e141692d848f0e889016a58ca">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4bde842cc77c287bd532abfd61d84420"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bbc85e-1f90-4c66-a05a-6e0e3a100c79}"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c3a147-0d64-46aa-a281-dc97358e8373">
      <Terms xmlns="http://schemas.microsoft.com/office/infopath/2007/PartnerControls"/>
    </lcf76f155ced4ddcb4097134ff3c332f>
    <TaxCatchAll xmlns="d7532cd0-e888-47d6-8f58-db0210f25002" xsi:nil="true"/>
  </documentManagement>
</p:properties>
</file>

<file path=customXml/itemProps1.xml><?xml version="1.0" encoding="utf-8"?>
<ds:datastoreItem xmlns:ds="http://schemas.openxmlformats.org/officeDocument/2006/customXml" ds:itemID="{576D61B8-372C-4CAF-8DFF-D8C371C90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B0C2EC-4498-462F-B466-14497AE0AADC}">
  <ds:schemaRefs>
    <ds:schemaRef ds:uri="http://schemas.openxmlformats.org/officeDocument/2006/bibliography"/>
  </ds:schemaRefs>
</ds:datastoreItem>
</file>

<file path=customXml/itemProps3.xml><?xml version="1.0" encoding="utf-8"?>
<ds:datastoreItem xmlns:ds="http://schemas.openxmlformats.org/officeDocument/2006/customXml" ds:itemID="{F0788AE8-6DF8-4659-9D63-52B62B079A82}">
  <ds:schemaRefs>
    <ds:schemaRef ds:uri="http://schemas.microsoft.com/sharepoint/v3/contenttype/forms"/>
  </ds:schemaRefs>
</ds:datastoreItem>
</file>

<file path=customXml/itemProps4.xml><?xml version="1.0" encoding="utf-8"?>
<ds:datastoreItem xmlns:ds="http://schemas.openxmlformats.org/officeDocument/2006/customXml" ds:itemID="{D6899786-2DD4-450C-9130-150B9CAF3647}">
  <ds:schemaRefs>
    <ds:schemaRef ds:uri="http://schemas.microsoft.com/office/2006/metadata/properties"/>
    <ds:schemaRef ds:uri="http://schemas.microsoft.com/office/infopath/2007/PartnerControls"/>
    <ds:schemaRef ds:uri="10c3a147-0d64-46aa-a281-dc97358e8373"/>
    <ds:schemaRef ds:uri="d7532cd0-e888-47d6-8f58-db0210f25002"/>
  </ds:schemaRefs>
</ds:datastoreItem>
</file>

<file path=docProps/app.xml><?xml version="1.0" encoding="utf-8"?>
<Properties xmlns="http://schemas.openxmlformats.org/officeDocument/2006/extended-properties" xmlns:vt="http://schemas.openxmlformats.org/officeDocument/2006/docPropsVTypes">
  <Template>Grundmall</Template>
  <TotalTime>2</TotalTime>
  <Pages>9</Pages>
  <Words>1544</Words>
  <Characters>8185</Characters>
  <Application>Microsoft Office Word</Application>
  <DocSecurity>0</DocSecurity>
  <Lines>68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Grundmall</vt: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dc:title>
  <dc:subject/>
  <dc:creator>Joel Rangsjö</dc:creator>
  <cp:keywords/>
  <dc:description/>
  <cp:lastModifiedBy>Joel Rangsjö</cp:lastModifiedBy>
  <cp:revision>2</cp:revision>
  <cp:lastPrinted>2022-03-11T14:29:00Z</cp:lastPrinted>
  <dcterms:created xsi:type="dcterms:W3CDTF">2025-09-08T08:16:00Z</dcterms:created>
  <dcterms:modified xsi:type="dcterms:W3CDTF">2025-09-08T08:18:00Z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0x010100129BBCBF21362E4099AE6C2F27C58737</vt:lpwstr>
  </property>
  <property fmtid="{D5CDD505-2E9C-101B-9397-08002B2CF9AE}" pid="3" name="Order">
    <vt:r8>4600</vt:r8>
  </property>
  <property fmtid="{D5CDD505-2E9C-101B-9397-08002B2CF9AE}" pid="4" name="MediaServiceImageTags">
    <vt:lpwstr/>
  </property>
</Properties>
</file>